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26E0" w14:textId="77777777" w:rsidR="00012C17" w:rsidRDefault="00012C17" w:rsidP="003208CC">
      <w:pPr>
        <w:ind w:firstLine="0"/>
      </w:pPr>
    </w:p>
    <w:tbl>
      <w:tblPr>
        <w:tblpPr w:leftFromText="141" w:rightFromText="141" w:vertAnchor="text" w:horzAnchor="page" w:tblpX="14308" w:tblpY="-162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645"/>
        <w:gridCol w:w="741"/>
      </w:tblGrid>
      <w:tr w:rsidR="005E1C91" w:rsidRPr="00596A03" w14:paraId="29740693" w14:textId="77777777" w:rsidTr="00E51FB9">
        <w:tc>
          <w:tcPr>
            <w:tcW w:w="890" w:type="dxa"/>
          </w:tcPr>
          <w:p w14:paraId="56FF7A07" w14:textId="77777777" w:rsidR="005E1C91" w:rsidRPr="00596A03" w:rsidRDefault="00302D27" w:rsidP="00AD3A3D">
            <w:r w:rsidRPr="00596A03">
              <w:rPr>
                <w:noProof/>
                <w:lang w:eastAsia="es-ES"/>
              </w:rPr>
              <w:drawing>
                <wp:inline distT="0" distB="0" distL="0" distR="0" wp14:anchorId="24F87A5E" wp14:editId="0BDCC251">
                  <wp:extent cx="247650" cy="247650"/>
                  <wp:effectExtent l="0" t="0" r="0" b="0"/>
                  <wp:docPr id="11" name="Imagen 11" descr="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</w:tcPr>
          <w:p w14:paraId="21F93BFB" w14:textId="77777777" w:rsidR="005E1C91" w:rsidRPr="00596A03" w:rsidRDefault="00302D27" w:rsidP="00964EB3">
            <w:pPr>
              <w:pStyle w:val="LATERALTextonormal"/>
              <w:ind w:firstLine="0"/>
              <w:jc w:val="left"/>
              <w:rPr>
                <w:rFonts w:ascii="Helvetica" w:hAnsi="Helvetica"/>
                <w:color w:val="auto"/>
                <w:sz w:val="22"/>
              </w:rPr>
            </w:pPr>
            <w:r w:rsidRPr="00596A03">
              <w:rPr>
                <w:rFonts w:ascii="Helvetica" w:hAnsi="Helvetica"/>
                <w:noProof/>
                <w:color w:val="auto"/>
                <w:sz w:val="22"/>
                <w:lang w:eastAsia="es-ES"/>
              </w:rPr>
              <w:drawing>
                <wp:inline distT="0" distB="0" distL="0" distR="0" wp14:anchorId="70F5EBB8" wp14:editId="1969D352">
                  <wp:extent cx="247650" cy="247650"/>
                  <wp:effectExtent l="0" t="0" r="0" b="0"/>
                  <wp:docPr id="2" name="Imagen 2" descr="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</w:tcPr>
          <w:p w14:paraId="717ED310" w14:textId="77777777" w:rsidR="005E1C91" w:rsidRPr="00596A03" w:rsidRDefault="00302D27" w:rsidP="00964EB3">
            <w:pPr>
              <w:pStyle w:val="LATERALTextonormal"/>
              <w:ind w:firstLine="0"/>
              <w:jc w:val="left"/>
              <w:rPr>
                <w:rFonts w:ascii="Helvetica" w:hAnsi="Helvetica"/>
                <w:color w:val="auto"/>
                <w:sz w:val="22"/>
              </w:rPr>
            </w:pPr>
            <w:r w:rsidRPr="00596A03">
              <w:rPr>
                <w:rFonts w:ascii="Helvetica" w:hAnsi="Helvetica"/>
                <w:noProof/>
                <w:color w:val="auto"/>
                <w:sz w:val="22"/>
                <w:lang w:eastAsia="es-ES"/>
              </w:rPr>
              <w:drawing>
                <wp:inline distT="0" distB="0" distL="0" distR="0" wp14:anchorId="12918F5A" wp14:editId="12210FDA">
                  <wp:extent cx="247650" cy="247650"/>
                  <wp:effectExtent l="0" t="0" r="0" b="0"/>
                  <wp:docPr id="3" name="Imagen 3" descr="linkedi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inkedi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CEF52" w14:textId="7F69E091" w:rsidR="00932171" w:rsidRPr="004922CD" w:rsidRDefault="004922CD" w:rsidP="00C32AF1">
      <w:pPr>
        <w:spacing w:after="0" w:line="240" w:lineRule="auto"/>
        <w:ind w:firstLine="0"/>
        <w:jc w:val="right"/>
        <w:rPr>
          <w:b/>
          <w:color w:val="C45911" w:themeColor="accent2" w:themeShade="BF"/>
          <w:sz w:val="36"/>
          <w:szCs w:val="36"/>
        </w:rPr>
      </w:pPr>
      <w:bookmarkStart w:id="0" w:name="OLE_LINK8"/>
      <w:bookmarkStart w:id="1" w:name="OLE_LINK9"/>
      <w:bookmarkStart w:id="2" w:name="OLE_LINK10"/>
      <w:bookmarkStart w:id="3" w:name="OLE_LINK11"/>
      <w:bookmarkStart w:id="4" w:name="OLE_LINK6"/>
      <w:bookmarkStart w:id="5" w:name="OLE_LINK7"/>
      <w:r w:rsidRPr="004922CD">
        <w:rPr>
          <w:b/>
          <w:color w:val="C45911" w:themeColor="accent2" w:themeShade="BF"/>
          <w:sz w:val="36"/>
          <w:szCs w:val="36"/>
        </w:rPr>
        <w:t>APOYO A</w:t>
      </w:r>
      <w:r>
        <w:rPr>
          <w:b/>
          <w:color w:val="C45911" w:themeColor="accent2" w:themeShade="BF"/>
          <w:sz w:val="36"/>
          <w:szCs w:val="36"/>
        </w:rPr>
        <w:t xml:space="preserve"> </w:t>
      </w:r>
      <w:r w:rsidRPr="004922CD">
        <w:rPr>
          <w:b/>
          <w:color w:val="C45911" w:themeColor="accent2" w:themeShade="BF"/>
          <w:sz w:val="36"/>
          <w:szCs w:val="36"/>
        </w:rPr>
        <w:t>AGRUPACIONES EMPRESARIALES INNOVADORAS</w:t>
      </w:r>
    </w:p>
    <w:p w14:paraId="578722B1" w14:textId="50805F8C" w:rsidR="006C5C76" w:rsidRDefault="00C20E41" w:rsidP="000F0628">
      <w:pPr>
        <w:spacing w:after="0" w:line="240" w:lineRule="auto"/>
        <w:ind w:firstLine="0"/>
        <w:jc w:val="right"/>
        <w:rPr>
          <w:bCs/>
        </w:rPr>
      </w:pPr>
      <w:r w:rsidRPr="008679EC">
        <w:rPr>
          <w:b/>
          <w:lang w:val="pt-PT"/>
        </w:rPr>
        <w:t xml:space="preserve">Bases reguladoras: </w:t>
      </w:r>
      <w:hyperlink r:id="rId14" w:anchor=":~:text=BOE-A-2021-16790%20Orden%20ICT%2F1117%2F2021%2C%20de%209%20de%20octubre%2C%20por,marco%20del%20Plan%20de%20Recuperaci%C3%B3n%2C%20Transformaci%C3%B3n%20y%20Resiliencia." w:history="1">
        <w:r w:rsidR="005774A0" w:rsidRPr="005774A0">
          <w:rPr>
            <w:rStyle w:val="Hipervnculo"/>
            <w:bCs/>
          </w:rPr>
          <w:t>Orden ICT/1117/2021, de 9 de octubre</w:t>
        </w:r>
      </w:hyperlink>
    </w:p>
    <w:p w14:paraId="0D514439" w14:textId="4EBA15B5" w:rsidR="00470AF5" w:rsidRDefault="00470AF5" w:rsidP="000F0628">
      <w:pPr>
        <w:spacing w:after="0" w:line="240" w:lineRule="auto"/>
        <w:ind w:firstLine="0"/>
        <w:jc w:val="right"/>
      </w:pPr>
      <w:r w:rsidRPr="00470AF5">
        <w:rPr>
          <w:b/>
          <w:lang w:val="pt-PT"/>
        </w:rPr>
        <w:t>Modificación</w:t>
      </w:r>
      <w:r>
        <w:t xml:space="preserve">: </w:t>
      </w:r>
      <w:hyperlink r:id="rId15" w:anchor=":~:text=BOE-A-2022-8696%20Orden%20ICT%2F474%2F2022%2C%20de%2020%20de%20mayo%2C%20por,marco%20del%20Plan%20de%20Recuperaci%C3%B3n%2C%20Transformaci%C3%B3n%20y%20Resiliencia." w:history="1">
        <w:r w:rsidRPr="005D2FBF">
          <w:rPr>
            <w:rStyle w:val="Hipervnculo"/>
          </w:rPr>
          <w:t>Orden ICT/474/2022, de 20 de mayo</w:t>
        </w:r>
      </w:hyperlink>
    </w:p>
    <w:p w14:paraId="1A578862" w14:textId="0C9711A0" w:rsidR="001E4659" w:rsidRDefault="001A18B9" w:rsidP="00550604">
      <w:pPr>
        <w:spacing w:after="0"/>
        <w:ind w:left="3540" w:firstLine="0"/>
        <w:jc w:val="right"/>
        <w:rPr>
          <w:b/>
          <w:szCs w:val="20"/>
        </w:rPr>
      </w:pPr>
      <w:hyperlink r:id="rId16" w:history="1">
        <w:r w:rsidRPr="008F18D8">
          <w:rPr>
            <w:rStyle w:val="Hipervnculo"/>
            <w:b/>
            <w:szCs w:val="20"/>
          </w:rPr>
          <w:t>Convocatoria</w:t>
        </w:r>
        <w:r w:rsidR="00485DC6" w:rsidRPr="008F18D8">
          <w:rPr>
            <w:rStyle w:val="Hipervnculo"/>
            <w:b/>
            <w:szCs w:val="20"/>
          </w:rPr>
          <w:t xml:space="preserve"> </w:t>
        </w:r>
        <w:r w:rsidRPr="008F18D8">
          <w:rPr>
            <w:rStyle w:val="Hipervnculo"/>
            <w:b/>
            <w:szCs w:val="20"/>
          </w:rPr>
          <w:t>2025</w:t>
        </w:r>
      </w:hyperlink>
    </w:p>
    <w:p w14:paraId="7910FB2F" w14:textId="332F9C5E" w:rsidR="00E62499" w:rsidRDefault="00E62499" w:rsidP="009F5904">
      <w:pPr>
        <w:spacing w:after="0"/>
        <w:ind w:left="3540" w:firstLine="0"/>
        <w:jc w:val="right"/>
        <w:rPr>
          <w:b/>
          <w:szCs w:val="20"/>
        </w:rPr>
      </w:pPr>
      <w:hyperlink r:id="rId17" w:history="1">
        <w:r w:rsidRPr="00CC3F77">
          <w:rPr>
            <w:rStyle w:val="Hipervnculo"/>
            <w:b/>
            <w:szCs w:val="20"/>
          </w:rPr>
          <w:t xml:space="preserve">Extracto </w:t>
        </w:r>
        <w:r w:rsidR="0071715B" w:rsidRPr="00CC3F77">
          <w:rPr>
            <w:rStyle w:val="Hipervnculo"/>
            <w:b/>
            <w:szCs w:val="20"/>
          </w:rPr>
          <w:t>conv 2025</w:t>
        </w:r>
      </w:hyperlink>
    </w:p>
    <w:p w14:paraId="193C1EDB" w14:textId="015B5781" w:rsidR="009F5904" w:rsidRPr="009F5904" w:rsidRDefault="009F5904" w:rsidP="009F5904">
      <w:pPr>
        <w:spacing w:after="0"/>
        <w:ind w:firstLine="0"/>
        <w:jc w:val="left"/>
        <w:rPr>
          <w:bCs/>
          <w:sz w:val="16"/>
          <w:szCs w:val="16"/>
        </w:rPr>
      </w:pPr>
      <w:r w:rsidRPr="009F5904">
        <w:rPr>
          <w:bCs/>
          <w:sz w:val="16"/>
          <w:szCs w:val="16"/>
        </w:rPr>
        <w:t>Rev 07/25</w:t>
      </w:r>
    </w:p>
    <w:tbl>
      <w:tblPr>
        <w:tblW w:w="9475" w:type="dxa"/>
        <w:tblBorders>
          <w:top w:val="single" w:sz="18" w:space="0" w:color="385623"/>
          <w:left w:val="single" w:sz="18" w:space="0" w:color="385623"/>
          <w:bottom w:val="single" w:sz="18" w:space="0" w:color="385623"/>
          <w:right w:val="single" w:sz="18" w:space="0" w:color="385623"/>
        </w:tblBorders>
        <w:tblLook w:val="04A0" w:firstRow="1" w:lastRow="0" w:firstColumn="1" w:lastColumn="0" w:noHBand="0" w:noVBand="1"/>
      </w:tblPr>
      <w:tblGrid>
        <w:gridCol w:w="2398"/>
        <w:gridCol w:w="1895"/>
        <w:gridCol w:w="1921"/>
        <w:gridCol w:w="3261"/>
      </w:tblGrid>
      <w:tr w:rsidR="00010A90" w:rsidRPr="00552A42" w14:paraId="08594F20" w14:textId="0C564E5A" w:rsidTr="00075CAD">
        <w:trPr>
          <w:trHeight w:val="252"/>
        </w:trPr>
        <w:tc>
          <w:tcPr>
            <w:tcW w:w="9474" w:type="dxa"/>
            <w:gridSpan w:val="4"/>
            <w:shd w:val="clear" w:color="auto" w:fill="C45911" w:themeFill="accent2" w:themeFillShade="BF"/>
          </w:tcPr>
          <w:p w14:paraId="7513816E" w14:textId="77777777" w:rsidR="00010A90" w:rsidRPr="00552A42" w:rsidRDefault="00010A90" w:rsidP="009F5904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color w:val="FFFFFF"/>
                <w:szCs w:val="20"/>
              </w:rPr>
            </w:pPr>
            <w:r w:rsidRPr="00552A42">
              <w:rPr>
                <w:rFonts w:asciiTheme="minorHAnsi" w:hAnsiTheme="minorHAnsi" w:cstheme="minorHAnsi"/>
                <w:b/>
                <w:color w:val="FFFFFF"/>
                <w:szCs w:val="20"/>
              </w:rPr>
              <w:t>CARACTERÍSTICAS DE LA AYUDA</w:t>
            </w:r>
          </w:p>
        </w:tc>
      </w:tr>
      <w:tr w:rsidR="00010A90" w:rsidRPr="00552A42" w14:paraId="1B370ABE" w14:textId="72D337D7" w:rsidTr="00075CAD">
        <w:trPr>
          <w:trHeight w:val="490"/>
        </w:trPr>
        <w:tc>
          <w:tcPr>
            <w:tcW w:w="2473" w:type="dxa"/>
          </w:tcPr>
          <w:p w14:paraId="653D4355" w14:textId="77777777" w:rsidR="00010A90" w:rsidRPr="00FE3532" w:rsidRDefault="00010A90" w:rsidP="00453BCB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</w:pPr>
            <w:r w:rsidRPr="00FE3532"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  <w:t>Tipo de financiación:</w:t>
            </w:r>
          </w:p>
        </w:tc>
        <w:tc>
          <w:tcPr>
            <w:tcW w:w="1615" w:type="dxa"/>
          </w:tcPr>
          <w:p w14:paraId="7A4D035E" w14:textId="22F5C37F" w:rsidR="00010A90" w:rsidRPr="00552A42" w:rsidRDefault="000C0DAE" w:rsidP="00453BCB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5E5744"/>
                <w:szCs w:val="20"/>
              </w:rPr>
            </w:pPr>
            <w:r>
              <w:rPr>
                <w:rFonts w:asciiTheme="minorHAnsi" w:hAnsiTheme="minorHAnsi" w:cstheme="minorHAnsi"/>
                <w:color w:val="5E5744"/>
                <w:szCs w:val="20"/>
              </w:rPr>
              <w:t>Subvención</w:t>
            </w:r>
          </w:p>
        </w:tc>
        <w:tc>
          <w:tcPr>
            <w:tcW w:w="1961" w:type="dxa"/>
          </w:tcPr>
          <w:p w14:paraId="77873823" w14:textId="132E84C8" w:rsidR="00010A90" w:rsidRPr="00FE3532" w:rsidRDefault="00010A90" w:rsidP="00453BCB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</w:pPr>
            <w:r w:rsidRPr="00FE3532"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  <w:t xml:space="preserve">   Ámbito:</w:t>
            </w:r>
          </w:p>
        </w:tc>
        <w:tc>
          <w:tcPr>
            <w:tcW w:w="3426" w:type="dxa"/>
          </w:tcPr>
          <w:p w14:paraId="198194D2" w14:textId="0F4C0AEC" w:rsidR="00010A90" w:rsidRPr="00552A42" w:rsidRDefault="000C0DAE" w:rsidP="00453BCB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5E5744"/>
                <w:szCs w:val="20"/>
              </w:rPr>
            </w:pPr>
            <w:r>
              <w:rPr>
                <w:rFonts w:asciiTheme="minorHAnsi" w:hAnsiTheme="minorHAnsi" w:cstheme="minorHAnsi"/>
                <w:color w:val="5E5744"/>
                <w:szCs w:val="20"/>
              </w:rPr>
              <w:t>Nacional</w:t>
            </w:r>
          </w:p>
        </w:tc>
      </w:tr>
      <w:tr w:rsidR="00010A90" w:rsidRPr="00552A42" w14:paraId="7251F3C6" w14:textId="4EC34C6A" w:rsidTr="00075CAD">
        <w:trPr>
          <w:trHeight w:val="170"/>
        </w:trPr>
        <w:tc>
          <w:tcPr>
            <w:tcW w:w="2473" w:type="dxa"/>
          </w:tcPr>
          <w:p w14:paraId="29A3D552" w14:textId="77777777" w:rsidR="00010A90" w:rsidRPr="00FE3532" w:rsidRDefault="00010A90" w:rsidP="00453BCB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</w:pPr>
            <w:r w:rsidRPr="00FE3532"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  <w:t>Número de participantes:</w:t>
            </w:r>
          </w:p>
        </w:tc>
        <w:tc>
          <w:tcPr>
            <w:tcW w:w="1615" w:type="dxa"/>
          </w:tcPr>
          <w:p w14:paraId="0D3B6A68" w14:textId="3C56C796" w:rsidR="00010A90" w:rsidRPr="00552A42" w:rsidRDefault="00CC3F77" w:rsidP="00453BCB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5E5744"/>
                <w:szCs w:val="20"/>
              </w:rPr>
            </w:pPr>
            <w:r>
              <w:rPr>
                <w:rFonts w:asciiTheme="minorHAnsi" w:hAnsiTheme="minorHAnsi" w:cstheme="minorHAnsi"/>
                <w:color w:val="5E5744"/>
                <w:szCs w:val="20"/>
              </w:rPr>
              <w:t>I</w:t>
            </w:r>
            <w:r w:rsidR="008D0310">
              <w:rPr>
                <w:rFonts w:asciiTheme="minorHAnsi" w:hAnsiTheme="minorHAnsi" w:cstheme="minorHAnsi"/>
                <w:color w:val="5E5744"/>
                <w:szCs w:val="20"/>
              </w:rPr>
              <w:t>ndividual</w:t>
            </w:r>
            <w:r w:rsidR="00075CAD">
              <w:rPr>
                <w:rFonts w:asciiTheme="minorHAnsi" w:hAnsiTheme="minorHAnsi" w:cstheme="minorHAnsi"/>
                <w:color w:val="5E5744"/>
                <w:szCs w:val="20"/>
              </w:rPr>
              <w:t>/</w:t>
            </w:r>
            <w:r w:rsidR="00AA6200">
              <w:rPr>
                <w:rFonts w:asciiTheme="minorHAnsi" w:hAnsiTheme="minorHAnsi" w:cstheme="minorHAnsi"/>
                <w:color w:val="5E5744"/>
                <w:szCs w:val="20"/>
              </w:rPr>
              <w:t>Consorcio</w:t>
            </w:r>
          </w:p>
        </w:tc>
        <w:tc>
          <w:tcPr>
            <w:tcW w:w="1961" w:type="dxa"/>
          </w:tcPr>
          <w:p w14:paraId="3B6DD36D" w14:textId="77777777" w:rsidR="00010A90" w:rsidRPr="00FE3532" w:rsidRDefault="00010A90" w:rsidP="00453BCB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</w:pPr>
            <w:r w:rsidRPr="00FE3532"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  <w:t>Destinatarios:</w:t>
            </w:r>
          </w:p>
        </w:tc>
        <w:tc>
          <w:tcPr>
            <w:tcW w:w="3426" w:type="dxa"/>
          </w:tcPr>
          <w:p w14:paraId="7F54C68C" w14:textId="61FE454D" w:rsidR="00010A90" w:rsidRPr="001E142E" w:rsidRDefault="00D46D6E" w:rsidP="00453BCB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5E5744"/>
                <w:szCs w:val="20"/>
              </w:rPr>
            </w:pPr>
            <w:r>
              <w:rPr>
                <w:rFonts w:asciiTheme="minorHAnsi" w:hAnsiTheme="minorHAnsi" w:cstheme="minorHAnsi"/>
                <w:color w:val="5E5744"/>
                <w:szCs w:val="20"/>
              </w:rPr>
              <w:t>AEI inscritas</w:t>
            </w:r>
          </w:p>
        </w:tc>
      </w:tr>
      <w:tr w:rsidR="00010A90" w:rsidRPr="00552A42" w14:paraId="54E5D761" w14:textId="743B309C" w:rsidTr="00075CAD">
        <w:trPr>
          <w:trHeight w:val="490"/>
        </w:trPr>
        <w:tc>
          <w:tcPr>
            <w:tcW w:w="2473" w:type="dxa"/>
          </w:tcPr>
          <w:p w14:paraId="4D01EA24" w14:textId="77777777" w:rsidR="00010A90" w:rsidRPr="00FE3532" w:rsidRDefault="00010A90" w:rsidP="00134690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</w:pPr>
            <w:r w:rsidRPr="00FE3532"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  <w:t>Régimen de la convocatoria:</w:t>
            </w:r>
          </w:p>
        </w:tc>
        <w:tc>
          <w:tcPr>
            <w:tcW w:w="1615" w:type="dxa"/>
          </w:tcPr>
          <w:p w14:paraId="5D80409E" w14:textId="2B2D04AB" w:rsidR="00010A90" w:rsidRPr="00010A90" w:rsidRDefault="001315EE" w:rsidP="00453BCB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5E5744"/>
                <w:szCs w:val="20"/>
              </w:rPr>
            </w:pPr>
            <w:r>
              <w:rPr>
                <w:rFonts w:asciiTheme="minorHAnsi" w:hAnsiTheme="minorHAnsi" w:cstheme="minorHAnsi"/>
                <w:color w:val="5E5744"/>
                <w:szCs w:val="20"/>
              </w:rPr>
              <w:t>Concurrencia Competitiva</w:t>
            </w:r>
          </w:p>
        </w:tc>
        <w:tc>
          <w:tcPr>
            <w:tcW w:w="1961" w:type="dxa"/>
            <w:vAlign w:val="center"/>
          </w:tcPr>
          <w:p w14:paraId="1C3BC990" w14:textId="1C51D371" w:rsidR="00010A90" w:rsidRPr="00FE3532" w:rsidRDefault="00010A90" w:rsidP="00015DB0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3CB05CD3" w14:textId="78EC5BF7" w:rsidR="00010A90" w:rsidRPr="00010A90" w:rsidRDefault="00010A90" w:rsidP="00015DB0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5E5744"/>
                <w:szCs w:val="20"/>
              </w:rPr>
            </w:pPr>
          </w:p>
        </w:tc>
      </w:tr>
      <w:tr w:rsidR="00010A90" w:rsidRPr="00552A42" w14:paraId="17B94907" w14:textId="23BBC578" w:rsidTr="00075CAD">
        <w:trPr>
          <w:trHeight w:val="463"/>
        </w:trPr>
        <w:tc>
          <w:tcPr>
            <w:tcW w:w="2473" w:type="dxa"/>
          </w:tcPr>
          <w:p w14:paraId="10847E15" w14:textId="1E8AB17C" w:rsidR="00010A90" w:rsidRPr="00FE3532" w:rsidRDefault="00010A90" w:rsidP="00453BCB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</w:pPr>
            <w:r w:rsidRPr="00FE3532"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  <w:t xml:space="preserve">Tipología del proyecto:  </w:t>
            </w:r>
          </w:p>
        </w:tc>
        <w:tc>
          <w:tcPr>
            <w:tcW w:w="1615" w:type="dxa"/>
          </w:tcPr>
          <w:p w14:paraId="45E596F0" w14:textId="38F9D1FA" w:rsidR="00010A90" w:rsidRPr="00010A90" w:rsidRDefault="00667063" w:rsidP="00453BCB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5E5744"/>
                <w:szCs w:val="20"/>
              </w:rPr>
            </w:pPr>
            <w:r>
              <w:rPr>
                <w:rFonts w:asciiTheme="minorHAnsi" w:hAnsiTheme="minorHAnsi" w:cstheme="minorHAnsi"/>
                <w:color w:val="5E5744"/>
                <w:szCs w:val="20"/>
              </w:rPr>
              <w:t>I+D</w:t>
            </w:r>
            <w:r w:rsidR="00EB2F03">
              <w:rPr>
                <w:rFonts w:asciiTheme="minorHAnsi" w:hAnsiTheme="minorHAnsi" w:cstheme="minorHAnsi"/>
                <w:color w:val="5E5744"/>
                <w:szCs w:val="20"/>
              </w:rPr>
              <w:t>+i</w:t>
            </w:r>
          </w:p>
        </w:tc>
        <w:tc>
          <w:tcPr>
            <w:tcW w:w="1961" w:type="dxa"/>
          </w:tcPr>
          <w:p w14:paraId="13DC4E94" w14:textId="77777777" w:rsidR="00010A90" w:rsidRPr="00FE3532" w:rsidRDefault="00010A90" w:rsidP="00453BCB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</w:pPr>
            <w:r w:rsidRPr="00FE3532">
              <w:rPr>
                <w:rFonts w:asciiTheme="minorHAnsi" w:hAnsiTheme="minorHAnsi" w:cstheme="minorHAnsi"/>
                <w:color w:val="C45911" w:themeColor="accent2" w:themeShade="BF"/>
                <w:szCs w:val="20"/>
              </w:rPr>
              <w:t>Estado:</w:t>
            </w:r>
          </w:p>
        </w:tc>
        <w:tc>
          <w:tcPr>
            <w:tcW w:w="3426" w:type="dxa"/>
          </w:tcPr>
          <w:p w14:paraId="05BF51FF" w14:textId="2C390F15" w:rsidR="00010A90" w:rsidRPr="00010A90" w:rsidRDefault="00916973" w:rsidP="00010A90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5E5744"/>
                <w:szCs w:val="20"/>
              </w:rPr>
            </w:pPr>
            <w:r>
              <w:rPr>
                <w:rFonts w:asciiTheme="minorHAnsi" w:hAnsiTheme="minorHAnsi" w:cstheme="minorHAnsi"/>
                <w:color w:val="5E5744"/>
                <w:szCs w:val="20"/>
              </w:rPr>
              <w:t>Abiert</w:t>
            </w:r>
            <w:r w:rsidR="00075CAD">
              <w:rPr>
                <w:rFonts w:asciiTheme="minorHAnsi" w:hAnsiTheme="minorHAnsi" w:cstheme="minorHAnsi"/>
                <w:color w:val="5E5744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color w:val="5E5744"/>
                <w:szCs w:val="20"/>
              </w:rPr>
              <w:t>de</w:t>
            </w:r>
            <w:r w:rsidR="00CD7AC7">
              <w:rPr>
                <w:rFonts w:asciiTheme="minorHAnsi" w:hAnsiTheme="minorHAnsi" w:cstheme="minorHAnsi"/>
                <w:color w:val="5E5744"/>
                <w:szCs w:val="20"/>
              </w:rPr>
              <w:t>l</w:t>
            </w:r>
            <w:r>
              <w:rPr>
                <w:rFonts w:asciiTheme="minorHAnsi" w:hAnsiTheme="minorHAnsi" w:cstheme="minorHAnsi"/>
                <w:color w:val="5E5744"/>
                <w:szCs w:val="20"/>
              </w:rPr>
              <w:t xml:space="preserve"> </w:t>
            </w:r>
            <w:r w:rsidR="00401F4C">
              <w:rPr>
                <w:rFonts w:asciiTheme="minorHAnsi" w:hAnsiTheme="minorHAnsi" w:cstheme="minorHAnsi"/>
                <w:color w:val="5E5744"/>
                <w:szCs w:val="20"/>
              </w:rPr>
              <w:t>10</w:t>
            </w:r>
            <w:r w:rsidR="00860F81">
              <w:rPr>
                <w:rFonts w:asciiTheme="minorHAnsi" w:hAnsiTheme="minorHAnsi" w:cstheme="minorHAnsi"/>
                <w:color w:val="5E5744"/>
                <w:szCs w:val="20"/>
              </w:rPr>
              <w:t xml:space="preserve"> </w:t>
            </w:r>
            <w:r w:rsidR="00401F4C">
              <w:rPr>
                <w:rFonts w:asciiTheme="minorHAnsi" w:hAnsiTheme="minorHAnsi" w:cstheme="minorHAnsi"/>
                <w:color w:val="5E5744"/>
                <w:szCs w:val="20"/>
              </w:rPr>
              <w:t>al 31 de julio</w:t>
            </w:r>
            <w:r w:rsidR="00075CAD">
              <w:rPr>
                <w:rFonts w:asciiTheme="minorHAnsi" w:hAnsiTheme="minorHAnsi" w:cstheme="minorHAnsi"/>
                <w:color w:val="5E5744"/>
                <w:szCs w:val="20"/>
              </w:rPr>
              <w:t xml:space="preserve"> de 2025</w:t>
            </w:r>
          </w:p>
        </w:tc>
      </w:tr>
    </w:tbl>
    <w:p w14:paraId="6FB033CA" w14:textId="3BD85246" w:rsidR="00C8362B" w:rsidRPr="00531615" w:rsidRDefault="00731B1A" w:rsidP="0072409C">
      <w:pPr>
        <w:pStyle w:val="T1"/>
        <w:shd w:val="clear" w:color="auto" w:fill="C45911" w:themeFill="accent2" w:themeFillShade="BF"/>
        <w:spacing w:before="0" w:beforeAutospacing="0" w:after="0"/>
      </w:pPr>
      <w:r w:rsidRPr="00531615">
        <w:t>objeto</w:t>
      </w:r>
    </w:p>
    <w:p w14:paraId="769FB824" w14:textId="3BE92DAD" w:rsidR="00AE4412" w:rsidRPr="0072409C" w:rsidRDefault="0008471C" w:rsidP="0072409C">
      <w:pPr>
        <w:autoSpaceDE w:val="0"/>
        <w:autoSpaceDN w:val="0"/>
        <w:spacing w:after="0"/>
        <w:ind w:firstLine="0"/>
        <w:rPr>
          <w:rFonts w:asciiTheme="minorHAnsi" w:hAnsiTheme="minorHAnsi" w:cstheme="minorHAnsi"/>
          <w:color w:val="auto"/>
          <w:szCs w:val="20"/>
        </w:rPr>
      </w:pPr>
      <w:r w:rsidRPr="0072409C">
        <w:rPr>
          <w:rFonts w:asciiTheme="minorHAnsi" w:hAnsiTheme="minorHAnsi" w:cstheme="minorHAnsi"/>
          <w:color w:val="auto"/>
          <w:szCs w:val="20"/>
        </w:rPr>
        <w:t xml:space="preserve">Mejorar la competitividad de las pequeñas y medianas empresas a través del apoyo </w:t>
      </w:r>
      <w:r w:rsidR="0072409C" w:rsidRPr="0072409C">
        <w:rPr>
          <w:rFonts w:asciiTheme="minorHAnsi" w:hAnsiTheme="minorHAnsi" w:cstheme="minorHAnsi"/>
          <w:color w:val="auto"/>
          <w:szCs w:val="20"/>
        </w:rPr>
        <w:t xml:space="preserve">público </w:t>
      </w:r>
      <w:r w:rsidRPr="0072409C">
        <w:rPr>
          <w:rFonts w:asciiTheme="minorHAnsi" w:hAnsiTheme="minorHAnsi" w:cstheme="minorHAnsi"/>
          <w:color w:val="auto"/>
          <w:szCs w:val="20"/>
        </w:rPr>
        <w:t>a las estrategias de innovación y competitividad empresarial desarrolladas por parte de las Agrupaciones Empresariales Innovadoras (AEI)</w:t>
      </w:r>
      <w:r w:rsidR="0096678A">
        <w:rPr>
          <w:rFonts w:asciiTheme="minorHAnsi" w:hAnsiTheme="minorHAnsi" w:cstheme="minorHAnsi"/>
          <w:color w:val="auto"/>
          <w:szCs w:val="20"/>
        </w:rPr>
        <w:t>.</w:t>
      </w:r>
    </w:p>
    <w:p w14:paraId="08A17143" w14:textId="729356A3" w:rsidR="000856DF" w:rsidRPr="00531615" w:rsidRDefault="000856DF" w:rsidP="0072409C">
      <w:pPr>
        <w:pStyle w:val="T1"/>
        <w:shd w:val="clear" w:color="auto" w:fill="C45911" w:themeFill="accent2" w:themeFillShade="BF"/>
        <w:spacing w:before="0" w:beforeAutospacing="0" w:after="0"/>
      </w:pPr>
      <w:r w:rsidRPr="00531615">
        <w:t>características de la ayuda</w:t>
      </w:r>
    </w:p>
    <w:p w14:paraId="63E39562" w14:textId="682A49C9" w:rsidR="002C1DD2" w:rsidRDefault="008B5E34" w:rsidP="0072409C">
      <w:pPr>
        <w:spacing w:after="0"/>
        <w:ind w:firstLine="0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A</w:t>
      </w:r>
      <w:r w:rsidRPr="008B5E34">
        <w:rPr>
          <w:rFonts w:asciiTheme="minorHAnsi" w:hAnsiTheme="minorHAnsi" w:cstheme="minorHAnsi"/>
          <w:color w:val="auto"/>
          <w:szCs w:val="20"/>
        </w:rPr>
        <w:t xml:space="preserve">bono anticipado de la </w:t>
      </w:r>
      <w:r>
        <w:rPr>
          <w:rFonts w:asciiTheme="minorHAnsi" w:hAnsiTheme="minorHAnsi" w:cstheme="minorHAnsi"/>
          <w:color w:val="auto"/>
          <w:szCs w:val="20"/>
        </w:rPr>
        <w:t>ayuda</w:t>
      </w:r>
      <w:r w:rsidRPr="008B5E34">
        <w:rPr>
          <w:rFonts w:asciiTheme="minorHAnsi" w:hAnsiTheme="minorHAnsi" w:cstheme="minorHAnsi"/>
          <w:color w:val="auto"/>
          <w:szCs w:val="20"/>
        </w:rPr>
        <w:t xml:space="preserve"> con anterioridad a la justificación de la realización del proyecto</w:t>
      </w:r>
      <w:r w:rsidR="001B4521" w:rsidRPr="003F6379">
        <w:rPr>
          <w:rFonts w:asciiTheme="minorHAnsi" w:hAnsiTheme="minorHAnsi" w:cstheme="minorHAnsi"/>
          <w:color w:val="auto"/>
          <w:szCs w:val="20"/>
        </w:rPr>
        <w:t>.</w:t>
      </w:r>
    </w:p>
    <w:p w14:paraId="45B6F3EE" w14:textId="77777777" w:rsidR="00CC26CA" w:rsidRDefault="00CC26CA" w:rsidP="0072409C">
      <w:pPr>
        <w:spacing w:after="0"/>
        <w:ind w:firstLine="0"/>
        <w:rPr>
          <w:rFonts w:asciiTheme="minorHAnsi" w:hAnsiTheme="minorHAnsi" w:cstheme="minorHAnsi"/>
          <w:color w:val="auto"/>
          <w:szCs w:val="20"/>
        </w:rPr>
      </w:pPr>
      <w:r w:rsidRPr="00CC26CA">
        <w:rPr>
          <w:rFonts w:asciiTheme="minorHAnsi" w:hAnsiTheme="minorHAnsi" w:cstheme="minorHAnsi"/>
          <w:color w:val="auto"/>
          <w:szCs w:val="20"/>
        </w:rPr>
        <w:t xml:space="preserve">La contribución de cualquiera de los participantes en el proyecto no podrá ser inferior al 10% del presupuesto subvencionable, con la excepción de las AEI participantes cuya contribución mínima estará en el 4%. </w:t>
      </w:r>
    </w:p>
    <w:p w14:paraId="49CFABF9" w14:textId="6D753D20" w:rsidR="008A542C" w:rsidRDefault="008A542C" w:rsidP="0072409C">
      <w:pPr>
        <w:spacing w:after="0"/>
        <w:ind w:firstLine="0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Efecto incentivador</w:t>
      </w:r>
    </w:p>
    <w:p w14:paraId="1551DC60" w14:textId="497F8CBB" w:rsidR="00115AA7" w:rsidRPr="00531615" w:rsidRDefault="00115AA7" w:rsidP="0072409C">
      <w:pPr>
        <w:pStyle w:val="T1"/>
        <w:shd w:val="clear" w:color="auto" w:fill="C45911" w:themeFill="accent2" w:themeFillShade="BF"/>
        <w:spacing w:before="0" w:beforeAutospacing="0" w:after="0"/>
      </w:pPr>
      <w:r w:rsidRPr="00531615">
        <w:t>características del proyecto</w:t>
      </w:r>
    </w:p>
    <w:p w14:paraId="3F76976B" w14:textId="439BA728" w:rsidR="001F76A8" w:rsidRPr="00F0127B" w:rsidRDefault="001F76A8" w:rsidP="0072409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  <w:lang w:eastAsia="en-US"/>
        </w:rPr>
        <w:t>Actuaciones de apoyo al funcionamiento de Agrupaciones Empresariales Innovadoras (Línea 1)</w:t>
      </w:r>
    </w:p>
    <w:p w14:paraId="0B9DE750" w14:textId="456505CF" w:rsidR="00581444" w:rsidRPr="00F0127B" w:rsidRDefault="00441245" w:rsidP="0072409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  <w:lang w:eastAsia="en-US"/>
        </w:rPr>
        <w:t>Estudios de viabilidad técnica (Línea 2)</w:t>
      </w:r>
    </w:p>
    <w:p w14:paraId="687723F4" w14:textId="224CD043" w:rsidR="00F127C1" w:rsidRPr="00F0127B" w:rsidRDefault="00F127C1" w:rsidP="0072409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  <w:lang w:eastAsia="en-US"/>
        </w:rPr>
        <w:t>Proyectos de Tecnologías Digitales (Línea 3)</w:t>
      </w:r>
    </w:p>
    <w:p w14:paraId="35946564" w14:textId="423EC13F" w:rsidR="00FD7567" w:rsidRPr="00FD7567" w:rsidRDefault="00FD7567" w:rsidP="0072409C">
      <w:pPr>
        <w:spacing w:after="0"/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Plazo de ejecución: 12 meses desde </w:t>
      </w:r>
      <w:r w:rsidR="00A856E9">
        <w:rPr>
          <w:color w:val="auto"/>
          <w:szCs w:val="20"/>
        </w:rPr>
        <w:t>11 de julio de 2025</w:t>
      </w:r>
    </w:p>
    <w:p w14:paraId="5989965C" w14:textId="5D73C280" w:rsidR="00115AA7" w:rsidRPr="00531615" w:rsidRDefault="00115AA7" w:rsidP="0072409C">
      <w:pPr>
        <w:pStyle w:val="T1"/>
        <w:shd w:val="clear" w:color="auto" w:fill="C45911" w:themeFill="accent2" w:themeFillShade="BF"/>
        <w:spacing w:before="0" w:beforeAutospacing="0" w:after="0"/>
      </w:pPr>
      <w:r w:rsidRPr="00531615">
        <w:t>gastos elegibles</w:t>
      </w:r>
    </w:p>
    <w:p w14:paraId="60C37ECB" w14:textId="3F911D76" w:rsidR="00C31DAE" w:rsidRPr="00F0127B" w:rsidRDefault="0030252E" w:rsidP="0072409C">
      <w:pPr>
        <w:spacing w:after="0"/>
        <w:ind w:firstLine="0"/>
        <w:rPr>
          <w:rFonts w:asciiTheme="minorHAnsi" w:hAnsiTheme="minorHAnsi" w:cstheme="minorHAnsi"/>
          <w:color w:val="auto"/>
          <w:szCs w:val="20"/>
        </w:rPr>
      </w:pPr>
      <w:r w:rsidRPr="00F0127B">
        <w:rPr>
          <w:rFonts w:asciiTheme="minorHAnsi" w:hAnsiTheme="minorHAnsi" w:cstheme="minorHAnsi"/>
          <w:b/>
          <w:bCs/>
          <w:color w:val="auto"/>
          <w:szCs w:val="20"/>
        </w:rPr>
        <w:t>Intensidad</w:t>
      </w:r>
      <w:r w:rsidRPr="00F0127B">
        <w:rPr>
          <w:rFonts w:asciiTheme="minorHAnsi" w:hAnsiTheme="minorHAnsi" w:cstheme="minorHAnsi"/>
          <w:color w:val="auto"/>
          <w:szCs w:val="20"/>
        </w:rPr>
        <w:t xml:space="preserve"> de la ayuda</w:t>
      </w:r>
      <w:r w:rsidR="00C150B0" w:rsidRPr="00F0127B">
        <w:rPr>
          <w:rFonts w:asciiTheme="minorHAnsi" w:hAnsiTheme="minorHAnsi" w:cstheme="minorHAnsi"/>
          <w:color w:val="auto"/>
          <w:szCs w:val="20"/>
        </w:rPr>
        <w:t xml:space="preserve">: </w:t>
      </w:r>
      <w:r w:rsidR="0072409C" w:rsidRPr="00F0127B">
        <w:rPr>
          <w:rFonts w:asciiTheme="minorHAnsi" w:hAnsiTheme="minorHAnsi" w:cstheme="minorHAnsi"/>
          <w:color w:val="auto"/>
          <w:szCs w:val="20"/>
        </w:rPr>
        <w:t xml:space="preserve">según lo </w:t>
      </w:r>
      <w:r w:rsidR="00A9629C" w:rsidRPr="00F0127B">
        <w:rPr>
          <w:rFonts w:asciiTheme="minorHAnsi" w:hAnsiTheme="minorHAnsi" w:cstheme="minorHAnsi"/>
          <w:color w:val="auto"/>
          <w:szCs w:val="20"/>
        </w:rPr>
        <w:t>establecid</w:t>
      </w:r>
      <w:r w:rsidR="0072409C" w:rsidRPr="00F0127B">
        <w:rPr>
          <w:rFonts w:asciiTheme="minorHAnsi" w:hAnsiTheme="minorHAnsi" w:cstheme="minorHAnsi"/>
          <w:color w:val="auto"/>
          <w:szCs w:val="20"/>
        </w:rPr>
        <w:t>o</w:t>
      </w:r>
      <w:r w:rsidR="00A9629C" w:rsidRPr="00F0127B">
        <w:rPr>
          <w:rFonts w:asciiTheme="minorHAnsi" w:hAnsiTheme="minorHAnsi" w:cstheme="minorHAnsi"/>
          <w:color w:val="auto"/>
          <w:szCs w:val="20"/>
        </w:rPr>
        <w:t xml:space="preserve"> en los</w:t>
      </w:r>
      <w:r w:rsidR="00F50B5C" w:rsidRPr="00F0127B">
        <w:rPr>
          <w:szCs w:val="20"/>
        </w:rPr>
        <w:t xml:space="preserve"> </w:t>
      </w:r>
      <w:r w:rsidR="00F50B5C" w:rsidRPr="00F0127B">
        <w:rPr>
          <w:rFonts w:asciiTheme="minorHAnsi" w:hAnsiTheme="minorHAnsi" w:cstheme="minorHAnsi"/>
          <w:color w:val="auto"/>
          <w:szCs w:val="20"/>
        </w:rPr>
        <w:t>artículos 6, 7 y 8 de la Orden ICT/1117/2021, de 9 de octubre, modificada por la Orden ICT/474/2022, de 20 de mayo</w:t>
      </w:r>
      <w:r w:rsidR="00A9629C" w:rsidRPr="00F0127B">
        <w:rPr>
          <w:rFonts w:asciiTheme="minorHAnsi" w:hAnsiTheme="minorHAnsi" w:cstheme="minorHAnsi"/>
          <w:color w:val="auto"/>
          <w:szCs w:val="20"/>
        </w:rPr>
        <w:t>.</w:t>
      </w:r>
    </w:p>
    <w:p w14:paraId="6A46787C" w14:textId="3787FC3B" w:rsidR="00A9629C" w:rsidRPr="00F0127B" w:rsidRDefault="00A9629C" w:rsidP="0072409C">
      <w:pPr>
        <w:spacing w:after="0"/>
        <w:ind w:firstLine="0"/>
        <w:rPr>
          <w:rFonts w:asciiTheme="minorHAnsi" w:hAnsiTheme="minorHAnsi" w:cstheme="minorHAnsi"/>
          <w:color w:val="auto"/>
          <w:szCs w:val="20"/>
        </w:rPr>
      </w:pPr>
      <w:r w:rsidRPr="00F0127B">
        <w:rPr>
          <w:rFonts w:asciiTheme="minorHAnsi" w:hAnsiTheme="minorHAnsi" w:cstheme="minorHAnsi"/>
          <w:b/>
          <w:bCs/>
          <w:color w:val="auto"/>
          <w:szCs w:val="20"/>
        </w:rPr>
        <w:t>Cuantías</w:t>
      </w:r>
      <w:r w:rsidRPr="00F0127B">
        <w:rPr>
          <w:rFonts w:asciiTheme="minorHAnsi" w:hAnsiTheme="minorHAnsi" w:cstheme="minorHAnsi"/>
          <w:color w:val="auto"/>
          <w:szCs w:val="20"/>
        </w:rPr>
        <w:t xml:space="preserve"> máximas por proyecto o actuación </w:t>
      </w:r>
    </w:p>
    <w:p w14:paraId="46E40F42" w14:textId="77777777" w:rsidR="00C31DAE" w:rsidRPr="00F0127B" w:rsidRDefault="00C31DAE" w:rsidP="0072409C">
      <w:pPr>
        <w:pStyle w:val="Prrafodelista"/>
        <w:numPr>
          <w:ilvl w:val="0"/>
          <w:numId w:val="4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</w:rPr>
        <w:t>Gastos de personal técnico-Grupos I, II o III: máximo 60€/hora y límite de 1.800 h/año.</w:t>
      </w:r>
    </w:p>
    <w:p w14:paraId="362A24D4" w14:textId="77777777" w:rsidR="00C31DAE" w:rsidRPr="00F0127B" w:rsidRDefault="00C31DAE" w:rsidP="0072409C">
      <w:pPr>
        <w:pStyle w:val="Prrafodelista"/>
        <w:numPr>
          <w:ilvl w:val="0"/>
          <w:numId w:val="4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</w:rPr>
        <w:t>Gastos de personal administrativo: máximo 35€/hora y límite de 1.800 h/año.</w:t>
      </w:r>
    </w:p>
    <w:p w14:paraId="09D3A84B" w14:textId="77777777" w:rsidR="00C31DAE" w:rsidRPr="00F0127B" w:rsidRDefault="00C31DAE" w:rsidP="0072409C">
      <w:pPr>
        <w:pStyle w:val="Prrafodelista"/>
        <w:numPr>
          <w:ilvl w:val="0"/>
          <w:numId w:val="4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</w:rPr>
        <w:t>Gastos de autónomo dependiente de AEI solicitante: máximo 60€/hora y límite de 1.800 h/año.</w:t>
      </w:r>
    </w:p>
    <w:p w14:paraId="17EBFF78" w14:textId="77777777" w:rsidR="00C31DAE" w:rsidRPr="00F0127B" w:rsidRDefault="00C31DAE" w:rsidP="0072409C">
      <w:pPr>
        <w:pStyle w:val="Prrafodelista"/>
        <w:numPr>
          <w:ilvl w:val="0"/>
          <w:numId w:val="4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</w:rPr>
        <w:t xml:space="preserve">Gastos de colaboraciones externas: máximo el 60% de la base subvencionable de los gastos de personal de cada participante en la actuación. </w:t>
      </w:r>
    </w:p>
    <w:p w14:paraId="53B4573D" w14:textId="77777777" w:rsidR="00C31DAE" w:rsidRPr="00F0127B" w:rsidRDefault="00C31DAE" w:rsidP="0072409C">
      <w:pPr>
        <w:pStyle w:val="Prrafodelista"/>
        <w:numPr>
          <w:ilvl w:val="0"/>
          <w:numId w:val="4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</w:rPr>
        <w:t>Gastos de alojamiento: máximo 120€/día.</w:t>
      </w:r>
    </w:p>
    <w:p w14:paraId="4883A54A" w14:textId="77777777" w:rsidR="00C31DAE" w:rsidRPr="00F0127B" w:rsidRDefault="00C31DAE" w:rsidP="0072409C">
      <w:pPr>
        <w:spacing w:after="0"/>
        <w:ind w:firstLine="0"/>
        <w:rPr>
          <w:rFonts w:asciiTheme="minorHAnsi" w:hAnsiTheme="minorHAnsi" w:cstheme="minorHAnsi"/>
          <w:color w:val="auto"/>
          <w:szCs w:val="20"/>
        </w:rPr>
      </w:pPr>
      <w:r w:rsidRPr="00F0127B">
        <w:rPr>
          <w:szCs w:val="20"/>
        </w:rPr>
        <w:t>C</w:t>
      </w:r>
      <w:r w:rsidRPr="00F0127B">
        <w:rPr>
          <w:rFonts w:asciiTheme="minorHAnsi" w:hAnsiTheme="minorHAnsi" w:cstheme="minorHAnsi"/>
          <w:color w:val="auto"/>
          <w:szCs w:val="20"/>
        </w:rPr>
        <w:t>uantías máximas por proyecto o actuación:</w:t>
      </w:r>
    </w:p>
    <w:p w14:paraId="7D68D175" w14:textId="77777777" w:rsidR="00C31DAE" w:rsidRPr="00F0127B" w:rsidRDefault="00C31DAE" w:rsidP="0072409C">
      <w:pPr>
        <w:pStyle w:val="Prrafodelista"/>
        <w:numPr>
          <w:ilvl w:val="0"/>
          <w:numId w:val="4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</w:rPr>
        <w:t>70.000€ para las Actuaciones de apoyo al funcionamiento de AEI (Línea 1)</w:t>
      </w:r>
    </w:p>
    <w:p w14:paraId="393883F1" w14:textId="11211AA9" w:rsidR="00C31DAE" w:rsidRPr="00F0127B" w:rsidRDefault="00C31DAE" w:rsidP="0072409C">
      <w:pPr>
        <w:pStyle w:val="Prrafodelista"/>
        <w:numPr>
          <w:ilvl w:val="0"/>
          <w:numId w:val="4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</w:rPr>
        <w:t>50.000€ para las actuaciones de Estudios de viabilidad técnica (Línea 2) o 70.000€ si participan 2 o más AEI, incluyendo a la solicitante.</w:t>
      </w:r>
    </w:p>
    <w:p w14:paraId="482A99EE" w14:textId="77777777" w:rsidR="00C31DAE" w:rsidRPr="00F0127B" w:rsidRDefault="00C31DAE" w:rsidP="0072409C">
      <w:pPr>
        <w:pStyle w:val="Prrafodelista"/>
        <w:numPr>
          <w:ilvl w:val="0"/>
          <w:numId w:val="4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</w:rPr>
        <w:t>Para las actuaciones de Proyectos de Tecnologías Digitales (Línea 3):</w:t>
      </w:r>
    </w:p>
    <w:p w14:paraId="25601016" w14:textId="238469E8" w:rsidR="00C31DAE" w:rsidRPr="00F0127B" w:rsidRDefault="00C31DAE" w:rsidP="0072409C">
      <w:pPr>
        <w:pStyle w:val="Prrafodelista"/>
        <w:numPr>
          <w:ilvl w:val="2"/>
          <w:numId w:val="4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</w:rPr>
        <w:lastRenderedPageBreak/>
        <w:t>350.000€ si el proyecto corresponde a investigación industrial</w:t>
      </w:r>
      <w:r w:rsidR="00CE08F0" w:rsidRPr="00F0127B">
        <w:rPr>
          <w:rFonts w:asciiTheme="minorHAnsi" w:hAnsiTheme="minorHAnsi" w:cstheme="minorHAnsi"/>
          <w:color w:val="auto"/>
          <w:sz w:val="20"/>
          <w:szCs w:val="20"/>
        </w:rPr>
        <w:t xml:space="preserve"> o </w:t>
      </w:r>
      <w:r w:rsidR="006C45FD" w:rsidRPr="00F0127B">
        <w:rPr>
          <w:rFonts w:asciiTheme="minorHAnsi" w:hAnsiTheme="minorHAnsi" w:cstheme="minorHAnsi"/>
          <w:color w:val="auto"/>
          <w:sz w:val="20"/>
          <w:szCs w:val="20"/>
        </w:rPr>
        <w:t xml:space="preserve">hasta </w:t>
      </w:r>
      <w:r w:rsidR="00CE08F0" w:rsidRPr="00F0127B">
        <w:rPr>
          <w:rFonts w:asciiTheme="minorHAnsi" w:hAnsiTheme="minorHAnsi" w:cstheme="minorHAnsi"/>
          <w:color w:val="auto"/>
          <w:sz w:val="20"/>
          <w:szCs w:val="20"/>
        </w:rPr>
        <w:t>400.000€ si participan 2 o más AEI, incluyendo a la AEI solicitante, o si participan 3 o más PYMES, sin contar a la AEI solicitante.</w:t>
      </w:r>
    </w:p>
    <w:p w14:paraId="2BE7E9CF" w14:textId="0C27F675" w:rsidR="006C45FD" w:rsidRPr="00F0127B" w:rsidRDefault="006C45FD" w:rsidP="0072409C">
      <w:pPr>
        <w:pStyle w:val="Prrafodelista"/>
        <w:numPr>
          <w:ilvl w:val="2"/>
          <w:numId w:val="4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</w:rPr>
        <w:t>300.000€ si el proyecto corresponde a desarrollo experimental o hasta 350.000€</w:t>
      </w:r>
      <w:r w:rsidR="00AC6179" w:rsidRPr="00F0127B">
        <w:rPr>
          <w:rFonts w:asciiTheme="minorHAnsi" w:hAnsiTheme="minorHAnsi" w:cstheme="minorHAnsi"/>
          <w:color w:val="auto"/>
          <w:sz w:val="20"/>
          <w:szCs w:val="20"/>
        </w:rPr>
        <w:t xml:space="preserve"> si participan 2 o más AEI, incluyendo a la AEI solicitante, o si participan 3 o más PYMES, sin contar a la AEI solicitante.</w:t>
      </w:r>
    </w:p>
    <w:p w14:paraId="0A2A211E" w14:textId="0A7C80F7" w:rsidR="00AC6179" w:rsidRPr="00F0127B" w:rsidRDefault="00AC6179" w:rsidP="0072409C">
      <w:pPr>
        <w:pStyle w:val="Prrafodelista"/>
        <w:numPr>
          <w:ilvl w:val="2"/>
          <w:numId w:val="4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0127B">
        <w:rPr>
          <w:rFonts w:asciiTheme="minorHAnsi" w:hAnsiTheme="minorHAnsi" w:cstheme="minorHAnsi"/>
          <w:color w:val="auto"/>
          <w:sz w:val="20"/>
          <w:szCs w:val="20"/>
        </w:rPr>
        <w:t>200.000€ si el proyecto corresponde a una actividad innovadora relativa a innovación en materia de organización o innovación en materia de procesos, o hasta 250.000€ si participan 2 o más AEI, incluyendo a la AEI solicitante, o si participan 3 o más PYMES, sin contar a la AEI solicitante</w:t>
      </w:r>
      <w:r w:rsidR="002745BF" w:rsidRPr="00F0127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380CBEB" w14:textId="48995ABA" w:rsidR="00115AA7" w:rsidRPr="00531615" w:rsidRDefault="00115AA7" w:rsidP="0072409C">
      <w:pPr>
        <w:pStyle w:val="T1"/>
        <w:shd w:val="clear" w:color="auto" w:fill="C45911" w:themeFill="accent2" w:themeFillShade="BF"/>
        <w:spacing w:before="0" w:beforeAutospacing="0" w:after="0"/>
      </w:pPr>
      <w:r w:rsidRPr="00531615">
        <w:t>compatibilidades</w:t>
      </w:r>
    </w:p>
    <w:p w14:paraId="383809BE" w14:textId="4FBB3BF7" w:rsidR="00323117" w:rsidRPr="00323117" w:rsidRDefault="00667063" w:rsidP="00323117">
      <w:pPr>
        <w:spacing w:after="0"/>
        <w:ind w:firstLine="0"/>
        <w:rPr>
          <w:i/>
          <w:iCs/>
          <w:color w:val="auto"/>
          <w:szCs w:val="20"/>
        </w:rPr>
      </w:pPr>
      <w:r>
        <w:rPr>
          <w:color w:val="auto"/>
          <w:szCs w:val="20"/>
        </w:rPr>
        <w:t>Esta ayuda</w:t>
      </w:r>
      <w:r w:rsidR="00323117" w:rsidRPr="00323117">
        <w:rPr>
          <w:color w:val="auto"/>
          <w:szCs w:val="20"/>
        </w:rPr>
        <w:t xml:space="preserve"> forma parte del Plan de actuaciones I+D+i nacional y por tanto</w:t>
      </w:r>
      <w:r>
        <w:rPr>
          <w:color w:val="auto"/>
          <w:szCs w:val="20"/>
        </w:rPr>
        <w:t>,</w:t>
      </w:r>
      <w:r w:rsidR="00323117" w:rsidRPr="00323117">
        <w:rPr>
          <w:color w:val="auto"/>
          <w:szCs w:val="20"/>
        </w:rPr>
        <w:t xml:space="preserve"> sus actividades pueden ser objeto de incentivos fiscales</w:t>
      </w:r>
      <w:r w:rsidR="001875ED">
        <w:rPr>
          <w:color w:val="auto"/>
          <w:szCs w:val="20"/>
        </w:rPr>
        <w:t xml:space="preserve">: </w:t>
      </w:r>
      <w:hyperlink r:id="rId18" w:tgtFrame="_blank" w:tooltip="Abre en ventana nueva" w:history="1">
        <w:r w:rsidR="00323117" w:rsidRPr="00323117">
          <w:rPr>
            <w:rStyle w:val="Hipervnculo"/>
            <w:i/>
            <w:iCs/>
            <w:szCs w:val="20"/>
          </w:rPr>
          <w:t>https://www.ciencia.gob.es/Innovar/Informes-Motivados-Vinculantes.html</w:t>
        </w:r>
      </w:hyperlink>
    </w:p>
    <w:p w14:paraId="1567C661" w14:textId="77777777" w:rsidR="00A97A65" w:rsidRPr="00531615" w:rsidRDefault="00A97A65" w:rsidP="00FA247D">
      <w:pPr>
        <w:pStyle w:val="T1"/>
        <w:shd w:val="clear" w:color="auto" w:fill="C45911" w:themeFill="accent2" w:themeFillShade="BF"/>
        <w:spacing w:before="0" w:beforeAutospacing="0" w:after="0"/>
      </w:pPr>
      <w:r w:rsidRPr="00531615">
        <w:t>Presentación de solicitudes</w:t>
      </w:r>
    </w:p>
    <w:p w14:paraId="23FC8766" w14:textId="5CBED81D" w:rsidR="00A97A65" w:rsidRPr="00531615" w:rsidRDefault="00A97A65" w:rsidP="00FA247D">
      <w:pPr>
        <w:spacing w:after="0" w:line="240" w:lineRule="auto"/>
        <w:ind w:firstLine="0"/>
        <w:rPr>
          <w:rFonts w:asciiTheme="minorHAnsi" w:hAnsiTheme="minorHAnsi" w:cstheme="minorHAnsi"/>
          <w:color w:val="404040" w:themeColor="text1" w:themeTint="BF"/>
          <w:szCs w:val="20"/>
        </w:rPr>
      </w:pPr>
      <w:r w:rsidRPr="00531615">
        <w:rPr>
          <w:b/>
          <w:bCs/>
          <w:color w:val="C45911" w:themeColor="accent2" w:themeShade="BF"/>
          <w:szCs w:val="20"/>
        </w:rPr>
        <w:t>Método de presentación</w:t>
      </w:r>
      <w:r w:rsidRPr="00531615">
        <w:rPr>
          <w:b/>
          <w:bCs/>
          <w:color w:val="76923C"/>
          <w:szCs w:val="20"/>
        </w:rPr>
        <w:t xml:space="preserve">: </w:t>
      </w:r>
      <w:r w:rsidR="007051EC" w:rsidRPr="00531615">
        <w:rPr>
          <w:color w:val="auto"/>
          <w:szCs w:val="20"/>
        </w:rPr>
        <w:t xml:space="preserve">TELEMÁTICA en </w:t>
      </w:r>
      <w:r w:rsidR="00860F81" w:rsidRPr="00860F81">
        <w:rPr>
          <w:color w:val="auto"/>
          <w:szCs w:val="20"/>
        </w:rPr>
        <w:t>sede electrónica asociada del Ministerio</w:t>
      </w:r>
      <w:r w:rsidR="0068176E">
        <w:rPr>
          <w:color w:val="auto"/>
          <w:szCs w:val="20"/>
        </w:rPr>
        <w:t xml:space="preserve"> </w:t>
      </w:r>
      <w:hyperlink r:id="rId19" w:history="1">
        <w:r w:rsidR="001B050B" w:rsidRPr="00667063">
          <w:rPr>
            <w:rStyle w:val="Hipervnculo"/>
            <w:i/>
            <w:iCs/>
            <w:szCs w:val="20"/>
          </w:rPr>
          <w:t>https://sede.serviciosmin.gob.es</w:t>
        </w:r>
      </w:hyperlink>
      <w:r w:rsidR="001B050B">
        <w:rPr>
          <w:color w:val="auto"/>
          <w:szCs w:val="20"/>
        </w:rPr>
        <w:t xml:space="preserve"> </w:t>
      </w:r>
      <w:r w:rsidR="0068176E">
        <w:rPr>
          <w:color w:val="auto"/>
          <w:szCs w:val="20"/>
        </w:rPr>
        <w:t>o</w:t>
      </w:r>
      <w:r w:rsidR="00860F81" w:rsidRPr="00860F81">
        <w:rPr>
          <w:color w:val="auto"/>
          <w:szCs w:val="20"/>
        </w:rPr>
        <w:t xml:space="preserve"> a través del Portal de Ayudas </w:t>
      </w:r>
      <w:hyperlink r:id="rId20" w:history="1">
        <w:r w:rsidR="001B050B" w:rsidRPr="00667063">
          <w:rPr>
            <w:rStyle w:val="Hipervnculo"/>
            <w:i/>
            <w:iCs/>
            <w:szCs w:val="20"/>
          </w:rPr>
          <w:t>https://www.mintur.gob.es/portalayudas</w:t>
        </w:r>
      </w:hyperlink>
      <w:r w:rsidR="00860F81" w:rsidRPr="00667063">
        <w:rPr>
          <w:rStyle w:val="Hipervnculo"/>
          <w:i/>
          <w:iCs/>
        </w:rPr>
        <w:t>.</w:t>
      </w:r>
    </w:p>
    <w:p w14:paraId="4C1F68A5" w14:textId="2F8D3F27" w:rsidR="00272CDB" w:rsidRPr="00531615" w:rsidRDefault="00272CDB" w:rsidP="00FA247D">
      <w:pPr>
        <w:pStyle w:val="T1"/>
        <w:shd w:val="clear" w:color="auto" w:fill="C45911" w:themeFill="accent2" w:themeFillShade="BF"/>
        <w:spacing w:before="0" w:beforeAutospacing="0" w:after="0"/>
        <w:rPr>
          <w:rFonts w:asciiTheme="minorHAnsi" w:hAnsiTheme="minorHAnsi" w:cstheme="minorHAnsi"/>
          <w:lang w:val="pt-PT"/>
        </w:rPr>
      </w:pPr>
      <w:r w:rsidRPr="00531615">
        <w:rPr>
          <w:rFonts w:asciiTheme="minorHAnsi" w:hAnsiTheme="minorHAnsi" w:cstheme="minorHAnsi"/>
          <w:lang w:val="pt-PT"/>
        </w:rPr>
        <w:t>ÓRGANO EMISOR</w:t>
      </w:r>
    </w:p>
    <w:bookmarkEnd w:id="0"/>
    <w:bookmarkEnd w:id="1"/>
    <w:bookmarkEnd w:id="2"/>
    <w:bookmarkEnd w:id="3"/>
    <w:bookmarkEnd w:id="4"/>
    <w:bookmarkEnd w:id="5"/>
    <w:p w14:paraId="14905D3F" w14:textId="77777777" w:rsidR="00667063" w:rsidRDefault="0035266D" w:rsidP="00FA247D">
      <w:pPr>
        <w:spacing w:after="0"/>
        <w:ind w:firstLine="0"/>
      </w:pPr>
      <w:r w:rsidRPr="005636FD">
        <w:rPr>
          <w:color w:val="auto"/>
          <w:szCs w:val="20"/>
        </w:rPr>
        <w:t xml:space="preserve">Ministerio de </w:t>
      </w:r>
      <w:r w:rsidR="005E3F81">
        <w:rPr>
          <w:color w:val="auto"/>
          <w:szCs w:val="20"/>
        </w:rPr>
        <w:t>Industria y Turismo</w:t>
      </w:r>
      <w:r w:rsidR="008B3C84" w:rsidRPr="005636FD">
        <w:rPr>
          <w:color w:val="auto"/>
          <w:szCs w:val="20"/>
        </w:rPr>
        <w:t>.</w:t>
      </w:r>
      <w:r w:rsidR="00167131" w:rsidRPr="00167131">
        <w:t xml:space="preserve"> </w:t>
      </w:r>
    </w:p>
    <w:p w14:paraId="290659FA" w14:textId="5FDBF69A" w:rsidR="0035266D" w:rsidRDefault="00167131" w:rsidP="00FA247D">
      <w:pPr>
        <w:spacing w:after="0"/>
        <w:ind w:firstLine="0"/>
        <w:rPr>
          <w:color w:val="auto"/>
          <w:szCs w:val="20"/>
        </w:rPr>
      </w:pPr>
      <w:r w:rsidRPr="00167131">
        <w:rPr>
          <w:color w:val="auto"/>
          <w:szCs w:val="20"/>
        </w:rPr>
        <w:t xml:space="preserve">Secretaria </w:t>
      </w:r>
      <w:r>
        <w:rPr>
          <w:color w:val="auto"/>
          <w:szCs w:val="20"/>
        </w:rPr>
        <w:t>d</w:t>
      </w:r>
      <w:r w:rsidRPr="00167131">
        <w:rPr>
          <w:color w:val="auto"/>
          <w:szCs w:val="20"/>
        </w:rPr>
        <w:t xml:space="preserve">e Estado </w:t>
      </w:r>
      <w:r>
        <w:rPr>
          <w:color w:val="auto"/>
          <w:szCs w:val="20"/>
        </w:rPr>
        <w:t>d</w:t>
      </w:r>
      <w:r w:rsidRPr="00167131">
        <w:rPr>
          <w:color w:val="auto"/>
          <w:szCs w:val="20"/>
        </w:rPr>
        <w:t>e Industria</w:t>
      </w:r>
      <w:r>
        <w:rPr>
          <w:color w:val="auto"/>
          <w:szCs w:val="20"/>
        </w:rPr>
        <w:t>.</w:t>
      </w:r>
      <w:r w:rsidR="00667063">
        <w:rPr>
          <w:color w:val="auto"/>
          <w:szCs w:val="20"/>
        </w:rPr>
        <w:t xml:space="preserve"> </w:t>
      </w:r>
    </w:p>
    <w:p w14:paraId="230E1538" w14:textId="3A31A64F" w:rsidR="00FA247D" w:rsidRDefault="00FA247D" w:rsidP="00FA247D">
      <w:pPr>
        <w:spacing w:after="0"/>
        <w:ind w:firstLine="0"/>
        <w:rPr>
          <w:color w:val="auto"/>
          <w:szCs w:val="20"/>
        </w:rPr>
      </w:pPr>
      <w:hyperlink r:id="rId21" w:history="1">
        <w:r w:rsidRPr="00AE682C">
          <w:rPr>
            <w:rStyle w:val="Hipervnculo"/>
            <w:szCs w:val="20"/>
          </w:rPr>
          <w:t>https://www.mintur.gob.es</w:t>
        </w:r>
      </w:hyperlink>
    </w:p>
    <w:p w14:paraId="7E38964D" w14:textId="77777777" w:rsidR="00A4719F" w:rsidRDefault="00A4719F" w:rsidP="008B3C84">
      <w:pPr>
        <w:ind w:firstLine="0"/>
        <w:jc w:val="right"/>
        <w:rPr>
          <w:rFonts w:asciiTheme="minorHAnsi" w:hAnsiTheme="minorHAnsi" w:cstheme="minorHAnsi"/>
          <w:b/>
          <w:color w:val="C45911" w:themeColor="accent2" w:themeShade="BF"/>
          <w:szCs w:val="20"/>
        </w:rPr>
      </w:pPr>
    </w:p>
    <w:p w14:paraId="28390734" w14:textId="77777777" w:rsidR="00167131" w:rsidRDefault="00167131" w:rsidP="008B3C84">
      <w:pPr>
        <w:ind w:firstLine="0"/>
        <w:jc w:val="right"/>
        <w:rPr>
          <w:rFonts w:asciiTheme="minorHAnsi" w:hAnsiTheme="minorHAnsi" w:cstheme="minorHAnsi"/>
          <w:b/>
          <w:color w:val="C45911" w:themeColor="accent2" w:themeShade="BF"/>
          <w:szCs w:val="20"/>
        </w:rPr>
      </w:pPr>
    </w:p>
    <w:p w14:paraId="6188E4D2" w14:textId="77777777" w:rsidR="00A4719F" w:rsidRDefault="00A4719F" w:rsidP="008B3C84">
      <w:pPr>
        <w:ind w:firstLine="0"/>
        <w:jc w:val="right"/>
        <w:rPr>
          <w:rFonts w:asciiTheme="minorHAnsi" w:hAnsiTheme="minorHAnsi" w:cstheme="minorHAnsi"/>
          <w:b/>
          <w:color w:val="C45911" w:themeColor="accent2" w:themeShade="BF"/>
          <w:szCs w:val="20"/>
        </w:rPr>
      </w:pPr>
    </w:p>
    <w:p w14:paraId="52BB8868" w14:textId="77777777" w:rsidR="00A4719F" w:rsidRDefault="00A4719F" w:rsidP="008B3C84">
      <w:pPr>
        <w:ind w:firstLine="0"/>
        <w:jc w:val="right"/>
        <w:rPr>
          <w:rFonts w:asciiTheme="minorHAnsi" w:hAnsiTheme="minorHAnsi" w:cstheme="minorHAnsi"/>
          <w:b/>
          <w:color w:val="C45911" w:themeColor="accent2" w:themeShade="BF"/>
          <w:szCs w:val="20"/>
        </w:rPr>
      </w:pPr>
    </w:p>
    <w:p w14:paraId="72A9BE54" w14:textId="77777777" w:rsidR="006C3FB8" w:rsidRDefault="006C3FB8" w:rsidP="008B3C84">
      <w:pPr>
        <w:ind w:firstLine="0"/>
        <w:jc w:val="right"/>
        <w:rPr>
          <w:rFonts w:asciiTheme="minorHAnsi" w:hAnsiTheme="minorHAnsi" w:cstheme="minorHAnsi"/>
          <w:b/>
          <w:color w:val="C45911" w:themeColor="accent2" w:themeShade="BF"/>
          <w:szCs w:val="20"/>
        </w:rPr>
      </w:pPr>
    </w:p>
    <w:p w14:paraId="48DF0A9A" w14:textId="77777777" w:rsidR="006C3FB8" w:rsidRDefault="006C3FB8" w:rsidP="008B3C84">
      <w:pPr>
        <w:ind w:firstLine="0"/>
        <w:jc w:val="right"/>
        <w:rPr>
          <w:rFonts w:asciiTheme="minorHAnsi" w:hAnsiTheme="minorHAnsi" w:cstheme="minorHAnsi"/>
          <w:b/>
          <w:color w:val="C45911" w:themeColor="accent2" w:themeShade="BF"/>
          <w:szCs w:val="20"/>
        </w:rPr>
      </w:pPr>
    </w:p>
    <w:p w14:paraId="0BFDB2EE" w14:textId="77777777" w:rsidR="00A4719F" w:rsidRDefault="00A4719F" w:rsidP="008B3C84">
      <w:pPr>
        <w:ind w:firstLine="0"/>
        <w:jc w:val="right"/>
        <w:rPr>
          <w:rFonts w:asciiTheme="minorHAnsi" w:hAnsiTheme="minorHAnsi" w:cstheme="minorHAnsi"/>
          <w:b/>
          <w:color w:val="C45911" w:themeColor="accent2" w:themeShade="BF"/>
          <w:szCs w:val="20"/>
        </w:rPr>
      </w:pPr>
    </w:p>
    <w:p w14:paraId="110AB0F6" w14:textId="7F6CCCE7" w:rsidR="009C39C1" w:rsidRPr="007D75A5" w:rsidRDefault="00562D14" w:rsidP="008B3C84">
      <w:pPr>
        <w:ind w:firstLine="0"/>
        <w:jc w:val="right"/>
        <w:rPr>
          <w:rFonts w:asciiTheme="minorHAnsi" w:hAnsiTheme="minorHAnsi" w:cstheme="minorHAnsi"/>
          <w:b/>
          <w:color w:val="C45911" w:themeColor="accent2" w:themeShade="BF"/>
          <w:szCs w:val="20"/>
        </w:rPr>
      </w:pPr>
      <w:r w:rsidRPr="007D75A5">
        <w:rPr>
          <w:rFonts w:asciiTheme="minorHAnsi" w:hAnsiTheme="minorHAnsi" w:cstheme="minorHAnsi"/>
          <w:b/>
          <w:color w:val="C45911" w:themeColor="accent2" w:themeShade="BF"/>
          <w:szCs w:val="20"/>
        </w:rPr>
        <w:t>Más información</w:t>
      </w:r>
      <w:r w:rsidR="009C39C1" w:rsidRPr="007D75A5">
        <w:rPr>
          <w:rFonts w:asciiTheme="minorHAnsi" w:hAnsiTheme="minorHAnsi" w:cstheme="minorHAnsi"/>
          <w:b/>
          <w:color w:val="C45911" w:themeColor="accent2" w:themeShade="BF"/>
          <w:szCs w:val="20"/>
        </w:rPr>
        <w:t>:</w:t>
      </w:r>
    </w:p>
    <w:p w14:paraId="62339945" w14:textId="03E98A9B" w:rsidR="009C39C1" w:rsidRPr="007D75A5" w:rsidRDefault="00974031" w:rsidP="00974031">
      <w:pPr>
        <w:spacing w:after="0" w:line="360" w:lineRule="auto"/>
        <w:ind w:firstLine="0"/>
        <w:jc w:val="right"/>
        <w:rPr>
          <w:b/>
          <w:bCs/>
          <w:color w:val="C45911" w:themeColor="accent2" w:themeShade="BF"/>
          <w:sz w:val="22"/>
        </w:rPr>
      </w:pPr>
      <w:r w:rsidRPr="007D75A5">
        <w:rPr>
          <w:b/>
          <w:bCs/>
          <w:color w:val="C45911" w:themeColor="accent2" w:themeShade="BF"/>
          <w:sz w:val="22"/>
        </w:rPr>
        <w:t xml:space="preserve">Plan de Internacionalización y Financiación </w:t>
      </w:r>
      <w:r w:rsidR="008B3C84" w:rsidRPr="007D75A5">
        <w:rPr>
          <w:b/>
          <w:bCs/>
          <w:color w:val="C45911" w:themeColor="accent2" w:themeShade="BF"/>
          <w:sz w:val="22"/>
        </w:rPr>
        <w:t>a</w:t>
      </w:r>
      <w:r w:rsidRPr="007D75A5">
        <w:rPr>
          <w:b/>
          <w:bCs/>
          <w:color w:val="C45911" w:themeColor="accent2" w:themeShade="BF"/>
          <w:sz w:val="22"/>
        </w:rPr>
        <w:t xml:space="preserve"> la I+D+i Empresarial</w:t>
      </w:r>
    </w:p>
    <w:p w14:paraId="030DA200" w14:textId="69B69B03" w:rsidR="00562D14" w:rsidRPr="007D75A5" w:rsidRDefault="00562D14" w:rsidP="00562D14">
      <w:pPr>
        <w:spacing w:after="0" w:line="360" w:lineRule="auto"/>
        <w:ind w:firstLine="0"/>
        <w:jc w:val="right"/>
        <w:rPr>
          <w:rStyle w:val="Hipervnculo"/>
          <w:rFonts w:asciiTheme="minorHAnsi" w:hAnsiTheme="minorHAnsi" w:cstheme="minorHAnsi"/>
          <w:color w:val="C45911" w:themeColor="accent2" w:themeShade="BF"/>
          <w:szCs w:val="20"/>
        </w:rPr>
      </w:pPr>
      <w:r w:rsidRPr="007D75A5">
        <w:rPr>
          <w:rFonts w:asciiTheme="minorHAnsi" w:hAnsiTheme="minorHAnsi" w:cstheme="minorHAnsi"/>
          <w:b/>
          <w:color w:val="C45911" w:themeColor="accent2" w:themeShade="BF"/>
          <w:szCs w:val="20"/>
        </w:rPr>
        <w:t>900 70 9000</w:t>
      </w:r>
      <w:r w:rsidRPr="007D75A5">
        <w:rPr>
          <w:rFonts w:asciiTheme="minorHAnsi" w:hAnsiTheme="minorHAnsi" w:cstheme="minorHAnsi"/>
          <w:b/>
          <w:color w:val="C45911" w:themeColor="accent2" w:themeShade="BF"/>
          <w:szCs w:val="20"/>
        </w:rPr>
        <w:br/>
      </w:r>
      <w:hyperlink r:id="rId22" w:history="1">
        <w:r w:rsidR="00BD1A30" w:rsidRPr="005B2E5C">
          <w:rPr>
            <w:rStyle w:val="Hipervnculo"/>
            <w:rFonts w:asciiTheme="minorHAnsi" w:hAnsiTheme="minorHAnsi" w:cstheme="minorHAnsi"/>
            <w:color w:val="C45911" w:themeColor="accent2" w:themeShade="BF"/>
            <w:szCs w:val="20"/>
          </w:rPr>
          <w:t>financiacionidi@extremaduraavante.es</w:t>
        </w:r>
      </w:hyperlink>
    </w:p>
    <w:p w14:paraId="3D0C8935" w14:textId="08D98B45" w:rsidR="00354757" w:rsidRPr="007D75A5" w:rsidRDefault="00354757" w:rsidP="00562D14">
      <w:pPr>
        <w:spacing w:after="0" w:line="360" w:lineRule="auto"/>
        <w:ind w:firstLine="0"/>
        <w:jc w:val="right"/>
        <w:rPr>
          <w:rStyle w:val="Hipervnculo"/>
          <w:rFonts w:asciiTheme="minorHAnsi" w:hAnsiTheme="minorHAnsi" w:cstheme="minorHAnsi"/>
          <w:color w:val="C45911" w:themeColor="accent2" w:themeShade="BF"/>
          <w:szCs w:val="20"/>
        </w:rPr>
      </w:pPr>
      <w:r w:rsidRPr="007D75A5">
        <w:rPr>
          <w:rStyle w:val="Hipervnculo"/>
          <w:rFonts w:asciiTheme="minorHAnsi" w:hAnsiTheme="minorHAnsi" w:cstheme="minorHAnsi"/>
          <w:color w:val="C45911" w:themeColor="accent2" w:themeShade="BF"/>
          <w:szCs w:val="20"/>
        </w:rPr>
        <w:t>www.extremaduraavante.es/innovacion</w:t>
      </w:r>
    </w:p>
    <w:p w14:paraId="7B6FA218" w14:textId="77777777" w:rsidR="0092349D" w:rsidRDefault="0092349D" w:rsidP="008B3C84">
      <w:pPr>
        <w:ind w:firstLine="0"/>
        <w:rPr>
          <w:rFonts w:eastAsiaTheme="minorEastAsia"/>
          <w:i/>
          <w:iCs/>
          <w:noProof/>
          <w:color w:val="auto"/>
          <w:sz w:val="12"/>
          <w:szCs w:val="12"/>
          <w:lang w:eastAsia="es-ES"/>
        </w:rPr>
      </w:pPr>
    </w:p>
    <w:p w14:paraId="3030BC95" w14:textId="77777777" w:rsidR="00A4719F" w:rsidRDefault="00A4719F" w:rsidP="008B3C84">
      <w:pPr>
        <w:ind w:firstLine="0"/>
        <w:rPr>
          <w:rFonts w:eastAsiaTheme="minorEastAsia"/>
          <w:i/>
          <w:iCs/>
          <w:noProof/>
          <w:color w:val="auto"/>
          <w:sz w:val="12"/>
          <w:szCs w:val="12"/>
          <w:lang w:eastAsia="es-ES"/>
        </w:rPr>
      </w:pPr>
    </w:p>
    <w:p w14:paraId="42B747C9" w14:textId="77777777" w:rsidR="00A4719F" w:rsidRDefault="00A4719F" w:rsidP="008B3C84">
      <w:pPr>
        <w:ind w:firstLine="0"/>
        <w:rPr>
          <w:rFonts w:eastAsiaTheme="minorEastAsia"/>
          <w:i/>
          <w:iCs/>
          <w:noProof/>
          <w:color w:val="auto"/>
          <w:sz w:val="12"/>
          <w:szCs w:val="12"/>
          <w:lang w:eastAsia="es-ES"/>
        </w:rPr>
      </w:pPr>
    </w:p>
    <w:p w14:paraId="058C995B" w14:textId="77777777" w:rsidR="00A4719F" w:rsidRDefault="00A4719F" w:rsidP="008B3C84">
      <w:pPr>
        <w:ind w:firstLine="0"/>
        <w:rPr>
          <w:rFonts w:eastAsiaTheme="minorEastAsia"/>
          <w:i/>
          <w:iCs/>
          <w:noProof/>
          <w:color w:val="auto"/>
          <w:sz w:val="12"/>
          <w:szCs w:val="12"/>
          <w:lang w:eastAsia="es-ES"/>
        </w:rPr>
      </w:pPr>
    </w:p>
    <w:p w14:paraId="5920D337" w14:textId="77777777" w:rsidR="00667063" w:rsidRDefault="00667063" w:rsidP="008B3C84">
      <w:pPr>
        <w:ind w:firstLine="0"/>
        <w:rPr>
          <w:rFonts w:eastAsiaTheme="minorEastAsia"/>
          <w:i/>
          <w:iCs/>
          <w:noProof/>
          <w:color w:val="auto"/>
          <w:sz w:val="12"/>
          <w:szCs w:val="12"/>
          <w:lang w:eastAsia="es-ES"/>
        </w:rPr>
      </w:pPr>
    </w:p>
    <w:p w14:paraId="36A41D3D" w14:textId="77777777" w:rsidR="00667063" w:rsidRDefault="00667063" w:rsidP="008B3C84">
      <w:pPr>
        <w:ind w:firstLine="0"/>
        <w:rPr>
          <w:rFonts w:eastAsiaTheme="minorEastAsia"/>
          <w:i/>
          <w:iCs/>
          <w:noProof/>
          <w:color w:val="auto"/>
          <w:sz w:val="12"/>
          <w:szCs w:val="12"/>
          <w:lang w:eastAsia="es-ES"/>
        </w:rPr>
      </w:pPr>
    </w:p>
    <w:p w14:paraId="64E2EC22" w14:textId="77777777" w:rsidR="00667063" w:rsidRDefault="00667063" w:rsidP="008B3C84">
      <w:pPr>
        <w:ind w:firstLine="0"/>
        <w:rPr>
          <w:rFonts w:eastAsiaTheme="minorEastAsia"/>
          <w:i/>
          <w:iCs/>
          <w:noProof/>
          <w:color w:val="auto"/>
          <w:sz w:val="12"/>
          <w:szCs w:val="12"/>
          <w:lang w:eastAsia="es-ES"/>
        </w:rPr>
      </w:pPr>
    </w:p>
    <w:p w14:paraId="2F3FE54A" w14:textId="77777777" w:rsidR="00667063" w:rsidRDefault="00667063" w:rsidP="008B3C84">
      <w:pPr>
        <w:ind w:firstLine="0"/>
        <w:rPr>
          <w:rFonts w:eastAsiaTheme="minorEastAsia"/>
          <w:i/>
          <w:iCs/>
          <w:noProof/>
          <w:color w:val="auto"/>
          <w:sz w:val="12"/>
          <w:szCs w:val="12"/>
          <w:lang w:eastAsia="es-ES"/>
        </w:rPr>
      </w:pPr>
    </w:p>
    <w:p w14:paraId="4AE53FA8" w14:textId="77777777" w:rsidR="00A4719F" w:rsidRDefault="00A4719F" w:rsidP="008B3C84">
      <w:pPr>
        <w:ind w:firstLine="0"/>
        <w:rPr>
          <w:rFonts w:eastAsiaTheme="minorEastAsia"/>
          <w:i/>
          <w:iCs/>
          <w:noProof/>
          <w:color w:val="auto"/>
          <w:sz w:val="12"/>
          <w:szCs w:val="12"/>
          <w:lang w:eastAsia="es-ES"/>
        </w:rPr>
      </w:pPr>
    </w:p>
    <w:p w14:paraId="5EE7F0C9" w14:textId="77777777" w:rsidR="0096678A" w:rsidRDefault="0096678A" w:rsidP="008B3C84">
      <w:pPr>
        <w:ind w:firstLine="0"/>
        <w:rPr>
          <w:rFonts w:eastAsiaTheme="minorEastAsia"/>
          <w:i/>
          <w:iCs/>
          <w:noProof/>
          <w:color w:val="auto"/>
          <w:sz w:val="12"/>
          <w:szCs w:val="12"/>
          <w:lang w:eastAsia="es-ES"/>
        </w:rPr>
      </w:pPr>
    </w:p>
    <w:p w14:paraId="2FEA6390" w14:textId="77777777" w:rsidR="00656C88" w:rsidRPr="00B20753" w:rsidRDefault="00656C88" w:rsidP="00656C88">
      <w:pPr>
        <w:ind w:firstLine="0"/>
        <w:rPr>
          <w:rFonts w:eastAsiaTheme="minorEastAsia"/>
          <w:i/>
          <w:color w:val="auto"/>
          <w:sz w:val="10"/>
          <w:szCs w:val="10"/>
        </w:rPr>
      </w:pPr>
      <w:r w:rsidRPr="00B20753">
        <w:rPr>
          <w:rFonts w:eastAsiaTheme="minorEastAsia"/>
          <w:i/>
          <w:color w:val="auto"/>
          <w:sz w:val="10"/>
          <w:szCs w:val="10"/>
          <w:lang w:eastAsia="es-ES"/>
        </w:rPr>
        <w:t>Actividad realizada al amparo del Convenio suscrito con la Secretaria de Ciencia Tecnologías e Innovación de la Consejería de Educación Ciencia y Formación Profesional, a través de la Transferencia Específica “Plan de Internacionalización y Financiación a la I+D+i Empresarial” Actuación 1 Actividad 1.4. cofinanciado al 85% con fondos FEDER. Programa Operativo de Extremadura 2021-2027,</w:t>
      </w:r>
    </w:p>
    <w:p w14:paraId="2BE72ADE" w14:textId="704E2DB6" w:rsidR="007A3D7C" w:rsidRPr="00552A42" w:rsidRDefault="00656C88" w:rsidP="005B2E5C">
      <w:pPr>
        <w:pStyle w:val="Sinespaciado"/>
        <w:snapToGrid w:val="0"/>
        <w:jc w:val="both"/>
        <w:rPr>
          <w:rFonts w:asciiTheme="minorHAnsi" w:hAnsiTheme="minorHAnsi" w:cstheme="minorHAnsi"/>
          <w:color w:val="92D050"/>
          <w:szCs w:val="20"/>
        </w:rPr>
      </w:pPr>
      <w:r w:rsidRPr="0046126F">
        <w:rPr>
          <w:i/>
          <w:sz w:val="10"/>
          <w:szCs w:val="10"/>
        </w:rPr>
        <w:t>Extremadura Avante Servicios Avanzados a Pymes S.L.U. no se responsabiliza de las decisiones que se puedan adoptar tomando como referencia la información suministrada en este documento, ni de los daños y perjuicios producidos en el usuario o terceros con motivo de actuaciones que tengan como único fundamento la información que del mismo se pueda obtener. Las referencias a disposiciones normativas, legislativas y demás documentos e informaciones contenidos en éste, tienen carácter meramente informativo, realizándose una remisión en bloque a la disposiciones, normas y demás documentación a la que se hace referencia y que en el mismo se contiene, sin que, la puesta a disposición de la información suministrada genere más obligaciones para Extremadura Avante Servicios Avanzados a Pymes S.L.U., que las que se derivan del carácter meramente informativo.</w:t>
      </w:r>
    </w:p>
    <w:sectPr w:rsidR="007A3D7C" w:rsidRPr="00552A42" w:rsidSect="0043419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1843" w:right="1134" w:bottom="851" w:left="1418" w:header="851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2911E" w14:textId="77777777" w:rsidR="00190500" w:rsidRDefault="00190500" w:rsidP="00360CF5">
      <w:pPr>
        <w:spacing w:after="0"/>
      </w:pPr>
      <w:r>
        <w:separator/>
      </w:r>
    </w:p>
  </w:endnote>
  <w:endnote w:type="continuationSeparator" w:id="0">
    <w:p w14:paraId="3D1AA45A" w14:textId="77777777" w:rsidR="00190500" w:rsidRDefault="00190500" w:rsidP="00360CF5">
      <w:pPr>
        <w:spacing w:after="0"/>
      </w:pPr>
      <w:r>
        <w:continuationSeparator/>
      </w:r>
    </w:p>
  </w:endnote>
  <w:endnote w:type="continuationNotice" w:id="1">
    <w:p w14:paraId="5B4D7445" w14:textId="77777777" w:rsidR="00190500" w:rsidRDefault="001905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Rounded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30B6" w14:textId="77777777" w:rsidR="00FF0C90" w:rsidRDefault="00FF0C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A5C4" w14:textId="08139ED2" w:rsidR="009739C8" w:rsidRDefault="009739C8" w:rsidP="009739C8">
    <w:pPr>
      <w:pStyle w:val="Piedepgina"/>
      <w:tabs>
        <w:tab w:val="clear" w:pos="8504"/>
        <w:tab w:val="left" w:pos="4252"/>
      </w:tabs>
    </w:pPr>
    <w:r>
      <w:tab/>
    </w:r>
  </w:p>
  <w:p w14:paraId="7C784B79" w14:textId="77777777" w:rsidR="00853714" w:rsidRDefault="00853714" w:rsidP="009739C8">
    <w:pPr>
      <w:pStyle w:val="Piedepgina"/>
      <w:rPr>
        <w:noProof/>
      </w:rPr>
    </w:pPr>
  </w:p>
  <w:p w14:paraId="063123D4" w14:textId="1B6E95DF" w:rsidR="009739C8" w:rsidRDefault="00853714" w:rsidP="009739C8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196F7775" wp14:editId="0ABEEB21">
              <wp:simplePos x="0" y="0"/>
              <wp:positionH relativeFrom="margin">
                <wp:posOffset>166370</wp:posOffset>
              </wp:positionH>
              <wp:positionV relativeFrom="paragraph">
                <wp:posOffset>125731</wp:posOffset>
              </wp:positionV>
              <wp:extent cx="5776595" cy="495300"/>
              <wp:effectExtent l="0" t="0" r="0" b="0"/>
              <wp:wrapNone/>
              <wp:docPr id="1001143566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6595" cy="495300"/>
                        <a:chOff x="0" y="0"/>
                        <a:chExt cx="6265545" cy="575945"/>
                      </a:xfrm>
                    </wpg:grpSpPr>
                    <pic:pic xmlns:pic="http://schemas.openxmlformats.org/drawingml/2006/picture">
                      <pic:nvPicPr>
                        <pic:cNvPr id="402210756" name="Imagen 1" descr="Interfaz de usuario gráfic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3300" y="69850"/>
                          <a:ext cx="145224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35309867" name="Imagen 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7000"/>
                          <a:ext cx="1520825" cy="367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01527755" name="Imagen 3" descr="Imagen que contiene medidor, reloj, gat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01800" y="0"/>
                          <a:ext cx="3054985" cy="495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789E15" id="Grupo 2" o:spid="_x0000_s1026" style="position:absolute;margin-left:13.1pt;margin-top:9.9pt;width:454.85pt;height:39pt;z-index:251658244;mso-position-horizontal-relative:margin;mso-width-relative:margin;mso-height-relative:margin" coordsize="62655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Interfaz de usuario gráfica&#10;&#10;Descripción generada automáticamente con confianza media" style="position:absolute;left:48133;top:698;width:14522;height: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">
                <v:imagedata r:id="rId4" o:title="Interfaz de usuario gráfica&#10;&#10;Descripción generada automáticamente con confianza media"/>
              </v:shape>
              <v:shape id="Imagen 2" o:spid="_x0000_s1028" type="#_x0000_t75" alt="Texto&#10;&#10;Descripción generada automáticamente" style="position:absolute;top:1270;width:15208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">
                <v:imagedata r:id="rId5" o:title="Texto&#10;&#10;Descripción generada automáticamente"/>
              </v:shape>
              <v:shape id="Imagen 3" o:spid="_x0000_s1029" type="#_x0000_t75" alt="Imagen que contiene medidor, reloj, gato&#10;&#10;El contenido generado por IA puede ser incorrecto." style="position:absolute;left:17018;width:3054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">
                <v:imagedata r:id="rId6" o:title="Imagen que contiene medidor, reloj, gato&#10;&#10;El contenido generado por IA puede ser incorrecto"/>
              </v:shape>
              <w10:wrap anchorx="margin"/>
            </v:group>
          </w:pict>
        </mc:Fallback>
      </mc:AlternateContent>
    </w:r>
  </w:p>
  <w:p w14:paraId="4C1AA1EF" w14:textId="34F9B6E6" w:rsidR="00836C45" w:rsidRPr="004856A5" w:rsidRDefault="00836C45" w:rsidP="009739C8">
    <w:pPr>
      <w:pStyle w:val="Piedepgina"/>
      <w:rPr>
        <w:b/>
        <w:noProof/>
        <w:color w:val="92D050"/>
        <w:sz w:val="28"/>
        <w:szCs w:val="28"/>
      </w:rPr>
    </w:pPr>
  </w:p>
  <w:p w14:paraId="26382467" w14:textId="40527972" w:rsidR="009739C8" w:rsidRDefault="009739C8" w:rsidP="009739C8">
    <w:pPr>
      <w:pStyle w:val="Piedepgina"/>
    </w:pPr>
  </w:p>
  <w:p w14:paraId="52D95996" w14:textId="39EB338F" w:rsidR="009739C8" w:rsidRDefault="009739C8" w:rsidP="009739C8">
    <w:pPr>
      <w:pStyle w:val="Piedepgina"/>
      <w:jc w:val="right"/>
    </w:pPr>
    <w:r>
      <w:rPr>
        <w:noProof/>
      </w:rPr>
      <w:tab/>
    </w:r>
  </w:p>
  <w:p w14:paraId="15473513" w14:textId="4D5B9F68" w:rsidR="00975859" w:rsidRDefault="00EB5F99" w:rsidP="00D17EA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3" behindDoc="0" locked="0" layoutInCell="1" allowOverlap="1" wp14:anchorId="191243F5" wp14:editId="0253E846">
          <wp:simplePos x="0" y="0"/>
          <wp:positionH relativeFrom="margin">
            <wp:posOffset>-69850</wp:posOffset>
          </wp:positionH>
          <wp:positionV relativeFrom="paragraph">
            <wp:posOffset>17145</wp:posOffset>
          </wp:positionV>
          <wp:extent cx="4751070" cy="154940"/>
          <wp:effectExtent l="19050" t="0" r="0" b="0"/>
          <wp:wrapNone/>
          <wp:docPr id="618925677" name="Imagen 618925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direccion semillero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1070" cy="15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2CC9" w14:textId="77777777" w:rsidR="00FF0C90" w:rsidRDefault="00FF0C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6D3E4" w14:textId="77777777" w:rsidR="00190500" w:rsidRDefault="00190500" w:rsidP="00360CF5">
      <w:pPr>
        <w:spacing w:after="0"/>
      </w:pPr>
      <w:r>
        <w:separator/>
      </w:r>
    </w:p>
  </w:footnote>
  <w:footnote w:type="continuationSeparator" w:id="0">
    <w:p w14:paraId="6127CEED" w14:textId="77777777" w:rsidR="00190500" w:rsidRDefault="00190500" w:rsidP="00360CF5">
      <w:pPr>
        <w:spacing w:after="0"/>
      </w:pPr>
      <w:r>
        <w:continuationSeparator/>
      </w:r>
    </w:p>
  </w:footnote>
  <w:footnote w:type="continuationNotice" w:id="1">
    <w:p w14:paraId="07012EB3" w14:textId="77777777" w:rsidR="00190500" w:rsidRDefault="001905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4DE8" w14:textId="77777777" w:rsidR="00BF4098" w:rsidRDefault="00BF40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page" w:tblpX="14308" w:tblpY="-1623"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007"/>
      <w:gridCol w:w="645"/>
      <w:gridCol w:w="741"/>
    </w:tblGrid>
    <w:tr w:rsidR="00453BCB" w:rsidRPr="00D36682" w14:paraId="12DE49D3" w14:textId="77777777" w:rsidTr="00CB0C92">
      <w:tc>
        <w:tcPr>
          <w:tcW w:w="6007" w:type="dxa"/>
        </w:tcPr>
        <w:p w14:paraId="10743861" w14:textId="700D4767" w:rsidR="00453BCB" w:rsidRPr="00964EB3" w:rsidRDefault="000B5506" w:rsidP="00964EB3">
          <w:pPr>
            <w:pStyle w:val="LATERALTextonormal"/>
            <w:ind w:firstLine="0"/>
            <w:jc w:val="left"/>
            <w:rPr>
              <w:rFonts w:ascii="Helvetica" w:hAnsi="Helvetica"/>
              <w:color w:val="auto"/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1" locked="0" layoutInCell="1" allowOverlap="1" wp14:anchorId="69B21E9B" wp14:editId="6E092640">
                    <wp:simplePos x="0" y="0"/>
                    <wp:positionH relativeFrom="page">
                      <wp:posOffset>-4037965</wp:posOffset>
                    </wp:positionH>
                    <wp:positionV relativeFrom="page">
                      <wp:posOffset>74295</wp:posOffset>
                    </wp:positionV>
                    <wp:extent cx="3676650" cy="766445"/>
                    <wp:effectExtent l="0" t="0" r="0" b="0"/>
                    <wp:wrapThrough wrapText="bothSides">
                      <wp:wrapPolygon edited="0">
                        <wp:start x="224" y="0"/>
                        <wp:lineTo x="224" y="20938"/>
                        <wp:lineTo x="21264" y="20938"/>
                        <wp:lineTo x="21264" y="0"/>
                        <wp:lineTo x="224" y="0"/>
                      </wp:wrapPolygon>
                    </wp:wrapThrough>
                    <wp:docPr id="35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6650" cy="76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D78A6E" w14:textId="77777777" w:rsidR="00453BCB" w:rsidRDefault="00453BCB" w:rsidP="003A08A7">
                                <w:pPr>
                                  <w:pStyle w:val="LATERALTextonormal"/>
                                  <w:ind w:firstLine="0"/>
                                  <w:jc w:val="left"/>
                                  <w:rPr>
                                    <w:rFonts w:ascii="Helvetica Rounded" w:hAnsi="Helvetica Rounded"/>
                                    <w:b/>
                                    <w:color w:val="D9D9D9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E67F97" w14:textId="77777777" w:rsidR="00453BCB" w:rsidRPr="0027507D" w:rsidRDefault="00453BCB" w:rsidP="003A08A7">
                                <w:pPr>
                                  <w:pStyle w:val="LATERALTextonormal"/>
                                  <w:ind w:firstLine="0"/>
                                  <w:jc w:val="left"/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  <w:t xml:space="preserve">                </w:t>
                                </w:r>
                                <w:r w:rsidRPr="0027507D"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  <w:t>900 70</w:t>
                                </w:r>
                                <w:r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  <w:t xml:space="preserve"> 9</w:t>
                                </w:r>
                                <w:r w:rsidRPr="0027507D">
                                  <w:rPr>
                                    <w:rFonts w:ascii="Helvetica Rounded" w:hAnsi="Helvetica Rounded"/>
                                    <w:b/>
                                    <w:color w:val="8DC63F"/>
                                    <w:sz w:val="20"/>
                                    <w:szCs w:val="20"/>
                                  </w:rPr>
                                  <w:t>000</w:t>
                                </w:r>
                              </w:p>
                              <w:p w14:paraId="4CB9B7B2" w14:textId="77777777" w:rsidR="00453BCB" w:rsidRPr="00CE3C5F" w:rsidRDefault="00453BCB" w:rsidP="003A08A7">
                                <w:pPr>
                                  <w:pStyle w:val="LATERALTextonormal"/>
                                  <w:ind w:firstLine="0"/>
                                  <w:jc w:val="left"/>
                                  <w:rPr>
                                    <w:rFonts w:ascii="Helvetica Rounded" w:hAnsi="Helvetica Rounded"/>
                                    <w:color w:val="D9D9D9"/>
                                    <w:sz w:val="20"/>
                                    <w:szCs w:val="20"/>
                                  </w:rPr>
                                </w:pPr>
                                <w:r w:rsidRPr="00CE3C5F">
                                  <w:rPr>
                                    <w:rFonts w:ascii="Helvetica Rounded" w:hAnsi="Helvetica Rounded"/>
                                    <w:b/>
                                    <w:color w:val="D9D9D9"/>
                                    <w:sz w:val="20"/>
                                    <w:szCs w:val="20"/>
                                  </w:rPr>
                                  <w:t>financiacionidi@extremaduraavante.es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B21E9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317.95pt;margin-top:5.85pt;width:289.5pt;height:60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" filled="f" stroked="f">
                    <v:textbox>
                      <w:txbxContent>
                        <w:p w14:paraId="5CD78A6E" w14:textId="77777777" w:rsidR="00453BCB" w:rsidRDefault="00453BCB" w:rsidP="003A08A7">
                          <w:pPr>
                            <w:pStyle w:val="LATERALTextonormal"/>
                            <w:ind w:firstLine="0"/>
                            <w:jc w:val="left"/>
                            <w:rPr>
                              <w:rFonts w:ascii="Helvetica Rounded" w:hAnsi="Helvetica Rounded"/>
                              <w:b/>
                              <w:color w:val="D9D9D9"/>
                              <w:sz w:val="20"/>
                              <w:szCs w:val="20"/>
                            </w:rPr>
                          </w:pPr>
                        </w:p>
                        <w:p w14:paraId="53E67F97" w14:textId="77777777" w:rsidR="00453BCB" w:rsidRPr="0027507D" w:rsidRDefault="00453BCB" w:rsidP="003A08A7">
                          <w:pPr>
                            <w:pStyle w:val="LATERALTextonormal"/>
                            <w:ind w:firstLine="0"/>
                            <w:jc w:val="left"/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  <w:t xml:space="preserve">                </w:t>
                          </w:r>
                          <w:r w:rsidRPr="0027507D"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  <w:t>900 70</w:t>
                          </w:r>
                          <w:r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  <w:t xml:space="preserve"> 9</w:t>
                          </w:r>
                          <w:r w:rsidRPr="0027507D">
                            <w:rPr>
                              <w:rFonts w:ascii="Helvetica Rounded" w:hAnsi="Helvetica Rounded"/>
                              <w:b/>
                              <w:color w:val="8DC63F"/>
                              <w:sz w:val="20"/>
                              <w:szCs w:val="20"/>
                            </w:rPr>
                            <w:t>000</w:t>
                          </w:r>
                        </w:p>
                        <w:p w14:paraId="4CB9B7B2" w14:textId="77777777" w:rsidR="00453BCB" w:rsidRPr="00CE3C5F" w:rsidRDefault="00453BCB" w:rsidP="003A08A7">
                          <w:pPr>
                            <w:pStyle w:val="LATERALTextonormal"/>
                            <w:ind w:firstLine="0"/>
                            <w:jc w:val="left"/>
                            <w:rPr>
                              <w:rFonts w:ascii="Helvetica Rounded" w:hAnsi="Helvetica Rounded"/>
                              <w:color w:val="D9D9D9"/>
                              <w:sz w:val="20"/>
                              <w:szCs w:val="20"/>
                            </w:rPr>
                          </w:pPr>
                          <w:r w:rsidRPr="00CE3C5F">
                            <w:rPr>
                              <w:rFonts w:ascii="Helvetica Rounded" w:hAnsi="Helvetica Rounded"/>
                              <w:b/>
                              <w:color w:val="D9D9D9"/>
                              <w:sz w:val="20"/>
                              <w:szCs w:val="20"/>
                            </w:rPr>
                            <w:t>financiacionidi@extremaduraavante.es</w:t>
                          </w:r>
                        </w:p>
                      </w:txbxContent>
                    </v:textbox>
                    <w10:wrap type="through" anchorx="page" anchory="page"/>
                  </v:shape>
                </w:pict>
              </mc:Fallback>
            </mc:AlternateContent>
          </w:r>
          <w:r w:rsidR="00453BCB" w:rsidRPr="008E694C">
            <w:rPr>
              <w:rFonts w:ascii="Helvetica" w:hAnsi="Helvetica"/>
              <w:noProof/>
              <w:color w:val="auto"/>
              <w:sz w:val="22"/>
              <w:lang w:eastAsia="es-ES"/>
            </w:rPr>
            <w:drawing>
              <wp:inline distT="0" distB="0" distL="0" distR="0" wp14:anchorId="714D084E" wp14:editId="33449D09">
                <wp:extent cx="247650" cy="247650"/>
                <wp:effectExtent l="0" t="0" r="0" b="0"/>
                <wp:docPr id="400" name="Imagen 400" descr="twitter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witter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" w:type="dxa"/>
        </w:tcPr>
        <w:p w14:paraId="55A391CA" w14:textId="77777777" w:rsidR="00453BCB" w:rsidRPr="00964EB3" w:rsidRDefault="00453BCB" w:rsidP="00964EB3">
          <w:pPr>
            <w:pStyle w:val="LATERALTextonormal"/>
            <w:ind w:firstLine="0"/>
            <w:jc w:val="left"/>
            <w:rPr>
              <w:rFonts w:ascii="Helvetica" w:hAnsi="Helvetica"/>
              <w:color w:val="auto"/>
              <w:sz w:val="22"/>
            </w:rPr>
          </w:pPr>
          <w:r w:rsidRPr="008E694C">
            <w:rPr>
              <w:rFonts w:ascii="Helvetica" w:hAnsi="Helvetica"/>
              <w:noProof/>
              <w:color w:val="auto"/>
              <w:sz w:val="22"/>
              <w:lang w:eastAsia="es-ES"/>
            </w:rPr>
            <w:drawing>
              <wp:inline distT="0" distB="0" distL="0" distR="0" wp14:anchorId="6A49301E" wp14:editId="14C7E48A">
                <wp:extent cx="247650" cy="247650"/>
                <wp:effectExtent l="0" t="0" r="0" b="0"/>
                <wp:docPr id="401" name="Imagen 401" descr="facebook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facebook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" w:type="dxa"/>
        </w:tcPr>
        <w:p w14:paraId="7F1CE731" w14:textId="77777777" w:rsidR="00453BCB" w:rsidRPr="00964EB3" w:rsidRDefault="00453BCB" w:rsidP="00964EB3">
          <w:pPr>
            <w:pStyle w:val="LATERALTextonormal"/>
            <w:ind w:firstLine="0"/>
            <w:jc w:val="left"/>
            <w:rPr>
              <w:rFonts w:ascii="Helvetica" w:hAnsi="Helvetica"/>
              <w:color w:val="auto"/>
              <w:sz w:val="22"/>
            </w:rPr>
          </w:pPr>
          <w:r w:rsidRPr="008E694C">
            <w:rPr>
              <w:rFonts w:ascii="Helvetica" w:hAnsi="Helvetica"/>
              <w:noProof/>
              <w:color w:val="auto"/>
              <w:sz w:val="22"/>
              <w:lang w:eastAsia="es-ES"/>
            </w:rPr>
            <w:drawing>
              <wp:inline distT="0" distB="0" distL="0" distR="0" wp14:anchorId="53973C5A" wp14:editId="6BF327B4">
                <wp:extent cx="247650" cy="247650"/>
                <wp:effectExtent l="0" t="0" r="0" b="0"/>
                <wp:docPr id="402" name="Imagen 402" descr="linkedin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inkedin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618FB7" w14:textId="43BC8E6F" w:rsidR="005E5FD3" w:rsidRDefault="00FE3532" w:rsidP="005E5FD3">
    <w:pPr>
      <w:pStyle w:val="Encabezado"/>
      <w:jc w:val="center"/>
      <w:rPr>
        <w:b/>
        <w:color w:val="92D050"/>
        <w:sz w:val="28"/>
        <w:szCs w:val="28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50FB0C87" wp14:editId="1DF372BA">
          <wp:simplePos x="0" y="0"/>
          <wp:positionH relativeFrom="column">
            <wp:posOffset>-400050</wp:posOffset>
          </wp:positionH>
          <wp:positionV relativeFrom="paragraph">
            <wp:posOffset>-249555</wp:posOffset>
          </wp:positionV>
          <wp:extent cx="1285875" cy="373380"/>
          <wp:effectExtent l="0" t="0" r="9525" b="7620"/>
          <wp:wrapThrough wrapText="bothSides">
            <wp:wrapPolygon edited="0">
              <wp:start x="0" y="0"/>
              <wp:lineTo x="0" y="20939"/>
              <wp:lineTo x="21440" y="20939"/>
              <wp:lineTo x="21440" y="0"/>
              <wp:lineTo x="0" y="0"/>
            </wp:wrapPolygon>
          </wp:wrapThrough>
          <wp:docPr id="1947427400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427400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FC5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5876ED8" wp14:editId="166099F0">
          <wp:simplePos x="0" y="0"/>
          <wp:positionH relativeFrom="margin">
            <wp:posOffset>4979254</wp:posOffset>
          </wp:positionH>
          <wp:positionV relativeFrom="paragraph">
            <wp:posOffset>-290440</wp:posOffset>
          </wp:positionV>
          <wp:extent cx="959485" cy="419100"/>
          <wp:effectExtent l="0" t="0" r="0" b="0"/>
          <wp:wrapSquare wrapText="bothSides"/>
          <wp:docPr id="804413843" name="Picture 118074658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" name="Imagen 406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C2E36A" w14:textId="18D3828F" w:rsidR="00453BCB" w:rsidRDefault="00182EFA" w:rsidP="00182EFA">
    <w:pPr>
      <w:pStyle w:val="Encabezado"/>
      <w:tabs>
        <w:tab w:val="clear" w:pos="4252"/>
        <w:tab w:val="clear" w:pos="8504"/>
        <w:tab w:val="left" w:pos="79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D6F2" w14:textId="77777777" w:rsidR="00FF0C90" w:rsidRDefault="00FF0C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4F87A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289948864" o:spid="_x0000_i1025" type="#_x0000_t75" alt="facebook icon" style="width:95.8pt;height:95.8pt;visibility:visible" o:bullet="t">
        <v:imagedata r:id="rId1" o:title="facebook icon"/>
      </v:shape>
    </w:pict>
  </w:numPicBullet>
  <w:abstractNum w:abstractNumId="0" w15:restartNumberingAfterBreak="0">
    <w:nsid w:val="01234A25"/>
    <w:multiLevelType w:val="hybridMultilevel"/>
    <w:tmpl w:val="A0B6CD46"/>
    <w:lvl w:ilvl="0" w:tplc="B774581C">
      <w:numFmt w:val="bullet"/>
      <w:lvlText w:val="•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4835127"/>
    <w:multiLevelType w:val="hybridMultilevel"/>
    <w:tmpl w:val="3A0ADE3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BE0782"/>
    <w:multiLevelType w:val="hybridMultilevel"/>
    <w:tmpl w:val="2CAE9C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0801"/>
    <w:multiLevelType w:val="multilevel"/>
    <w:tmpl w:val="9BEE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17CD8"/>
    <w:multiLevelType w:val="hybridMultilevel"/>
    <w:tmpl w:val="B65EAC54"/>
    <w:lvl w:ilvl="0" w:tplc="B774581C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 w15:restartNumberingAfterBreak="0">
    <w:nsid w:val="0D452FDA"/>
    <w:multiLevelType w:val="hybridMultilevel"/>
    <w:tmpl w:val="AF3C14C6"/>
    <w:lvl w:ilvl="0" w:tplc="5858B002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6A4039"/>
    <w:multiLevelType w:val="hybridMultilevel"/>
    <w:tmpl w:val="2CA4F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0F02"/>
    <w:multiLevelType w:val="multilevel"/>
    <w:tmpl w:val="FB6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74C60"/>
    <w:multiLevelType w:val="hybridMultilevel"/>
    <w:tmpl w:val="987EADE4"/>
    <w:lvl w:ilvl="0" w:tplc="B774581C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1B7470A8"/>
    <w:multiLevelType w:val="hybridMultilevel"/>
    <w:tmpl w:val="130055DE"/>
    <w:lvl w:ilvl="0" w:tplc="EA26735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641EA4"/>
    <w:multiLevelType w:val="hybridMultilevel"/>
    <w:tmpl w:val="608EA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D496C"/>
    <w:multiLevelType w:val="hybridMultilevel"/>
    <w:tmpl w:val="EFC887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23420"/>
    <w:multiLevelType w:val="hybridMultilevel"/>
    <w:tmpl w:val="E45C54EA"/>
    <w:lvl w:ilvl="0" w:tplc="0E680B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264" w:hanging="36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B07E1A"/>
    <w:multiLevelType w:val="hybridMultilevel"/>
    <w:tmpl w:val="E4F672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06FF9"/>
    <w:multiLevelType w:val="hybridMultilevel"/>
    <w:tmpl w:val="C8D4ECAC"/>
    <w:lvl w:ilvl="0" w:tplc="2D986854">
      <w:numFmt w:val="bullet"/>
      <w:lvlText w:val=""/>
      <w:lvlJc w:val="left"/>
      <w:pPr>
        <w:ind w:left="1427" w:hanging="292"/>
      </w:pPr>
      <w:rPr>
        <w:rFonts w:ascii="Wingdings" w:eastAsia="Wingdings" w:hAnsi="Wingdings" w:cs="Wingdings" w:hint="default"/>
        <w:w w:val="103"/>
        <w:sz w:val="19"/>
        <w:szCs w:val="19"/>
      </w:rPr>
    </w:lvl>
    <w:lvl w:ilvl="1" w:tplc="E91C7074">
      <w:numFmt w:val="bullet"/>
      <w:lvlText w:val="•"/>
      <w:lvlJc w:val="left"/>
      <w:pPr>
        <w:ind w:left="2422" w:hanging="292"/>
      </w:pPr>
      <w:rPr>
        <w:rFonts w:hint="default"/>
      </w:rPr>
    </w:lvl>
    <w:lvl w:ilvl="2" w:tplc="B1220DFE">
      <w:numFmt w:val="bullet"/>
      <w:lvlText w:val="•"/>
      <w:lvlJc w:val="left"/>
      <w:pPr>
        <w:ind w:left="3344" w:hanging="292"/>
      </w:pPr>
      <w:rPr>
        <w:rFonts w:hint="default"/>
      </w:rPr>
    </w:lvl>
    <w:lvl w:ilvl="3" w:tplc="04FC9766">
      <w:numFmt w:val="bullet"/>
      <w:lvlText w:val="•"/>
      <w:lvlJc w:val="left"/>
      <w:pPr>
        <w:ind w:left="4266" w:hanging="292"/>
      </w:pPr>
      <w:rPr>
        <w:rFonts w:hint="default"/>
      </w:rPr>
    </w:lvl>
    <w:lvl w:ilvl="4" w:tplc="C63EC20A">
      <w:numFmt w:val="bullet"/>
      <w:lvlText w:val="•"/>
      <w:lvlJc w:val="left"/>
      <w:pPr>
        <w:ind w:left="5188" w:hanging="292"/>
      </w:pPr>
      <w:rPr>
        <w:rFonts w:hint="default"/>
      </w:rPr>
    </w:lvl>
    <w:lvl w:ilvl="5" w:tplc="9D843C16">
      <w:numFmt w:val="bullet"/>
      <w:lvlText w:val="•"/>
      <w:lvlJc w:val="left"/>
      <w:pPr>
        <w:ind w:left="6110" w:hanging="292"/>
      </w:pPr>
      <w:rPr>
        <w:rFonts w:hint="default"/>
      </w:rPr>
    </w:lvl>
    <w:lvl w:ilvl="6" w:tplc="699CF084">
      <w:numFmt w:val="bullet"/>
      <w:lvlText w:val="•"/>
      <w:lvlJc w:val="left"/>
      <w:pPr>
        <w:ind w:left="7032" w:hanging="292"/>
      </w:pPr>
      <w:rPr>
        <w:rFonts w:hint="default"/>
      </w:rPr>
    </w:lvl>
    <w:lvl w:ilvl="7" w:tplc="BBA68A5E">
      <w:numFmt w:val="bullet"/>
      <w:lvlText w:val="•"/>
      <w:lvlJc w:val="left"/>
      <w:pPr>
        <w:ind w:left="7954" w:hanging="292"/>
      </w:pPr>
      <w:rPr>
        <w:rFonts w:hint="default"/>
      </w:rPr>
    </w:lvl>
    <w:lvl w:ilvl="8" w:tplc="AC40BCB6">
      <w:numFmt w:val="bullet"/>
      <w:lvlText w:val="•"/>
      <w:lvlJc w:val="left"/>
      <w:pPr>
        <w:ind w:left="8876" w:hanging="292"/>
      </w:pPr>
      <w:rPr>
        <w:rFonts w:hint="default"/>
      </w:rPr>
    </w:lvl>
  </w:abstractNum>
  <w:abstractNum w:abstractNumId="15" w15:restartNumberingAfterBreak="0">
    <w:nsid w:val="2D0A154C"/>
    <w:multiLevelType w:val="hybridMultilevel"/>
    <w:tmpl w:val="543C0A9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577668"/>
    <w:multiLevelType w:val="hybridMultilevel"/>
    <w:tmpl w:val="11C4D836"/>
    <w:lvl w:ilvl="0" w:tplc="919ECD0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7F56"/>
    <w:multiLevelType w:val="hybridMultilevel"/>
    <w:tmpl w:val="C936C8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4813"/>
    <w:multiLevelType w:val="hybridMultilevel"/>
    <w:tmpl w:val="DFF07EEC"/>
    <w:lvl w:ilvl="0" w:tplc="7EFA9F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656DF"/>
    <w:multiLevelType w:val="hybridMultilevel"/>
    <w:tmpl w:val="05BC60B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AA5128A"/>
    <w:multiLevelType w:val="hybridMultilevel"/>
    <w:tmpl w:val="3C060788"/>
    <w:lvl w:ilvl="0" w:tplc="769C9890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F576F8"/>
    <w:multiLevelType w:val="hybridMultilevel"/>
    <w:tmpl w:val="D49CD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726D2"/>
    <w:multiLevelType w:val="hybridMultilevel"/>
    <w:tmpl w:val="24F6553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D62C9"/>
    <w:multiLevelType w:val="hybridMultilevel"/>
    <w:tmpl w:val="F858E79E"/>
    <w:lvl w:ilvl="0" w:tplc="45100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0C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CD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3A0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E3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48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0B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44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06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C0A1A6A"/>
    <w:multiLevelType w:val="hybridMultilevel"/>
    <w:tmpl w:val="1E34F74E"/>
    <w:lvl w:ilvl="0" w:tplc="B774581C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5" w15:restartNumberingAfterBreak="0">
    <w:nsid w:val="3CC74D48"/>
    <w:multiLevelType w:val="hybridMultilevel"/>
    <w:tmpl w:val="59266C66"/>
    <w:lvl w:ilvl="0" w:tplc="FABED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B455E"/>
    <w:multiLevelType w:val="hybridMultilevel"/>
    <w:tmpl w:val="CADE1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831E92"/>
    <w:multiLevelType w:val="hybridMultilevel"/>
    <w:tmpl w:val="4190825C"/>
    <w:lvl w:ilvl="0" w:tplc="79EAAC3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7AF5704"/>
    <w:multiLevelType w:val="hybridMultilevel"/>
    <w:tmpl w:val="6114A568"/>
    <w:lvl w:ilvl="0" w:tplc="A7C6F8EE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2B7F4B"/>
    <w:multiLevelType w:val="hybridMultilevel"/>
    <w:tmpl w:val="CD2CBCE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BE0D1A"/>
    <w:multiLevelType w:val="hybridMultilevel"/>
    <w:tmpl w:val="1CF08C1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4B62333"/>
    <w:multiLevelType w:val="multilevel"/>
    <w:tmpl w:val="0524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AC724C"/>
    <w:multiLevelType w:val="hybridMultilevel"/>
    <w:tmpl w:val="5E404EA8"/>
    <w:lvl w:ilvl="0" w:tplc="B774581C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3" w15:restartNumberingAfterBreak="0">
    <w:nsid w:val="5D58439C"/>
    <w:multiLevelType w:val="hybridMultilevel"/>
    <w:tmpl w:val="FB94F5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A2F11"/>
    <w:multiLevelType w:val="hybridMultilevel"/>
    <w:tmpl w:val="DCF0A5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6006A"/>
    <w:multiLevelType w:val="hybridMultilevel"/>
    <w:tmpl w:val="0FB021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74EB5"/>
    <w:multiLevelType w:val="hybridMultilevel"/>
    <w:tmpl w:val="8698D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C6596"/>
    <w:multiLevelType w:val="hybridMultilevel"/>
    <w:tmpl w:val="502AD1AC"/>
    <w:lvl w:ilvl="0" w:tplc="D9EA8F7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0BD63E7"/>
    <w:multiLevelType w:val="hybridMultilevel"/>
    <w:tmpl w:val="A9689E3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79557D4"/>
    <w:multiLevelType w:val="hybridMultilevel"/>
    <w:tmpl w:val="2BDE4D62"/>
    <w:lvl w:ilvl="0" w:tplc="B774581C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0" w15:restartNumberingAfterBreak="0">
    <w:nsid w:val="7B4D0AF8"/>
    <w:multiLevelType w:val="hybridMultilevel"/>
    <w:tmpl w:val="1AA44B7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EC6E4B"/>
    <w:multiLevelType w:val="hybridMultilevel"/>
    <w:tmpl w:val="5ACCB756"/>
    <w:lvl w:ilvl="0" w:tplc="A0D44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19325591">
    <w:abstractNumId w:val="22"/>
  </w:num>
  <w:num w:numId="2" w16cid:durableId="1977252042">
    <w:abstractNumId w:val="7"/>
  </w:num>
  <w:num w:numId="3" w16cid:durableId="66534865">
    <w:abstractNumId w:val="23"/>
  </w:num>
  <w:num w:numId="4" w16cid:durableId="136173459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6442081">
    <w:abstractNumId w:val="14"/>
  </w:num>
  <w:num w:numId="6" w16cid:durableId="1230844523">
    <w:abstractNumId w:val="17"/>
  </w:num>
  <w:num w:numId="7" w16cid:durableId="1629969605">
    <w:abstractNumId w:val="34"/>
  </w:num>
  <w:num w:numId="8" w16cid:durableId="1236940446">
    <w:abstractNumId w:val="16"/>
  </w:num>
  <w:num w:numId="9" w16cid:durableId="535241434">
    <w:abstractNumId w:val="11"/>
  </w:num>
  <w:num w:numId="10" w16cid:durableId="1036194983">
    <w:abstractNumId w:val="35"/>
  </w:num>
  <w:num w:numId="11" w16cid:durableId="1145124182">
    <w:abstractNumId w:val="19"/>
  </w:num>
  <w:num w:numId="12" w16cid:durableId="204950340">
    <w:abstractNumId w:val="1"/>
  </w:num>
  <w:num w:numId="13" w16cid:durableId="1232736261">
    <w:abstractNumId w:val="15"/>
  </w:num>
  <w:num w:numId="14" w16cid:durableId="1099913589">
    <w:abstractNumId w:val="6"/>
  </w:num>
  <w:num w:numId="15" w16cid:durableId="1528909731">
    <w:abstractNumId w:val="40"/>
  </w:num>
  <w:num w:numId="16" w16cid:durableId="1252163279">
    <w:abstractNumId w:val="36"/>
  </w:num>
  <w:num w:numId="17" w16cid:durableId="1818037011">
    <w:abstractNumId w:val="27"/>
  </w:num>
  <w:num w:numId="18" w16cid:durableId="1394163277">
    <w:abstractNumId w:val="9"/>
  </w:num>
  <w:num w:numId="19" w16cid:durableId="1972050241">
    <w:abstractNumId w:val="0"/>
  </w:num>
  <w:num w:numId="20" w16cid:durableId="948244032">
    <w:abstractNumId w:val="8"/>
  </w:num>
  <w:num w:numId="21" w16cid:durableId="1800420387">
    <w:abstractNumId w:val="4"/>
  </w:num>
  <w:num w:numId="22" w16cid:durableId="411585977">
    <w:abstractNumId w:val="32"/>
  </w:num>
  <w:num w:numId="23" w16cid:durableId="248580704">
    <w:abstractNumId w:val="39"/>
  </w:num>
  <w:num w:numId="24" w16cid:durableId="392773783">
    <w:abstractNumId w:val="24"/>
  </w:num>
  <w:num w:numId="25" w16cid:durableId="1426194839">
    <w:abstractNumId w:val="38"/>
  </w:num>
  <w:num w:numId="26" w16cid:durableId="900334981">
    <w:abstractNumId w:val="41"/>
  </w:num>
  <w:num w:numId="27" w16cid:durableId="1777166380">
    <w:abstractNumId w:val="28"/>
  </w:num>
  <w:num w:numId="28" w16cid:durableId="1121193210">
    <w:abstractNumId w:val="20"/>
  </w:num>
  <w:num w:numId="29" w16cid:durableId="203032146">
    <w:abstractNumId w:val="5"/>
  </w:num>
  <w:num w:numId="30" w16cid:durableId="1910654934">
    <w:abstractNumId w:val="29"/>
  </w:num>
  <w:num w:numId="31" w16cid:durableId="67895919">
    <w:abstractNumId w:val="30"/>
  </w:num>
  <w:num w:numId="32" w16cid:durableId="222330313">
    <w:abstractNumId w:val="37"/>
  </w:num>
  <w:num w:numId="33" w16cid:durableId="1340423651">
    <w:abstractNumId w:val="33"/>
  </w:num>
  <w:num w:numId="34" w16cid:durableId="1401250480">
    <w:abstractNumId w:val="3"/>
  </w:num>
  <w:num w:numId="35" w16cid:durableId="1672371583">
    <w:abstractNumId w:val="13"/>
  </w:num>
  <w:num w:numId="36" w16cid:durableId="506604234">
    <w:abstractNumId w:val="18"/>
  </w:num>
  <w:num w:numId="37" w16cid:durableId="315033214">
    <w:abstractNumId w:val="31"/>
  </w:num>
  <w:num w:numId="38" w16cid:durableId="1429350363">
    <w:abstractNumId w:val="21"/>
  </w:num>
  <w:num w:numId="39" w16cid:durableId="2040423614">
    <w:abstractNumId w:val="25"/>
  </w:num>
  <w:num w:numId="40" w16cid:durableId="1180701980">
    <w:abstractNumId w:val="2"/>
  </w:num>
  <w:num w:numId="41" w16cid:durableId="1310472940">
    <w:abstractNumId w:val="10"/>
  </w:num>
  <w:num w:numId="42" w16cid:durableId="1995571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ttachedTemplate r:id="rId1"/>
  <w:trackRevisions/>
  <w:defaultTabStop w:val="708"/>
  <w:hyphenationZone w:val="425"/>
  <w:drawingGridHorizontalSpacing w:val="7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C7"/>
    <w:rsid w:val="00000B78"/>
    <w:rsid w:val="00010A90"/>
    <w:rsid w:val="00010E4C"/>
    <w:rsid w:val="00012C17"/>
    <w:rsid w:val="00015DB0"/>
    <w:rsid w:val="00017C04"/>
    <w:rsid w:val="000211A4"/>
    <w:rsid w:val="00022071"/>
    <w:rsid w:val="000232A0"/>
    <w:rsid w:val="00026600"/>
    <w:rsid w:val="00026769"/>
    <w:rsid w:val="0003775B"/>
    <w:rsid w:val="00044024"/>
    <w:rsid w:val="0004563E"/>
    <w:rsid w:val="000469DD"/>
    <w:rsid w:val="00046E7A"/>
    <w:rsid w:val="00047504"/>
    <w:rsid w:val="00060797"/>
    <w:rsid w:val="00060C45"/>
    <w:rsid w:val="00062049"/>
    <w:rsid w:val="00064035"/>
    <w:rsid w:val="0006405D"/>
    <w:rsid w:val="0006435E"/>
    <w:rsid w:val="00067B53"/>
    <w:rsid w:val="00071633"/>
    <w:rsid w:val="000725A9"/>
    <w:rsid w:val="00075CAD"/>
    <w:rsid w:val="00081978"/>
    <w:rsid w:val="00084494"/>
    <w:rsid w:val="0008471C"/>
    <w:rsid w:val="00085018"/>
    <w:rsid w:val="000856DF"/>
    <w:rsid w:val="0008631B"/>
    <w:rsid w:val="000A0F22"/>
    <w:rsid w:val="000A19DB"/>
    <w:rsid w:val="000A1B2D"/>
    <w:rsid w:val="000A4E08"/>
    <w:rsid w:val="000B2237"/>
    <w:rsid w:val="000B2BC3"/>
    <w:rsid w:val="000B5506"/>
    <w:rsid w:val="000B5B32"/>
    <w:rsid w:val="000C0DAE"/>
    <w:rsid w:val="000C149E"/>
    <w:rsid w:val="000C4D0B"/>
    <w:rsid w:val="000C4ECE"/>
    <w:rsid w:val="000D205D"/>
    <w:rsid w:val="000D332E"/>
    <w:rsid w:val="000E255B"/>
    <w:rsid w:val="000E2634"/>
    <w:rsid w:val="000E4158"/>
    <w:rsid w:val="000E7ACE"/>
    <w:rsid w:val="000F0628"/>
    <w:rsid w:val="000F16DF"/>
    <w:rsid w:val="00112575"/>
    <w:rsid w:val="00115AA7"/>
    <w:rsid w:val="00122BE0"/>
    <w:rsid w:val="00123781"/>
    <w:rsid w:val="00125603"/>
    <w:rsid w:val="001267F8"/>
    <w:rsid w:val="00130753"/>
    <w:rsid w:val="001315EE"/>
    <w:rsid w:val="0013181F"/>
    <w:rsid w:val="00132862"/>
    <w:rsid w:val="00134690"/>
    <w:rsid w:val="001438BE"/>
    <w:rsid w:val="00146E8C"/>
    <w:rsid w:val="00160AC0"/>
    <w:rsid w:val="00161F50"/>
    <w:rsid w:val="0016237F"/>
    <w:rsid w:val="0016677C"/>
    <w:rsid w:val="00166D33"/>
    <w:rsid w:val="00167131"/>
    <w:rsid w:val="00180026"/>
    <w:rsid w:val="00182EFA"/>
    <w:rsid w:val="0018490A"/>
    <w:rsid w:val="001875ED"/>
    <w:rsid w:val="0019011C"/>
    <w:rsid w:val="00190500"/>
    <w:rsid w:val="00191D1F"/>
    <w:rsid w:val="001951CA"/>
    <w:rsid w:val="001958E9"/>
    <w:rsid w:val="001A0454"/>
    <w:rsid w:val="001A18B9"/>
    <w:rsid w:val="001A5FB6"/>
    <w:rsid w:val="001A614D"/>
    <w:rsid w:val="001A7CC1"/>
    <w:rsid w:val="001B050B"/>
    <w:rsid w:val="001B425C"/>
    <w:rsid w:val="001B4521"/>
    <w:rsid w:val="001B49BB"/>
    <w:rsid w:val="001B4F10"/>
    <w:rsid w:val="001B7F21"/>
    <w:rsid w:val="001C1F0A"/>
    <w:rsid w:val="001C7E8C"/>
    <w:rsid w:val="001D013D"/>
    <w:rsid w:val="001D3075"/>
    <w:rsid w:val="001D47C5"/>
    <w:rsid w:val="001D652D"/>
    <w:rsid w:val="001E009D"/>
    <w:rsid w:val="001E13DA"/>
    <w:rsid w:val="001E142E"/>
    <w:rsid w:val="001E286F"/>
    <w:rsid w:val="001E4659"/>
    <w:rsid w:val="001E6533"/>
    <w:rsid w:val="001F0409"/>
    <w:rsid w:val="001F1C47"/>
    <w:rsid w:val="001F3EAD"/>
    <w:rsid w:val="001F76A8"/>
    <w:rsid w:val="002019C4"/>
    <w:rsid w:val="002065C0"/>
    <w:rsid w:val="00210F6D"/>
    <w:rsid w:val="002113DB"/>
    <w:rsid w:val="00211B99"/>
    <w:rsid w:val="00213557"/>
    <w:rsid w:val="00214285"/>
    <w:rsid w:val="0022639E"/>
    <w:rsid w:val="00226FDA"/>
    <w:rsid w:val="00234897"/>
    <w:rsid w:val="00242567"/>
    <w:rsid w:val="00244635"/>
    <w:rsid w:val="00245452"/>
    <w:rsid w:val="00246535"/>
    <w:rsid w:val="002524DE"/>
    <w:rsid w:val="00253F14"/>
    <w:rsid w:val="002545C3"/>
    <w:rsid w:val="00255558"/>
    <w:rsid w:val="0026795E"/>
    <w:rsid w:val="00270897"/>
    <w:rsid w:val="00272CDB"/>
    <w:rsid w:val="002745BF"/>
    <w:rsid w:val="0027507D"/>
    <w:rsid w:val="00277138"/>
    <w:rsid w:val="0028114A"/>
    <w:rsid w:val="00282058"/>
    <w:rsid w:val="00287A59"/>
    <w:rsid w:val="002908A1"/>
    <w:rsid w:val="002A0FD4"/>
    <w:rsid w:val="002A2071"/>
    <w:rsid w:val="002A2FE0"/>
    <w:rsid w:val="002B2698"/>
    <w:rsid w:val="002B321F"/>
    <w:rsid w:val="002B5459"/>
    <w:rsid w:val="002B708D"/>
    <w:rsid w:val="002C02FA"/>
    <w:rsid w:val="002C03C2"/>
    <w:rsid w:val="002C1DD2"/>
    <w:rsid w:val="002C33A8"/>
    <w:rsid w:val="002C37C6"/>
    <w:rsid w:val="002C723D"/>
    <w:rsid w:val="002C7E76"/>
    <w:rsid w:val="002D21F5"/>
    <w:rsid w:val="002F2046"/>
    <w:rsid w:val="002F4842"/>
    <w:rsid w:val="00300919"/>
    <w:rsid w:val="00301035"/>
    <w:rsid w:val="0030252E"/>
    <w:rsid w:val="00302AFF"/>
    <w:rsid w:val="00302D27"/>
    <w:rsid w:val="00302D2A"/>
    <w:rsid w:val="00303B51"/>
    <w:rsid w:val="0030540A"/>
    <w:rsid w:val="003074DA"/>
    <w:rsid w:val="003139F1"/>
    <w:rsid w:val="00313CC9"/>
    <w:rsid w:val="003208CC"/>
    <w:rsid w:val="00323117"/>
    <w:rsid w:val="00323A37"/>
    <w:rsid w:val="00324C88"/>
    <w:rsid w:val="00326D77"/>
    <w:rsid w:val="003430AB"/>
    <w:rsid w:val="0034481A"/>
    <w:rsid w:val="0034669B"/>
    <w:rsid w:val="00346743"/>
    <w:rsid w:val="00346FE3"/>
    <w:rsid w:val="00351198"/>
    <w:rsid w:val="0035266D"/>
    <w:rsid w:val="00354757"/>
    <w:rsid w:val="0035575E"/>
    <w:rsid w:val="00360CF5"/>
    <w:rsid w:val="00363E73"/>
    <w:rsid w:val="00367475"/>
    <w:rsid w:val="00370596"/>
    <w:rsid w:val="00371167"/>
    <w:rsid w:val="00371B4F"/>
    <w:rsid w:val="003721B7"/>
    <w:rsid w:val="0037493F"/>
    <w:rsid w:val="00374E7E"/>
    <w:rsid w:val="00375EEE"/>
    <w:rsid w:val="003878C3"/>
    <w:rsid w:val="003900E5"/>
    <w:rsid w:val="00390512"/>
    <w:rsid w:val="003908E1"/>
    <w:rsid w:val="003944C3"/>
    <w:rsid w:val="003973C8"/>
    <w:rsid w:val="003A08A7"/>
    <w:rsid w:val="003B06A0"/>
    <w:rsid w:val="003B2361"/>
    <w:rsid w:val="003B2CC3"/>
    <w:rsid w:val="003B2CE6"/>
    <w:rsid w:val="003B44B8"/>
    <w:rsid w:val="003B469B"/>
    <w:rsid w:val="003B726D"/>
    <w:rsid w:val="003C2101"/>
    <w:rsid w:val="003C4720"/>
    <w:rsid w:val="003C7049"/>
    <w:rsid w:val="003D1A82"/>
    <w:rsid w:val="003E0ED4"/>
    <w:rsid w:val="003E2CD5"/>
    <w:rsid w:val="003E3A6F"/>
    <w:rsid w:val="003E7D4F"/>
    <w:rsid w:val="003F0C89"/>
    <w:rsid w:val="003F171E"/>
    <w:rsid w:val="003F6379"/>
    <w:rsid w:val="0040163E"/>
    <w:rsid w:val="00401F4C"/>
    <w:rsid w:val="004048C6"/>
    <w:rsid w:val="004106D0"/>
    <w:rsid w:val="00416D1D"/>
    <w:rsid w:val="0042000E"/>
    <w:rsid w:val="00424D99"/>
    <w:rsid w:val="00430855"/>
    <w:rsid w:val="00433DD7"/>
    <w:rsid w:val="00434191"/>
    <w:rsid w:val="00435C02"/>
    <w:rsid w:val="004368F1"/>
    <w:rsid w:val="00440B35"/>
    <w:rsid w:val="00440E55"/>
    <w:rsid w:val="00441245"/>
    <w:rsid w:val="00442260"/>
    <w:rsid w:val="00450ECE"/>
    <w:rsid w:val="00453BCB"/>
    <w:rsid w:val="00454788"/>
    <w:rsid w:val="00456A96"/>
    <w:rsid w:val="00457CE2"/>
    <w:rsid w:val="00461721"/>
    <w:rsid w:val="00465AAD"/>
    <w:rsid w:val="004679A0"/>
    <w:rsid w:val="00470AF5"/>
    <w:rsid w:val="0047753C"/>
    <w:rsid w:val="00482A56"/>
    <w:rsid w:val="00484671"/>
    <w:rsid w:val="00485974"/>
    <w:rsid w:val="00485DC6"/>
    <w:rsid w:val="00486E3B"/>
    <w:rsid w:val="004876D7"/>
    <w:rsid w:val="00487DE4"/>
    <w:rsid w:val="00490E5D"/>
    <w:rsid w:val="004922CD"/>
    <w:rsid w:val="004A1FB7"/>
    <w:rsid w:val="004A3D08"/>
    <w:rsid w:val="004B4446"/>
    <w:rsid w:val="004B522F"/>
    <w:rsid w:val="004B6618"/>
    <w:rsid w:val="004C08D8"/>
    <w:rsid w:val="004C29F8"/>
    <w:rsid w:val="004C4390"/>
    <w:rsid w:val="004C5428"/>
    <w:rsid w:val="004C6E45"/>
    <w:rsid w:val="004D0847"/>
    <w:rsid w:val="004D0A61"/>
    <w:rsid w:val="004D2963"/>
    <w:rsid w:val="004D41FB"/>
    <w:rsid w:val="004E2993"/>
    <w:rsid w:val="004E34F1"/>
    <w:rsid w:val="004E400F"/>
    <w:rsid w:val="004E60A7"/>
    <w:rsid w:val="004E6356"/>
    <w:rsid w:val="004E7FC7"/>
    <w:rsid w:val="004F05AA"/>
    <w:rsid w:val="004F069E"/>
    <w:rsid w:val="00501152"/>
    <w:rsid w:val="00503A45"/>
    <w:rsid w:val="00510914"/>
    <w:rsid w:val="00510BD4"/>
    <w:rsid w:val="005246BD"/>
    <w:rsid w:val="005307BC"/>
    <w:rsid w:val="00531615"/>
    <w:rsid w:val="00536AD3"/>
    <w:rsid w:val="005447BA"/>
    <w:rsid w:val="0054744B"/>
    <w:rsid w:val="0055014D"/>
    <w:rsid w:val="00550604"/>
    <w:rsid w:val="00550DDE"/>
    <w:rsid w:val="00552A42"/>
    <w:rsid w:val="00555CA3"/>
    <w:rsid w:val="00562158"/>
    <w:rsid w:val="00562D14"/>
    <w:rsid w:val="005636FD"/>
    <w:rsid w:val="00567792"/>
    <w:rsid w:val="00572111"/>
    <w:rsid w:val="00576E09"/>
    <w:rsid w:val="0057735C"/>
    <w:rsid w:val="005774A0"/>
    <w:rsid w:val="00580035"/>
    <w:rsid w:val="00581444"/>
    <w:rsid w:val="00583051"/>
    <w:rsid w:val="005840F4"/>
    <w:rsid w:val="00584E59"/>
    <w:rsid w:val="0058522A"/>
    <w:rsid w:val="00586EF8"/>
    <w:rsid w:val="00596A03"/>
    <w:rsid w:val="005A0029"/>
    <w:rsid w:val="005A3C37"/>
    <w:rsid w:val="005A74BC"/>
    <w:rsid w:val="005B2E5C"/>
    <w:rsid w:val="005B3E93"/>
    <w:rsid w:val="005C014E"/>
    <w:rsid w:val="005C3077"/>
    <w:rsid w:val="005C492D"/>
    <w:rsid w:val="005C585B"/>
    <w:rsid w:val="005D2FBF"/>
    <w:rsid w:val="005D4C0B"/>
    <w:rsid w:val="005D7739"/>
    <w:rsid w:val="005E0504"/>
    <w:rsid w:val="005E1C91"/>
    <w:rsid w:val="005E1EF0"/>
    <w:rsid w:val="005E331B"/>
    <w:rsid w:val="005E3F81"/>
    <w:rsid w:val="005E4403"/>
    <w:rsid w:val="005E5196"/>
    <w:rsid w:val="005E5FD3"/>
    <w:rsid w:val="005F02D1"/>
    <w:rsid w:val="005F4765"/>
    <w:rsid w:val="005F56ED"/>
    <w:rsid w:val="005F6909"/>
    <w:rsid w:val="00606347"/>
    <w:rsid w:val="006174E7"/>
    <w:rsid w:val="00617B52"/>
    <w:rsid w:val="0062102F"/>
    <w:rsid w:val="0062242F"/>
    <w:rsid w:val="00633F8D"/>
    <w:rsid w:val="00634BC5"/>
    <w:rsid w:val="006525B5"/>
    <w:rsid w:val="00656C88"/>
    <w:rsid w:val="006570D9"/>
    <w:rsid w:val="00661D99"/>
    <w:rsid w:val="00662142"/>
    <w:rsid w:val="00666886"/>
    <w:rsid w:val="00667063"/>
    <w:rsid w:val="00670245"/>
    <w:rsid w:val="00672EA4"/>
    <w:rsid w:val="00672FDB"/>
    <w:rsid w:val="00673953"/>
    <w:rsid w:val="00676BBF"/>
    <w:rsid w:val="0068176E"/>
    <w:rsid w:val="006821D1"/>
    <w:rsid w:val="0068271D"/>
    <w:rsid w:val="00682A74"/>
    <w:rsid w:val="0068427E"/>
    <w:rsid w:val="00692617"/>
    <w:rsid w:val="00696DFB"/>
    <w:rsid w:val="006A16B2"/>
    <w:rsid w:val="006A3382"/>
    <w:rsid w:val="006A4C40"/>
    <w:rsid w:val="006B38D3"/>
    <w:rsid w:val="006C3FB8"/>
    <w:rsid w:val="006C45FD"/>
    <w:rsid w:val="006C4727"/>
    <w:rsid w:val="006C5C76"/>
    <w:rsid w:val="006D43FA"/>
    <w:rsid w:val="006D657A"/>
    <w:rsid w:val="006D7910"/>
    <w:rsid w:val="006D7D3E"/>
    <w:rsid w:val="006E6751"/>
    <w:rsid w:val="006F1ECB"/>
    <w:rsid w:val="006F3949"/>
    <w:rsid w:val="006F6433"/>
    <w:rsid w:val="00704BB3"/>
    <w:rsid w:val="00704FFC"/>
    <w:rsid w:val="007051EC"/>
    <w:rsid w:val="00706847"/>
    <w:rsid w:val="007111AA"/>
    <w:rsid w:val="00713554"/>
    <w:rsid w:val="00714958"/>
    <w:rsid w:val="0071715B"/>
    <w:rsid w:val="00717C3B"/>
    <w:rsid w:val="00721E22"/>
    <w:rsid w:val="0072409C"/>
    <w:rsid w:val="007240BB"/>
    <w:rsid w:val="00724DBC"/>
    <w:rsid w:val="00725619"/>
    <w:rsid w:val="00731B1A"/>
    <w:rsid w:val="00734A10"/>
    <w:rsid w:val="00735627"/>
    <w:rsid w:val="00737B98"/>
    <w:rsid w:val="00740EB8"/>
    <w:rsid w:val="00747CE7"/>
    <w:rsid w:val="00750104"/>
    <w:rsid w:val="007517CF"/>
    <w:rsid w:val="007600A2"/>
    <w:rsid w:val="00761CD2"/>
    <w:rsid w:val="00764FED"/>
    <w:rsid w:val="00766706"/>
    <w:rsid w:val="00781C55"/>
    <w:rsid w:val="007846D1"/>
    <w:rsid w:val="0078476A"/>
    <w:rsid w:val="00786488"/>
    <w:rsid w:val="0078752C"/>
    <w:rsid w:val="00787B6B"/>
    <w:rsid w:val="00791545"/>
    <w:rsid w:val="00797589"/>
    <w:rsid w:val="007A0B42"/>
    <w:rsid w:val="007A17A7"/>
    <w:rsid w:val="007A1F4A"/>
    <w:rsid w:val="007A3D7C"/>
    <w:rsid w:val="007A46C7"/>
    <w:rsid w:val="007A71D6"/>
    <w:rsid w:val="007B3871"/>
    <w:rsid w:val="007B38D6"/>
    <w:rsid w:val="007C04F1"/>
    <w:rsid w:val="007C121F"/>
    <w:rsid w:val="007C30F5"/>
    <w:rsid w:val="007C4064"/>
    <w:rsid w:val="007C4C50"/>
    <w:rsid w:val="007D5B41"/>
    <w:rsid w:val="007D75A5"/>
    <w:rsid w:val="007E0C50"/>
    <w:rsid w:val="007E0FD4"/>
    <w:rsid w:val="007E1DB1"/>
    <w:rsid w:val="007E601A"/>
    <w:rsid w:val="007F694F"/>
    <w:rsid w:val="0080303A"/>
    <w:rsid w:val="00806B73"/>
    <w:rsid w:val="00811562"/>
    <w:rsid w:val="00816F2D"/>
    <w:rsid w:val="00825766"/>
    <w:rsid w:val="008271F6"/>
    <w:rsid w:val="00832BA6"/>
    <w:rsid w:val="00836C45"/>
    <w:rsid w:val="0084069A"/>
    <w:rsid w:val="008411FD"/>
    <w:rsid w:val="0084373D"/>
    <w:rsid w:val="008460B0"/>
    <w:rsid w:val="00853714"/>
    <w:rsid w:val="00853BB2"/>
    <w:rsid w:val="008577D5"/>
    <w:rsid w:val="00860F81"/>
    <w:rsid w:val="008627BC"/>
    <w:rsid w:val="008679EC"/>
    <w:rsid w:val="008716C0"/>
    <w:rsid w:val="00883C79"/>
    <w:rsid w:val="008840D6"/>
    <w:rsid w:val="0088602D"/>
    <w:rsid w:val="00886484"/>
    <w:rsid w:val="0089156A"/>
    <w:rsid w:val="008922C2"/>
    <w:rsid w:val="008949F9"/>
    <w:rsid w:val="00897013"/>
    <w:rsid w:val="008A3310"/>
    <w:rsid w:val="008A542C"/>
    <w:rsid w:val="008A5CB1"/>
    <w:rsid w:val="008A64AC"/>
    <w:rsid w:val="008B3C84"/>
    <w:rsid w:val="008B4B48"/>
    <w:rsid w:val="008B5E34"/>
    <w:rsid w:val="008B6998"/>
    <w:rsid w:val="008C5F1F"/>
    <w:rsid w:val="008D0310"/>
    <w:rsid w:val="008D3CF4"/>
    <w:rsid w:val="008D605F"/>
    <w:rsid w:val="008D6982"/>
    <w:rsid w:val="008E0B47"/>
    <w:rsid w:val="008E38AF"/>
    <w:rsid w:val="008E5098"/>
    <w:rsid w:val="008E694C"/>
    <w:rsid w:val="008F0E4F"/>
    <w:rsid w:val="008F18D8"/>
    <w:rsid w:val="008F1A8A"/>
    <w:rsid w:val="008F6A62"/>
    <w:rsid w:val="008F7A84"/>
    <w:rsid w:val="0090016B"/>
    <w:rsid w:val="009025FD"/>
    <w:rsid w:val="00904AE9"/>
    <w:rsid w:val="00906D7E"/>
    <w:rsid w:val="00910905"/>
    <w:rsid w:val="00911B1C"/>
    <w:rsid w:val="00912CE7"/>
    <w:rsid w:val="00916973"/>
    <w:rsid w:val="00921C5D"/>
    <w:rsid w:val="0092349D"/>
    <w:rsid w:val="0092722E"/>
    <w:rsid w:val="00927A5C"/>
    <w:rsid w:val="00927F11"/>
    <w:rsid w:val="00932171"/>
    <w:rsid w:val="00933BA1"/>
    <w:rsid w:val="00936AB4"/>
    <w:rsid w:val="00942E08"/>
    <w:rsid w:val="00942E47"/>
    <w:rsid w:val="00944A28"/>
    <w:rsid w:val="0094563C"/>
    <w:rsid w:val="00947538"/>
    <w:rsid w:val="009542EB"/>
    <w:rsid w:val="00960540"/>
    <w:rsid w:val="009627EC"/>
    <w:rsid w:val="00964472"/>
    <w:rsid w:val="00964EB3"/>
    <w:rsid w:val="0096678A"/>
    <w:rsid w:val="0097067C"/>
    <w:rsid w:val="009739C8"/>
    <w:rsid w:val="00974031"/>
    <w:rsid w:val="00974FAB"/>
    <w:rsid w:val="00975859"/>
    <w:rsid w:val="0098104A"/>
    <w:rsid w:val="0098111E"/>
    <w:rsid w:val="009820EF"/>
    <w:rsid w:val="00983FD8"/>
    <w:rsid w:val="0099339D"/>
    <w:rsid w:val="00996901"/>
    <w:rsid w:val="009A26F4"/>
    <w:rsid w:val="009B0334"/>
    <w:rsid w:val="009B3F15"/>
    <w:rsid w:val="009B7685"/>
    <w:rsid w:val="009C05BB"/>
    <w:rsid w:val="009C1E07"/>
    <w:rsid w:val="009C39C1"/>
    <w:rsid w:val="009C4FB5"/>
    <w:rsid w:val="009C6AF8"/>
    <w:rsid w:val="009D1AFF"/>
    <w:rsid w:val="009D2307"/>
    <w:rsid w:val="009D66A2"/>
    <w:rsid w:val="009E0D33"/>
    <w:rsid w:val="009E4F71"/>
    <w:rsid w:val="009F0EA8"/>
    <w:rsid w:val="009F326F"/>
    <w:rsid w:val="009F5904"/>
    <w:rsid w:val="009F6073"/>
    <w:rsid w:val="00A04406"/>
    <w:rsid w:val="00A04D90"/>
    <w:rsid w:val="00A1206F"/>
    <w:rsid w:val="00A12582"/>
    <w:rsid w:val="00A12E44"/>
    <w:rsid w:val="00A15241"/>
    <w:rsid w:val="00A15C19"/>
    <w:rsid w:val="00A25152"/>
    <w:rsid w:val="00A26D5D"/>
    <w:rsid w:val="00A34AEA"/>
    <w:rsid w:val="00A35F1B"/>
    <w:rsid w:val="00A375B7"/>
    <w:rsid w:val="00A40487"/>
    <w:rsid w:val="00A41048"/>
    <w:rsid w:val="00A416B9"/>
    <w:rsid w:val="00A4272A"/>
    <w:rsid w:val="00A4338B"/>
    <w:rsid w:val="00A442AE"/>
    <w:rsid w:val="00A44F04"/>
    <w:rsid w:val="00A4719F"/>
    <w:rsid w:val="00A519D8"/>
    <w:rsid w:val="00A528F6"/>
    <w:rsid w:val="00A532EC"/>
    <w:rsid w:val="00A552A7"/>
    <w:rsid w:val="00A552F9"/>
    <w:rsid w:val="00A57664"/>
    <w:rsid w:val="00A626C1"/>
    <w:rsid w:val="00A64823"/>
    <w:rsid w:val="00A66815"/>
    <w:rsid w:val="00A7012C"/>
    <w:rsid w:val="00A72810"/>
    <w:rsid w:val="00A72DFC"/>
    <w:rsid w:val="00A7350E"/>
    <w:rsid w:val="00A83F85"/>
    <w:rsid w:val="00A856E9"/>
    <w:rsid w:val="00A87236"/>
    <w:rsid w:val="00A938D7"/>
    <w:rsid w:val="00A94B00"/>
    <w:rsid w:val="00A94C1D"/>
    <w:rsid w:val="00A95D56"/>
    <w:rsid w:val="00A9629C"/>
    <w:rsid w:val="00A97A65"/>
    <w:rsid w:val="00AA2D88"/>
    <w:rsid w:val="00AA6200"/>
    <w:rsid w:val="00AB408C"/>
    <w:rsid w:val="00AB4A99"/>
    <w:rsid w:val="00AB632C"/>
    <w:rsid w:val="00AC2D75"/>
    <w:rsid w:val="00AC6179"/>
    <w:rsid w:val="00AC634D"/>
    <w:rsid w:val="00AD1A11"/>
    <w:rsid w:val="00AD3A3D"/>
    <w:rsid w:val="00AD656F"/>
    <w:rsid w:val="00AD7AAD"/>
    <w:rsid w:val="00AE25FC"/>
    <w:rsid w:val="00AE31B3"/>
    <w:rsid w:val="00AE3E76"/>
    <w:rsid w:val="00AE4412"/>
    <w:rsid w:val="00AE6931"/>
    <w:rsid w:val="00AF3246"/>
    <w:rsid w:val="00AF3A34"/>
    <w:rsid w:val="00B00458"/>
    <w:rsid w:val="00B01CFB"/>
    <w:rsid w:val="00B01E46"/>
    <w:rsid w:val="00B02CC8"/>
    <w:rsid w:val="00B043E1"/>
    <w:rsid w:val="00B05412"/>
    <w:rsid w:val="00B10D26"/>
    <w:rsid w:val="00B128C8"/>
    <w:rsid w:val="00B13838"/>
    <w:rsid w:val="00B14936"/>
    <w:rsid w:val="00B16597"/>
    <w:rsid w:val="00B22212"/>
    <w:rsid w:val="00B247F8"/>
    <w:rsid w:val="00B30312"/>
    <w:rsid w:val="00B31246"/>
    <w:rsid w:val="00B35F0C"/>
    <w:rsid w:val="00B42EB8"/>
    <w:rsid w:val="00B50BD0"/>
    <w:rsid w:val="00B54B80"/>
    <w:rsid w:val="00B5702D"/>
    <w:rsid w:val="00B64584"/>
    <w:rsid w:val="00B676E9"/>
    <w:rsid w:val="00B700DE"/>
    <w:rsid w:val="00B703F4"/>
    <w:rsid w:val="00B712DE"/>
    <w:rsid w:val="00B7284E"/>
    <w:rsid w:val="00B821E9"/>
    <w:rsid w:val="00B841B8"/>
    <w:rsid w:val="00B850CA"/>
    <w:rsid w:val="00B85BC0"/>
    <w:rsid w:val="00B871F0"/>
    <w:rsid w:val="00BA4FE6"/>
    <w:rsid w:val="00BB088F"/>
    <w:rsid w:val="00BB54CF"/>
    <w:rsid w:val="00BC1156"/>
    <w:rsid w:val="00BC3BA0"/>
    <w:rsid w:val="00BC56A3"/>
    <w:rsid w:val="00BC78BF"/>
    <w:rsid w:val="00BD1A30"/>
    <w:rsid w:val="00BE767D"/>
    <w:rsid w:val="00BF4098"/>
    <w:rsid w:val="00BF5713"/>
    <w:rsid w:val="00BF59A3"/>
    <w:rsid w:val="00BF5B7F"/>
    <w:rsid w:val="00BF6CB6"/>
    <w:rsid w:val="00C03460"/>
    <w:rsid w:val="00C100B7"/>
    <w:rsid w:val="00C109D5"/>
    <w:rsid w:val="00C10ED7"/>
    <w:rsid w:val="00C14A6D"/>
    <w:rsid w:val="00C150B0"/>
    <w:rsid w:val="00C20E41"/>
    <w:rsid w:val="00C31DAE"/>
    <w:rsid w:val="00C32AF1"/>
    <w:rsid w:val="00C33528"/>
    <w:rsid w:val="00C34AA5"/>
    <w:rsid w:val="00C34E05"/>
    <w:rsid w:val="00C41EC2"/>
    <w:rsid w:val="00C42A45"/>
    <w:rsid w:val="00C43210"/>
    <w:rsid w:val="00C50957"/>
    <w:rsid w:val="00C5145F"/>
    <w:rsid w:val="00C67941"/>
    <w:rsid w:val="00C744DF"/>
    <w:rsid w:val="00C77857"/>
    <w:rsid w:val="00C81865"/>
    <w:rsid w:val="00C82771"/>
    <w:rsid w:val="00C8349F"/>
    <w:rsid w:val="00C8362B"/>
    <w:rsid w:val="00C84135"/>
    <w:rsid w:val="00CA09C3"/>
    <w:rsid w:val="00CA19E9"/>
    <w:rsid w:val="00CA719E"/>
    <w:rsid w:val="00CB0C92"/>
    <w:rsid w:val="00CB6121"/>
    <w:rsid w:val="00CB6264"/>
    <w:rsid w:val="00CC26CA"/>
    <w:rsid w:val="00CC2C51"/>
    <w:rsid w:val="00CC3F77"/>
    <w:rsid w:val="00CC705C"/>
    <w:rsid w:val="00CC736C"/>
    <w:rsid w:val="00CD79DB"/>
    <w:rsid w:val="00CD7AC7"/>
    <w:rsid w:val="00CE06CC"/>
    <w:rsid w:val="00CE08F0"/>
    <w:rsid w:val="00CE386C"/>
    <w:rsid w:val="00CE5F3B"/>
    <w:rsid w:val="00CE70C5"/>
    <w:rsid w:val="00CF0C6E"/>
    <w:rsid w:val="00CF7C7D"/>
    <w:rsid w:val="00D02263"/>
    <w:rsid w:val="00D05083"/>
    <w:rsid w:val="00D05189"/>
    <w:rsid w:val="00D0600C"/>
    <w:rsid w:val="00D11356"/>
    <w:rsid w:val="00D1184E"/>
    <w:rsid w:val="00D1286B"/>
    <w:rsid w:val="00D17EA3"/>
    <w:rsid w:val="00D21A8F"/>
    <w:rsid w:val="00D279D7"/>
    <w:rsid w:val="00D33112"/>
    <w:rsid w:val="00D36682"/>
    <w:rsid w:val="00D413A7"/>
    <w:rsid w:val="00D43199"/>
    <w:rsid w:val="00D46D6E"/>
    <w:rsid w:val="00D5066F"/>
    <w:rsid w:val="00D5434C"/>
    <w:rsid w:val="00D56CC7"/>
    <w:rsid w:val="00D61ACD"/>
    <w:rsid w:val="00D703F4"/>
    <w:rsid w:val="00D71E58"/>
    <w:rsid w:val="00D74DA4"/>
    <w:rsid w:val="00D75065"/>
    <w:rsid w:val="00D75F8C"/>
    <w:rsid w:val="00D83FC5"/>
    <w:rsid w:val="00D940DA"/>
    <w:rsid w:val="00D97317"/>
    <w:rsid w:val="00DA68FD"/>
    <w:rsid w:val="00DB075D"/>
    <w:rsid w:val="00DB3994"/>
    <w:rsid w:val="00DB4410"/>
    <w:rsid w:val="00DB4DB3"/>
    <w:rsid w:val="00DC0E04"/>
    <w:rsid w:val="00DC1B7F"/>
    <w:rsid w:val="00DC1BE9"/>
    <w:rsid w:val="00DC54EA"/>
    <w:rsid w:val="00DC571B"/>
    <w:rsid w:val="00DD3AFA"/>
    <w:rsid w:val="00DD3B65"/>
    <w:rsid w:val="00DD7AE5"/>
    <w:rsid w:val="00DE080F"/>
    <w:rsid w:val="00DE22D2"/>
    <w:rsid w:val="00DF2F4C"/>
    <w:rsid w:val="00E02FB9"/>
    <w:rsid w:val="00E100B6"/>
    <w:rsid w:val="00E16539"/>
    <w:rsid w:val="00E210A4"/>
    <w:rsid w:val="00E252FD"/>
    <w:rsid w:val="00E306CD"/>
    <w:rsid w:val="00E35BF7"/>
    <w:rsid w:val="00E360F5"/>
    <w:rsid w:val="00E36AE8"/>
    <w:rsid w:val="00E433A2"/>
    <w:rsid w:val="00E4379F"/>
    <w:rsid w:val="00E46DC2"/>
    <w:rsid w:val="00E46F10"/>
    <w:rsid w:val="00E51FB9"/>
    <w:rsid w:val="00E533D9"/>
    <w:rsid w:val="00E54A67"/>
    <w:rsid w:val="00E56735"/>
    <w:rsid w:val="00E57E09"/>
    <w:rsid w:val="00E619E2"/>
    <w:rsid w:val="00E62499"/>
    <w:rsid w:val="00E67406"/>
    <w:rsid w:val="00E70E23"/>
    <w:rsid w:val="00E75428"/>
    <w:rsid w:val="00E84ECF"/>
    <w:rsid w:val="00E85901"/>
    <w:rsid w:val="00E87145"/>
    <w:rsid w:val="00E91235"/>
    <w:rsid w:val="00E9464E"/>
    <w:rsid w:val="00E94F02"/>
    <w:rsid w:val="00EA08FE"/>
    <w:rsid w:val="00EA1AC9"/>
    <w:rsid w:val="00EA482C"/>
    <w:rsid w:val="00EB1901"/>
    <w:rsid w:val="00EB2CAE"/>
    <w:rsid w:val="00EB2F03"/>
    <w:rsid w:val="00EB4300"/>
    <w:rsid w:val="00EB5F99"/>
    <w:rsid w:val="00EB6DBE"/>
    <w:rsid w:val="00EC5721"/>
    <w:rsid w:val="00ED1BDE"/>
    <w:rsid w:val="00ED4952"/>
    <w:rsid w:val="00ED61D1"/>
    <w:rsid w:val="00EE4F42"/>
    <w:rsid w:val="00EE7622"/>
    <w:rsid w:val="00EE7FE0"/>
    <w:rsid w:val="00EF086D"/>
    <w:rsid w:val="00EF2F69"/>
    <w:rsid w:val="00F0127B"/>
    <w:rsid w:val="00F04787"/>
    <w:rsid w:val="00F04FD9"/>
    <w:rsid w:val="00F053C2"/>
    <w:rsid w:val="00F127C1"/>
    <w:rsid w:val="00F14CF0"/>
    <w:rsid w:val="00F16D44"/>
    <w:rsid w:val="00F172C9"/>
    <w:rsid w:val="00F226C8"/>
    <w:rsid w:val="00F2571D"/>
    <w:rsid w:val="00F26774"/>
    <w:rsid w:val="00F3603B"/>
    <w:rsid w:val="00F44025"/>
    <w:rsid w:val="00F4543D"/>
    <w:rsid w:val="00F458D5"/>
    <w:rsid w:val="00F476A5"/>
    <w:rsid w:val="00F50388"/>
    <w:rsid w:val="00F508E8"/>
    <w:rsid w:val="00F50B5C"/>
    <w:rsid w:val="00F5208B"/>
    <w:rsid w:val="00F528E5"/>
    <w:rsid w:val="00F547B7"/>
    <w:rsid w:val="00F5480C"/>
    <w:rsid w:val="00F60FA9"/>
    <w:rsid w:val="00F64662"/>
    <w:rsid w:val="00F70207"/>
    <w:rsid w:val="00F73149"/>
    <w:rsid w:val="00F7529D"/>
    <w:rsid w:val="00F759C4"/>
    <w:rsid w:val="00F7706B"/>
    <w:rsid w:val="00F81C41"/>
    <w:rsid w:val="00F8640D"/>
    <w:rsid w:val="00F87066"/>
    <w:rsid w:val="00F8759D"/>
    <w:rsid w:val="00F923B8"/>
    <w:rsid w:val="00F93F7D"/>
    <w:rsid w:val="00F979E4"/>
    <w:rsid w:val="00FA247D"/>
    <w:rsid w:val="00FA66B5"/>
    <w:rsid w:val="00FB1CA8"/>
    <w:rsid w:val="00FB3B29"/>
    <w:rsid w:val="00FB3F24"/>
    <w:rsid w:val="00FB4F3C"/>
    <w:rsid w:val="00FC5ADF"/>
    <w:rsid w:val="00FC5E8D"/>
    <w:rsid w:val="00FC71B9"/>
    <w:rsid w:val="00FD1C0E"/>
    <w:rsid w:val="00FD4942"/>
    <w:rsid w:val="00FD49EF"/>
    <w:rsid w:val="00FD4C18"/>
    <w:rsid w:val="00FD4D65"/>
    <w:rsid w:val="00FD66E6"/>
    <w:rsid w:val="00FD7567"/>
    <w:rsid w:val="00FE27B5"/>
    <w:rsid w:val="00FE32E8"/>
    <w:rsid w:val="00FE3532"/>
    <w:rsid w:val="00FE3D8C"/>
    <w:rsid w:val="00FE6EFB"/>
    <w:rsid w:val="00FF0C90"/>
    <w:rsid w:val="00FF15ED"/>
    <w:rsid w:val="00FF2FBC"/>
    <w:rsid w:val="00FF492F"/>
    <w:rsid w:val="00FF6984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49810"/>
  <w15:docId w15:val="{14BE2893-4284-4174-862B-E4966F8E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52"/>
    <w:pPr>
      <w:spacing w:after="120" w:line="276" w:lineRule="auto"/>
      <w:ind w:firstLine="284"/>
      <w:jc w:val="both"/>
    </w:pPr>
    <w:rPr>
      <w:color w:val="404040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60CF5"/>
    <w:pPr>
      <w:keepNext/>
      <w:keepLines/>
      <w:spacing w:before="100" w:beforeAutospacing="1"/>
      <w:jc w:val="left"/>
      <w:outlineLvl w:val="0"/>
    </w:pPr>
    <w:rPr>
      <w:rFonts w:ascii="Roboto Medium" w:eastAsia="Times New Roman" w:hAnsi="Roboto Medium"/>
      <w:b/>
      <w:bCs/>
      <w:caps/>
      <w:color w:val="6699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CF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60CF5"/>
  </w:style>
  <w:style w:type="paragraph" w:styleId="Piedepgina">
    <w:name w:val="footer"/>
    <w:basedOn w:val="Normal"/>
    <w:link w:val="PiedepginaCar"/>
    <w:uiPriority w:val="99"/>
    <w:unhideWhenUsed/>
    <w:rsid w:val="00360CF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CF5"/>
  </w:style>
  <w:style w:type="paragraph" w:styleId="Textodeglobo">
    <w:name w:val="Balloon Text"/>
    <w:basedOn w:val="Normal"/>
    <w:link w:val="TextodegloboCar"/>
    <w:uiPriority w:val="99"/>
    <w:semiHidden/>
    <w:unhideWhenUsed/>
    <w:rsid w:val="00360CF5"/>
    <w:pPr>
      <w:spacing w:after="0"/>
    </w:pPr>
    <w:rPr>
      <w:rFonts w:ascii="Tahoma" w:hAnsi="Tahoma"/>
      <w:color w:val="auto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0CF5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360CF5"/>
    <w:rPr>
      <w:rFonts w:ascii="Roboto Medium" w:eastAsia="Times New Roman" w:hAnsi="Roboto Medium" w:cs="Times New Roman"/>
      <w:b/>
      <w:bCs/>
      <w:caps/>
      <w:color w:val="669900"/>
      <w:sz w:val="28"/>
      <w:szCs w:val="28"/>
    </w:rPr>
  </w:style>
  <w:style w:type="character" w:styleId="Hipervnculo">
    <w:name w:val="Hyperlink"/>
    <w:uiPriority w:val="99"/>
    <w:unhideWhenUsed/>
    <w:rsid w:val="00360CF5"/>
    <w:rPr>
      <w:color w:val="0000FF"/>
      <w:u w:val="single"/>
    </w:rPr>
  </w:style>
  <w:style w:type="paragraph" w:customStyle="1" w:styleId="EnlaceDOE">
    <w:name w:val="Enlace DOE"/>
    <w:basedOn w:val="Normal"/>
    <w:qFormat/>
    <w:rsid w:val="00360CF5"/>
    <w:pPr>
      <w:spacing w:before="240" w:after="240"/>
      <w:ind w:firstLine="0"/>
      <w:jc w:val="right"/>
    </w:pPr>
    <w:rPr>
      <w:b/>
      <w:color w:val="7F7F7F"/>
    </w:rPr>
  </w:style>
  <w:style w:type="paragraph" w:customStyle="1" w:styleId="LATERALTextonormal">
    <w:name w:val="LATERAL Texto normal"/>
    <w:basedOn w:val="Normal"/>
    <w:qFormat/>
    <w:rsid w:val="00360CF5"/>
    <w:pPr>
      <w:jc w:val="right"/>
    </w:pPr>
    <w:rPr>
      <w:color w:val="595959"/>
      <w:sz w:val="12"/>
    </w:rPr>
  </w:style>
  <w:style w:type="character" w:customStyle="1" w:styleId="phone">
    <w:name w:val="phone"/>
    <w:basedOn w:val="Fuentedeprrafopredeter"/>
    <w:rsid w:val="006A16B2"/>
  </w:style>
  <w:style w:type="table" w:styleId="Tablaconcuadrcula">
    <w:name w:val="Table Grid"/>
    <w:basedOn w:val="Tablanormal"/>
    <w:uiPriority w:val="59"/>
    <w:rsid w:val="005E1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DC54EA"/>
    <w:pPr>
      <w:spacing w:after="0"/>
      <w:ind w:left="720" w:firstLine="0"/>
      <w:jc w:val="left"/>
    </w:pPr>
    <w:rPr>
      <w:sz w:val="22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F069E"/>
    <w:pPr>
      <w:spacing w:after="0"/>
    </w:pPr>
    <w:rPr>
      <w:rFonts w:ascii="Tahoma" w:hAnsi="Tahoma"/>
      <w:color w:val="auto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F069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64EB3"/>
  </w:style>
  <w:style w:type="table" w:styleId="Cuadrculaclara-nfasis3">
    <w:name w:val="Light Grid Accent 3"/>
    <w:basedOn w:val="Tablanormal"/>
    <w:uiPriority w:val="62"/>
    <w:rsid w:val="006821D1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Roboto Medium" w:eastAsia="Times New Roman" w:hAnsi="Roboto Medium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Roboto Medium" w:eastAsia="Times New Roman" w:hAnsi="Roboto Medium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Roboto Medium" w:eastAsia="Times New Roman" w:hAnsi="Roboto Medium" w:cs="Times New Roman"/>
        <w:b/>
        <w:bCs/>
      </w:rPr>
    </w:tblStylePr>
    <w:tblStylePr w:type="lastCol">
      <w:rPr>
        <w:rFonts w:ascii="Roboto Medium" w:eastAsia="Times New Roman" w:hAnsi="Roboto Medium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rsid w:val="001237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360F5"/>
    <w:pPr>
      <w:widowControl w:val="0"/>
      <w:autoSpaceDE w:val="0"/>
      <w:autoSpaceDN w:val="0"/>
      <w:spacing w:after="0"/>
      <w:ind w:firstLine="0"/>
      <w:jc w:val="left"/>
    </w:pPr>
    <w:rPr>
      <w:rFonts w:ascii="Arial" w:eastAsia="Arial" w:hAnsi="Arial"/>
      <w:color w:val="auto"/>
      <w:sz w:val="19"/>
      <w:szCs w:val="19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E360F5"/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Mencinsinresolver1">
    <w:name w:val="Mención sin resolver1"/>
    <w:uiPriority w:val="99"/>
    <w:semiHidden/>
    <w:unhideWhenUsed/>
    <w:rsid w:val="007A0B42"/>
    <w:rPr>
      <w:color w:val="808080"/>
      <w:shd w:val="clear" w:color="auto" w:fill="E6E6E6"/>
    </w:rPr>
  </w:style>
  <w:style w:type="paragraph" w:customStyle="1" w:styleId="T1">
    <w:name w:val="T1"/>
    <w:basedOn w:val="Ttulo1"/>
    <w:link w:val="T1Car"/>
    <w:qFormat/>
    <w:rsid w:val="00010E4C"/>
    <w:pPr>
      <w:shd w:val="clear" w:color="auto" w:fill="92D050"/>
      <w:spacing w:before="224" w:line="252" w:lineRule="auto"/>
    </w:pPr>
    <w:rPr>
      <w:rFonts w:ascii="Calibri" w:hAnsi="Calibri"/>
      <w:color w:val="FFFFFF"/>
      <w:sz w:val="20"/>
      <w:szCs w:val="20"/>
    </w:rPr>
  </w:style>
  <w:style w:type="character" w:styleId="Hipervnculovisitado">
    <w:name w:val="FollowedHyperlink"/>
    <w:uiPriority w:val="99"/>
    <w:semiHidden/>
    <w:unhideWhenUsed/>
    <w:rsid w:val="00B35F0C"/>
    <w:rPr>
      <w:color w:val="954F72"/>
      <w:u w:val="single"/>
    </w:rPr>
  </w:style>
  <w:style w:type="character" w:customStyle="1" w:styleId="T1Car">
    <w:name w:val="T1 Car"/>
    <w:link w:val="T1"/>
    <w:rsid w:val="00010E4C"/>
    <w:rPr>
      <w:rFonts w:eastAsia="Times New Roman"/>
      <w:b/>
      <w:bCs/>
      <w:caps/>
      <w:color w:val="FFFFFF"/>
      <w:shd w:val="clear" w:color="auto" w:fill="92D050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7517C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7517CF"/>
    <w:rPr>
      <w:rFonts w:ascii="Calibri Light" w:eastAsia="Times New Roman" w:hAnsi="Calibri Light" w:cs="Times New Roman"/>
      <w:b/>
      <w:bCs/>
      <w:color w:val="404040"/>
      <w:kern w:val="28"/>
      <w:sz w:val="32"/>
      <w:szCs w:val="32"/>
      <w:lang w:eastAsia="en-US"/>
    </w:rPr>
  </w:style>
  <w:style w:type="paragraph" w:styleId="Sinespaciado">
    <w:name w:val="No Spacing"/>
    <w:basedOn w:val="Normal"/>
    <w:uiPriority w:val="1"/>
    <w:qFormat/>
    <w:rsid w:val="00354757"/>
    <w:pPr>
      <w:spacing w:after="0" w:line="240" w:lineRule="auto"/>
      <w:ind w:firstLine="0"/>
      <w:jc w:val="left"/>
    </w:pPr>
    <w:rPr>
      <w:rFonts w:cs="Calibri"/>
      <w:color w:val="auto"/>
      <w:sz w:val="22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10E4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9464E"/>
    <w:rPr>
      <w:color w:val="605E5C"/>
      <w:shd w:val="clear" w:color="auto" w:fill="E1DFDD"/>
    </w:rPr>
  </w:style>
  <w:style w:type="character" w:customStyle="1" w:styleId="doe2">
    <w:name w:val="doe2"/>
    <w:basedOn w:val="Fuentedeprrafopredeter"/>
    <w:rsid w:val="00550604"/>
  </w:style>
  <w:style w:type="character" w:customStyle="1" w:styleId="doe4">
    <w:name w:val="doe4"/>
    <w:basedOn w:val="Fuentedeprrafopredeter"/>
    <w:rsid w:val="00550604"/>
  </w:style>
  <w:style w:type="paragraph" w:styleId="NormalWeb">
    <w:name w:val="Normal (Web)"/>
    <w:basedOn w:val="Normal"/>
    <w:uiPriority w:val="99"/>
    <w:unhideWhenUsed/>
    <w:rsid w:val="008A33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BF4098"/>
    <w:rPr>
      <w:color w:val="40404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yperlink" Target="https://www.ciencia.gob.es/Innovar/Informes-Motivados-Vinculantes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intur.gob.e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boe.es/boe/dias/2025/07/10/pdfs/BOE-B-2025-26204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fosubvenciones.es/bdnstrans/GE/es/convocatorias/844867" TargetMode="External"/><Relationship Id="rId20" Type="http://schemas.openxmlformats.org/officeDocument/2006/relationships/hyperlink" Target="https://www.mintur.gob.es/portalayuda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boe.es/buscar/doc.php?id=BOE-A-2022-8696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sede.serviciosmin.gob.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e.es/diario_boe/txt.php?id=BOE-A-2021-16790" TargetMode="External"/><Relationship Id="rId22" Type="http://schemas.openxmlformats.org/officeDocument/2006/relationships/hyperlink" Target="mailto:financiacionidi@extremaduraavante.e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2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nzazu.hernandez\AppData\Local\Microsoft\Windows\Temporary%20Internet%20Files\Content.Outlook\H2SZB408\Plantilla%20Ficha%20Asesoramiento%20Actuaci&#243;n%202%20I2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0623ad4-d482-4bc3-92d3-65b5719449f1" xsi:nil="true"/>
    <lcf76f155ced4ddcb4097134ff3c332f xmlns="70623ad4-d482-4bc3-92d3-65b5719449f1">
      <Terms xmlns="http://schemas.microsoft.com/office/infopath/2007/PartnerControls"/>
    </lcf76f155ced4ddcb4097134ff3c332f>
    <TaxCatchAll xmlns="9cb3cc17-bb15-4f89-a72c-0382516555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9DBDA38569384A9E4DD5534FE78AE6" ma:contentTypeVersion="18" ma:contentTypeDescription="Crear nuevo documento." ma:contentTypeScope="" ma:versionID="75616b23bd5bc96b1d7fb3572bb07f89">
  <xsd:schema xmlns:xsd="http://www.w3.org/2001/XMLSchema" xmlns:xs="http://www.w3.org/2001/XMLSchema" xmlns:p="http://schemas.microsoft.com/office/2006/metadata/properties" xmlns:ns2="70623ad4-d482-4bc3-92d3-65b5719449f1" xmlns:ns3="9cb3cc17-bb15-4f89-a72c-0382516555e1" targetNamespace="http://schemas.microsoft.com/office/2006/metadata/properties" ma:root="true" ma:fieldsID="cc689ef1fa8b1587f75130d6d71e6401" ns2:_="" ns3:_="">
    <xsd:import namespace="70623ad4-d482-4bc3-92d3-65b5719449f1"/>
    <xsd:import namespace="9cb3cc17-bb15-4f89-a72c-038251655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23ad4-d482-4bc3-92d3-65b571944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cc17-bb15-4f89-a72c-0382516555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baf46a-f6c7-4e76-9d99-8c1881889b81}" ma:internalName="TaxCatchAll" ma:showField="CatchAllData" ma:web="9cb3cc17-bb15-4f89-a72c-038251655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0FA69-8FD6-48BC-B815-7E558109C15C}">
  <ds:schemaRefs>
    <ds:schemaRef ds:uri="http://purl.org/dc/terms/"/>
    <ds:schemaRef ds:uri="70623ad4-d482-4bc3-92d3-65b5719449f1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cb3cc17-bb15-4f89-a72c-0382516555e1"/>
  </ds:schemaRefs>
</ds:datastoreItem>
</file>

<file path=customXml/itemProps2.xml><?xml version="1.0" encoding="utf-8"?>
<ds:datastoreItem xmlns:ds="http://schemas.openxmlformats.org/officeDocument/2006/customXml" ds:itemID="{4142986C-574F-4635-8635-1F9894820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5470D-60A5-4776-A0E3-CC7CD398E7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3E25C0-2478-4466-A49C-31641A7C8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23ad4-d482-4bc3-92d3-65b5719449f1"/>
    <ds:schemaRef ds:uri="9cb3cc17-bb15-4f89-a72c-038251655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Ficha Asesoramiento Actuación 2 I2a</Template>
  <TotalTime>1</TotalTime>
  <Pages>3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5997</CharactersWithSpaces>
  <SharedDoc>false</SharedDoc>
  <HLinks>
    <vt:vector size="54" baseType="variant">
      <vt:variant>
        <vt:i4>7864392</vt:i4>
      </vt:variant>
      <vt:variant>
        <vt:i4>24</vt:i4>
      </vt:variant>
      <vt:variant>
        <vt:i4>0</vt:i4>
      </vt:variant>
      <vt:variant>
        <vt:i4>5</vt:i4>
      </vt:variant>
      <vt:variant>
        <vt:lpwstr>mailto:financiacionidi@extremaduraavante.es</vt:lpwstr>
      </vt:variant>
      <vt:variant>
        <vt:lpwstr/>
      </vt:variant>
      <vt:variant>
        <vt:i4>6815786</vt:i4>
      </vt:variant>
      <vt:variant>
        <vt:i4>21</vt:i4>
      </vt:variant>
      <vt:variant>
        <vt:i4>0</vt:i4>
      </vt:variant>
      <vt:variant>
        <vt:i4>5</vt:i4>
      </vt:variant>
      <vt:variant>
        <vt:lpwstr>https://www.mintur.gob.es/</vt:lpwstr>
      </vt:variant>
      <vt:variant>
        <vt:lpwstr/>
      </vt:variant>
      <vt:variant>
        <vt:i4>7405628</vt:i4>
      </vt:variant>
      <vt:variant>
        <vt:i4>18</vt:i4>
      </vt:variant>
      <vt:variant>
        <vt:i4>0</vt:i4>
      </vt:variant>
      <vt:variant>
        <vt:i4>5</vt:i4>
      </vt:variant>
      <vt:variant>
        <vt:lpwstr>https://www.mintur.gob.es/portalayudas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https://sede.serviciosmin.gob.es/</vt:lpwstr>
      </vt:variant>
      <vt:variant>
        <vt:lpwstr/>
      </vt:variant>
      <vt:variant>
        <vt:i4>7471149</vt:i4>
      </vt:variant>
      <vt:variant>
        <vt:i4>12</vt:i4>
      </vt:variant>
      <vt:variant>
        <vt:i4>0</vt:i4>
      </vt:variant>
      <vt:variant>
        <vt:i4>5</vt:i4>
      </vt:variant>
      <vt:variant>
        <vt:lpwstr>https://www.ciencia.gob.es/Innovar/Informes-Motivados-Vinculantes.html</vt:lpwstr>
      </vt:variant>
      <vt:variant>
        <vt:lpwstr/>
      </vt:variant>
      <vt:variant>
        <vt:i4>786498</vt:i4>
      </vt:variant>
      <vt:variant>
        <vt:i4>9</vt:i4>
      </vt:variant>
      <vt:variant>
        <vt:i4>0</vt:i4>
      </vt:variant>
      <vt:variant>
        <vt:i4>5</vt:i4>
      </vt:variant>
      <vt:variant>
        <vt:lpwstr>https://www.boe.es/boe/dias/2025/07/10/pdfs/BOE-B-2025-26204.pdf</vt:lpwstr>
      </vt:variant>
      <vt:variant>
        <vt:lpwstr/>
      </vt:variant>
      <vt:variant>
        <vt:i4>1572882</vt:i4>
      </vt:variant>
      <vt:variant>
        <vt:i4>6</vt:i4>
      </vt:variant>
      <vt:variant>
        <vt:i4>0</vt:i4>
      </vt:variant>
      <vt:variant>
        <vt:i4>5</vt:i4>
      </vt:variant>
      <vt:variant>
        <vt:lpwstr>https://www.infosubvenciones.es/bdnstrans/GE/es/convocatorias/844867</vt:lpwstr>
      </vt:variant>
      <vt:variant>
        <vt:lpwstr/>
      </vt:variant>
      <vt:variant>
        <vt:i4>4391004</vt:i4>
      </vt:variant>
      <vt:variant>
        <vt:i4>3</vt:i4>
      </vt:variant>
      <vt:variant>
        <vt:i4>0</vt:i4>
      </vt:variant>
      <vt:variant>
        <vt:i4>5</vt:i4>
      </vt:variant>
      <vt:variant>
        <vt:lpwstr>https://www.boe.es/buscar/doc.php?id=BOE-A-2022-8696</vt:lpwstr>
      </vt:variant>
      <vt:variant>
        <vt:lpwstr>:~:text=BOE-A-2022-8696%20Orden%20ICT%2F474%2F2022%2C%20de%2020%20de%20mayo%2C%20por,marco%20del%20Plan%20de%20Recuperaci%C3%B3n%2C%20Transformaci%C3%B3n%20y%20Resiliencia.</vt:lpwstr>
      </vt:variant>
      <vt:variant>
        <vt:i4>7340063</vt:i4>
      </vt:variant>
      <vt:variant>
        <vt:i4>0</vt:i4>
      </vt:variant>
      <vt:variant>
        <vt:i4>0</vt:i4>
      </vt:variant>
      <vt:variant>
        <vt:i4>5</vt:i4>
      </vt:variant>
      <vt:variant>
        <vt:lpwstr>https://www.boe.es/diario_boe/txt.php?id=BOE-A-2021-16790</vt:lpwstr>
      </vt:variant>
      <vt:variant>
        <vt:lpwstr>:~:text=BOE-A-2021-16790%20Orden%20ICT%2F1117%2F2021%2C%20de%209%20de%20octubre%2C%20por,marco%20del%20Plan%20de%20Recuperaci%C3%B3n%2C%20Transformaci%C3%B3n%20y%20Resiliencia.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aranzazu.hernandez</dc:creator>
  <cp:keywords/>
  <cp:lastModifiedBy>Nuria Hernández</cp:lastModifiedBy>
  <cp:revision>2</cp:revision>
  <cp:lastPrinted>2025-07-11T11:40:00Z</cp:lastPrinted>
  <dcterms:created xsi:type="dcterms:W3CDTF">2025-07-11T11:41:00Z</dcterms:created>
  <dcterms:modified xsi:type="dcterms:W3CDTF">2025-07-11T11:41:00Z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0x010100CF9DBDA38569384A9E4DD5534FE78AE6</vt:lpwstr>
  </property>
  <property fmtid="{D5CDD505-2E9C-101B-9397-08002B2CF9AE}" pid="3" name="Order">
    <vt:r8>346000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44c77704-a286-4d14-ad87-d7e4b5cbaf3f_Enabled">
    <vt:lpwstr>true</vt:lpwstr>
  </property>
  <property fmtid="{D5CDD505-2E9C-101B-9397-08002B2CF9AE}" pid="11" name="MSIP_Label_44c77704-a286-4d14-ad87-d7e4b5cbaf3f_SetDate">
    <vt:lpwstr>2022-08-30T05:54:57Z</vt:lpwstr>
  </property>
  <property fmtid="{D5CDD505-2E9C-101B-9397-08002B2CF9AE}" pid="12" name="MSIP_Label_44c77704-a286-4d14-ad87-d7e4b5cbaf3f_Method">
    <vt:lpwstr>Standard</vt:lpwstr>
  </property>
  <property fmtid="{D5CDD505-2E9C-101B-9397-08002B2CF9AE}" pid="13" name="MSIP_Label_44c77704-a286-4d14-ad87-d7e4b5cbaf3f_Name">
    <vt:lpwstr>defa4170-0d19-0005-0004-bc88714345d2</vt:lpwstr>
  </property>
  <property fmtid="{D5CDD505-2E9C-101B-9397-08002B2CF9AE}" pid="14" name="MSIP_Label_44c77704-a286-4d14-ad87-d7e4b5cbaf3f_SiteId">
    <vt:lpwstr>19ebf49d-8724-4663-a828-0523185eabd8</vt:lpwstr>
  </property>
  <property fmtid="{D5CDD505-2E9C-101B-9397-08002B2CF9AE}" pid="15" name="MSIP_Label_44c77704-a286-4d14-ad87-d7e4b5cbaf3f_ActionId">
    <vt:lpwstr>f26a90ac-b8d3-49f6-bf29-53ec626a7f09</vt:lpwstr>
  </property>
  <property fmtid="{D5CDD505-2E9C-101B-9397-08002B2CF9AE}" pid="16" name="MSIP_Label_44c77704-a286-4d14-ad87-d7e4b5cbaf3f_ContentBits">
    <vt:lpwstr>0</vt:lpwstr>
  </property>
  <property fmtid="{D5CDD505-2E9C-101B-9397-08002B2CF9AE}" pid="17" name="MediaServiceImageTags">
    <vt:lpwstr/>
  </property>
</Properties>
</file>