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4308" w:tblpY="-162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45"/>
        <w:gridCol w:w="741"/>
      </w:tblGrid>
      <w:tr w:rsidR="005E1C91" w:rsidRPr="00D36682" w14:paraId="09AE403B" w14:textId="77777777" w:rsidTr="00964EB3">
        <w:tc>
          <w:tcPr>
            <w:tcW w:w="641" w:type="dxa"/>
          </w:tcPr>
          <w:p w14:paraId="62163FC8" w14:textId="77777777" w:rsidR="005E1C91" w:rsidRPr="00D36682" w:rsidRDefault="00302D27" w:rsidP="00AD3A3D">
            <w:r w:rsidRPr="00D36682">
              <w:rPr>
                <w:noProof/>
                <w:lang w:eastAsia="es-ES"/>
              </w:rPr>
              <w:drawing>
                <wp:inline distT="0" distB="0" distL="0" distR="0" wp14:anchorId="6CBAD695" wp14:editId="01DE71D8">
                  <wp:extent cx="247650" cy="247650"/>
                  <wp:effectExtent l="0" t="0" r="0" b="0"/>
                  <wp:docPr id="11" name="Imagen 11" descr="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0A99CBAD" w14:textId="77777777" w:rsidR="005E1C91" w:rsidRPr="00964EB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8E694C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2A9C00B8" wp14:editId="694B1E83">
                  <wp:extent cx="247650" cy="247650"/>
                  <wp:effectExtent l="0" t="0" r="0" b="0"/>
                  <wp:docPr id="2" name="Imagen 2" descr="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14:paraId="49277487" w14:textId="77777777" w:rsidR="005E1C91" w:rsidRPr="00964EB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8E694C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164F4A4C" wp14:editId="4FC8E6CD">
                  <wp:extent cx="247650" cy="247650"/>
                  <wp:effectExtent l="0" t="0" r="0" b="0"/>
                  <wp:docPr id="3" name="Imagen 3" descr="linked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inked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B6F08" w14:textId="185F090F" w:rsidR="0001346F" w:rsidRPr="003E6E0E" w:rsidRDefault="0096129C" w:rsidP="0046268D">
      <w:pPr>
        <w:spacing w:after="0"/>
        <w:ind w:firstLine="0"/>
        <w:jc w:val="right"/>
        <w:rPr>
          <w:b/>
          <w:color w:val="A66500"/>
          <w:sz w:val="40"/>
          <w:szCs w:val="40"/>
        </w:rPr>
      </w:pPr>
      <w:r>
        <w:rPr>
          <w:b/>
          <w:color w:val="A66500"/>
          <w:sz w:val="40"/>
          <w:szCs w:val="40"/>
        </w:rPr>
        <w:t>PROGRAMA MISIONES CIENCIA E INNOVACIÓN 202</w:t>
      </w:r>
      <w:r w:rsidR="00DB738B">
        <w:rPr>
          <w:b/>
          <w:color w:val="A66500"/>
          <w:sz w:val="40"/>
          <w:szCs w:val="40"/>
        </w:rPr>
        <w:t>5</w:t>
      </w:r>
    </w:p>
    <w:p w14:paraId="5595C77E" w14:textId="32565CC5" w:rsidR="00296A5A" w:rsidRDefault="00442748" w:rsidP="00296A5A">
      <w:pPr>
        <w:spacing w:after="0" w:line="240" w:lineRule="auto"/>
        <w:ind w:firstLine="0"/>
        <w:jc w:val="right"/>
        <w:rPr>
          <w:rStyle w:val="Hipervnculo"/>
        </w:rPr>
      </w:pPr>
      <w:hyperlink r:id="rId14" w:history="1">
        <w:r w:rsidRPr="00D120BA">
          <w:rPr>
            <w:rStyle w:val="Hipervnculo"/>
            <w:szCs w:val="20"/>
          </w:rPr>
          <w:t>Bases reguladoras</w:t>
        </w:r>
      </w:hyperlink>
      <w:r w:rsidR="00D120BA">
        <w:rPr>
          <w:rStyle w:val="Hipervnculo"/>
        </w:rPr>
        <w:t xml:space="preserve"> </w:t>
      </w:r>
    </w:p>
    <w:p w14:paraId="36FA451E" w14:textId="4D324726" w:rsidR="007A5416" w:rsidRDefault="007A5416" w:rsidP="007A5416">
      <w:pPr>
        <w:spacing w:after="0" w:line="240" w:lineRule="auto"/>
        <w:ind w:firstLine="0"/>
        <w:jc w:val="right"/>
      </w:pPr>
      <w:hyperlink r:id="rId15" w:history="1">
        <w:r w:rsidRPr="00F57507">
          <w:rPr>
            <w:rStyle w:val="Hipervnculo"/>
            <w:szCs w:val="20"/>
          </w:rPr>
          <w:t>Modificación</w:t>
        </w:r>
      </w:hyperlink>
      <w:r w:rsidR="00F57507">
        <w:t xml:space="preserve"> </w:t>
      </w:r>
    </w:p>
    <w:bookmarkStart w:id="1" w:name="_Hlk199163780"/>
    <w:p w14:paraId="48F4D260" w14:textId="6FC807E8" w:rsidR="00E36734" w:rsidRPr="00F81C41" w:rsidRDefault="006625E9" w:rsidP="007A5416">
      <w:pPr>
        <w:spacing w:after="0" w:line="240" w:lineRule="auto"/>
        <w:ind w:firstLine="0"/>
        <w:jc w:val="right"/>
        <w:rPr>
          <w:b/>
          <w:szCs w:val="20"/>
          <w:u w:val="single"/>
        </w:rPr>
      </w:pPr>
      <w:r>
        <w:fldChar w:fldCharType="begin"/>
      </w:r>
      <w:r>
        <w:instrText>HYPERLINK "https://www.infosubvenciones.es/bdnstrans/GE/es/convocatorias/834244"</w:instrText>
      </w:r>
      <w:r>
        <w:fldChar w:fldCharType="separate"/>
      </w:r>
      <w:r w:rsidR="00DB738B" w:rsidRPr="006625E9">
        <w:rPr>
          <w:rStyle w:val="Hipervnculo"/>
        </w:rPr>
        <w:t>Convocatoria 2025</w:t>
      </w:r>
      <w:bookmarkEnd w:id="1"/>
      <w:r>
        <w:fldChar w:fldCharType="end"/>
      </w:r>
    </w:p>
    <w:p w14:paraId="2FAFE7BA" w14:textId="5BEF7C62" w:rsidR="0080156B" w:rsidRDefault="000D1BAD" w:rsidP="00296A5A">
      <w:pPr>
        <w:spacing w:after="0" w:line="240" w:lineRule="auto"/>
        <w:ind w:firstLine="0"/>
        <w:jc w:val="right"/>
      </w:pPr>
      <w:hyperlink r:id="rId16" w:history="1">
        <w:r w:rsidRPr="000D1BAD">
          <w:rPr>
            <w:rStyle w:val="Hipervnculo"/>
          </w:rPr>
          <w:t>Extracto 2025</w:t>
        </w:r>
      </w:hyperlink>
    </w:p>
    <w:p w14:paraId="1D86855A" w14:textId="1C7F8388" w:rsidR="00CF5D7E" w:rsidRDefault="0011603D" w:rsidP="009D3593">
      <w:pPr>
        <w:spacing w:after="0"/>
        <w:ind w:firstLine="0"/>
        <w:rPr>
          <w:szCs w:val="20"/>
        </w:rPr>
      </w:pPr>
      <w:r w:rsidRPr="00851D29">
        <w:rPr>
          <w:sz w:val="16"/>
          <w:szCs w:val="16"/>
        </w:rPr>
        <w:t xml:space="preserve">Fecha edición:  </w:t>
      </w:r>
      <w:r w:rsidR="00DB738B">
        <w:rPr>
          <w:sz w:val="16"/>
          <w:szCs w:val="16"/>
        </w:rPr>
        <w:t>05/2025</w:t>
      </w:r>
      <w:r>
        <w:t xml:space="preserve"> </w:t>
      </w:r>
    </w:p>
    <w:tbl>
      <w:tblPr>
        <w:tblW w:w="0" w:type="auto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</w:tblBorders>
        <w:tblLook w:val="04A0" w:firstRow="1" w:lastRow="0" w:firstColumn="1" w:lastColumn="0" w:noHBand="0" w:noVBand="1"/>
      </w:tblPr>
      <w:tblGrid>
        <w:gridCol w:w="2529"/>
        <w:gridCol w:w="2296"/>
        <w:gridCol w:w="2165"/>
        <w:gridCol w:w="2319"/>
      </w:tblGrid>
      <w:tr w:rsidR="00A90960" w:rsidRPr="00847EE3" w14:paraId="72B615A7" w14:textId="77777777" w:rsidTr="00A03C92">
        <w:tc>
          <w:tcPr>
            <w:tcW w:w="9309" w:type="dxa"/>
            <w:gridSpan w:val="4"/>
            <w:shd w:val="clear" w:color="auto" w:fill="C45911" w:themeFill="accent2" w:themeFillShade="BF"/>
          </w:tcPr>
          <w:p w14:paraId="76749CF3" w14:textId="77777777" w:rsidR="00A90960" w:rsidRPr="00847EE3" w:rsidRDefault="00A90960" w:rsidP="001C79F1">
            <w:pPr>
              <w:spacing w:after="0"/>
              <w:ind w:firstLine="0"/>
              <w:jc w:val="center"/>
              <w:rPr>
                <w:b/>
                <w:color w:val="FFFFFF"/>
                <w:szCs w:val="20"/>
              </w:rPr>
            </w:pPr>
            <w:r w:rsidRPr="00847EE3">
              <w:rPr>
                <w:b/>
                <w:color w:val="FFFFFF"/>
                <w:szCs w:val="20"/>
              </w:rPr>
              <w:t>CARACTERÍSTICAS DE LA AYUDA</w:t>
            </w:r>
          </w:p>
        </w:tc>
      </w:tr>
      <w:tr w:rsidR="00A90960" w:rsidRPr="00847EE3" w14:paraId="31F2892F" w14:textId="77777777" w:rsidTr="005A4763">
        <w:tc>
          <w:tcPr>
            <w:tcW w:w="2529" w:type="dxa"/>
          </w:tcPr>
          <w:p w14:paraId="4E699FC7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Tipo de financiación:</w:t>
            </w:r>
          </w:p>
        </w:tc>
        <w:tc>
          <w:tcPr>
            <w:tcW w:w="2296" w:type="dxa"/>
          </w:tcPr>
          <w:p w14:paraId="452375BA" w14:textId="77777777" w:rsidR="00A90960" w:rsidRPr="00C50557" w:rsidRDefault="001C79F1" w:rsidP="001C79F1">
            <w:pPr>
              <w:spacing w:after="0"/>
              <w:ind w:firstLine="0"/>
              <w:jc w:val="left"/>
              <w:rPr>
                <w:color w:val="auto"/>
                <w:szCs w:val="20"/>
                <w:highlight w:val="yellow"/>
              </w:rPr>
            </w:pPr>
            <w:r w:rsidRPr="007005D9">
              <w:rPr>
                <w:rFonts w:cs="Calibri"/>
                <w:color w:val="auto"/>
                <w:szCs w:val="20"/>
              </w:rPr>
              <w:t>Subvención</w:t>
            </w:r>
          </w:p>
        </w:tc>
        <w:tc>
          <w:tcPr>
            <w:tcW w:w="2165" w:type="dxa"/>
          </w:tcPr>
          <w:p w14:paraId="7C6831A4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Ámbito:</w:t>
            </w:r>
          </w:p>
        </w:tc>
        <w:tc>
          <w:tcPr>
            <w:tcW w:w="2319" w:type="dxa"/>
          </w:tcPr>
          <w:p w14:paraId="44454EF3" w14:textId="0D58C78B" w:rsidR="00A90960" w:rsidRPr="00847EE3" w:rsidRDefault="00FB7238" w:rsidP="001C79F1">
            <w:pPr>
              <w:spacing w:after="0"/>
              <w:ind w:firstLine="0"/>
              <w:jc w:val="left"/>
              <w:rPr>
                <w:color w:val="76923C"/>
                <w:szCs w:val="20"/>
              </w:rPr>
            </w:pPr>
            <w:r w:rsidRPr="00FB7238">
              <w:rPr>
                <w:color w:val="auto"/>
                <w:szCs w:val="20"/>
              </w:rPr>
              <w:t>Nacional</w:t>
            </w:r>
          </w:p>
        </w:tc>
      </w:tr>
      <w:tr w:rsidR="00A90960" w:rsidRPr="00847EE3" w14:paraId="383F99EC" w14:textId="77777777" w:rsidTr="005A4763">
        <w:tc>
          <w:tcPr>
            <w:tcW w:w="2529" w:type="dxa"/>
          </w:tcPr>
          <w:p w14:paraId="40859FCC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Número de participantes:</w:t>
            </w:r>
          </w:p>
        </w:tc>
        <w:tc>
          <w:tcPr>
            <w:tcW w:w="2296" w:type="dxa"/>
            <w:shd w:val="clear" w:color="auto" w:fill="auto"/>
          </w:tcPr>
          <w:p w14:paraId="61503923" w14:textId="3E573972" w:rsidR="00193D1E" w:rsidRPr="00C50557" w:rsidRDefault="00F362F7" w:rsidP="00B62538">
            <w:pPr>
              <w:spacing w:after="0"/>
              <w:ind w:firstLine="0"/>
              <w:jc w:val="left"/>
              <w:rPr>
                <w:color w:val="auto"/>
                <w:szCs w:val="20"/>
                <w:highlight w:val="yellow"/>
              </w:rPr>
            </w:pPr>
            <w:r w:rsidRPr="00DB5388">
              <w:rPr>
                <w:color w:val="auto"/>
                <w:szCs w:val="20"/>
              </w:rPr>
              <w:t>Cooperación</w:t>
            </w:r>
          </w:p>
        </w:tc>
        <w:tc>
          <w:tcPr>
            <w:tcW w:w="2165" w:type="dxa"/>
          </w:tcPr>
          <w:p w14:paraId="5DACE05C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Destinatarios:</w:t>
            </w:r>
          </w:p>
        </w:tc>
        <w:tc>
          <w:tcPr>
            <w:tcW w:w="2319" w:type="dxa"/>
            <w:shd w:val="clear" w:color="auto" w:fill="auto"/>
          </w:tcPr>
          <w:p w14:paraId="4C2811CC" w14:textId="1F8891BB" w:rsidR="00A90960" w:rsidRPr="00754979" w:rsidRDefault="008478E4" w:rsidP="001C79F1">
            <w:pPr>
              <w:spacing w:after="0"/>
              <w:ind w:firstLine="0"/>
              <w:jc w:val="left"/>
              <w:rPr>
                <w:color w:val="auto"/>
                <w:szCs w:val="20"/>
                <w:highlight w:val="yellow"/>
              </w:rPr>
            </w:pPr>
            <w:r>
              <w:rPr>
                <w:rFonts w:cs="Calibri"/>
                <w:color w:val="auto"/>
                <w:szCs w:val="20"/>
              </w:rPr>
              <w:t>Agrupaciones de personas jurídicas</w:t>
            </w:r>
            <w:r w:rsidR="001424A2" w:rsidRPr="00754979">
              <w:rPr>
                <w:rFonts w:cs="Calibri"/>
                <w:color w:val="auto"/>
                <w:szCs w:val="20"/>
              </w:rPr>
              <w:t xml:space="preserve"> </w:t>
            </w:r>
          </w:p>
        </w:tc>
      </w:tr>
      <w:tr w:rsidR="00A90960" w:rsidRPr="00847EE3" w14:paraId="56773B89" w14:textId="77777777" w:rsidTr="005A4763">
        <w:tc>
          <w:tcPr>
            <w:tcW w:w="2529" w:type="dxa"/>
          </w:tcPr>
          <w:p w14:paraId="7B00D244" w14:textId="77777777" w:rsidR="00A90960" w:rsidRPr="00A03C92" w:rsidRDefault="00A90960" w:rsidP="005A4763">
            <w:pPr>
              <w:spacing w:after="0"/>
              <w:ind w:firstLine="0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Régimen de la convocatoria:</w:t>
            </w:r>
          </w:p>
        </w:tc>
        <w:tc>
          <w:tcPr>
            <w:tcW w:w="2296" w:type="dxa"/>
          </w:tcPr>
          <w:p w14:paraId="698F6B3E" w14:textId="77777777" w:rsidR="00A90960" w:rsidRPr="00754979" w:rsidRDefault="00EA1B07" w:rsidP="001C79F1">
            <w:pPr>
              <w:spacing w:after="0"/>
              <w:ind w:firstLine="0"/>
              <w:jc w:val="left"/>
              <w:rPr>
                <w:color w:val="auto"/>
                <w:szCs w:val="20"/>
              </w:rPr>
            </w:pPr>
            <w:r w:rsidRPr="00754979">
              <w:rPr>
                <w:rFonts w:cs="Calibri"/>
                <w:color w:val="auto"/>
                <w:szCs w:val="20"/>
              </w:rPr>
              <w:t>Concurrencia competitiva</w:t>
            </w:r>
          </w:p>
        </w:tc>
        <w:tc>
          <w:tcPr>
            <w:tcW w:w="2165" w:type="dxa"/>
          </w:tcPr>
          <w:p w14:paraId="3E122322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 xml:space="preserve">Régimen de </w:t>
            </w:r>
            <w:r w:rsidR="00DD2BA7" w:rsidRPr="00A03C92">
              <w:rPr>
                <w:color w:val="C45911" w:themeColor="accent2" w:themeShade="BF"/>
                <w:szCs w:val="20"/>
              </w:rPr>
              <w:t>minimis</w:t>
            </w:r>
            <w:r w:rsidRPr="00A03C92">
              <w:rPr>
                <w:color w:val="C45911" w:themeColor="accent2" w:themeShade="BF"/>
                <w:szCs w:val="20"/>
              </w:rPr>
              <w:t>:</w:t>
            </w:r>
          </w:p>
        </w:tc>
        <w:tc>
          <w:tcPr>
            <w:tcW w:w="2319" w:type="dxa"/>
          </w:tcPr>
          <w:p w14:paraId="58DAA19F" w14:textId="05B64430" w:rsidR="00A90960" w:rsidRPr="00735987" w:rsidRDefault="00970010" w:rsidP="001C79F1">
            <w:pPr>
              <w:spacing w:after="0"/>
              <w:ind w:firstLine="0"/>
              <w:jc w:val="left"/>
              <w:rPr>
                <w:color w:val="auto"/>
                <w:szCs w:val="20"/>
                <w:highlight w:val="yellow"/>
              </w:rPr>
            </w:pPr>
            <w:r w:rsidRPr="005A4763">
              <w:rPr>
                <w:rFonts w:cs="Calibri"/>
                <w:color w:val="auto"/>
                <w:szCs w:val="20"/>
              </w:rPr>
              <w:t>N</w:t>
            </w:r>
            <w:r w:rsidR="00754979" w:rsidRPr="005A4763">
              <w:rPr>
                <w:rFonts w:cs="Calibri"/>
                <w:color w:val="auto"/>
                <w:szCs w:val="20"/>
              </w:rPr>
              <w:t>o</w:t>
            </w:r>
          </w:p>
        </w:tc>
      </w:tr>
      <w:tr w:rsidR="00A90960" w:rsidRPr="00847EE3" w14:paraId="65EA8E6E" w14:textId="77777777" w:rsidTr="005A4763">
        <w:tc>
          <w:tcPr>
            <w:tcW w:w="2529" w:type="dxa"/>
          </w:tcPr>
          <w:p w14:paraId="3733CA64" w14:textId="77777777" w:rsidR="00A90960" w:rsidRPr="00A03C92" w:rsidRDefault="00A90960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Tipología del proyecto:</w:t>
            </w:r>
          </w:p>
        </w:tc>
        <w:tc>
          <w:tcPr>
            <w:tcW w:w="2296" w:type="dxa"/>
          </w:tcPr>
          <w:p w14:paraId="58E82D14" w14:textId="22DCDBC0" w:rsidR="00A90960" w:rsidRPr="00847EE3" w:rsidRDefault="001C79F1" w:rsidP="001C79F1">
            <w:pPr>
              <w:spacing w:after="0"/>
              <w:ind w:firstLine="0"/>
              <w:jc w:val="left"/>
              <w:rPr>
                <w:color w:val="76923C"/>
                <w:szCs w:val="20"/>
              </w:rPr>
            </w:pPr>
            <w:r w:rsidRPr="00754979">
              <w:rPr>
                <w:rFonts w:cs="Calibri"/>
                <w:color w:val="auto"/>
                <w:szCs w:val="20"/>
              </w:rPr>
              <w:t>I+D</w:t>
            </w:r>
            <w:r w:rsidR="00F362F7">
              <w:rPr>
                <w:rFonts w:cs="Calibri"/>
                <w:color w:val="auto"/>
                <w:szCs w:val="20"/>
              </w:rPr>
              <w:t>+i</w:t>
            </w:r>
          </w:p>
        </w:tc>
        <w:tc>
          <w:tcPr>
            <w:tcW w:w="2165" w:type="dxa"/>
          </w:tcPr>
          <w:p w14:paraId="5E162E6F" w14:textId="77777777" w:rsidR="00A90960" w:rsidRPr="00A03C92" w:rsidRDefault="001C79F1" w:rsidP="001C79F1">
            <w:pPr>
              <w:spacing w:after="0"/>
              <w:ind w:firstLine="0"/>
              <w:jc w:val="right"/>
              <w:rPr>
                <w:color w:val="C45911" w:themeColor="accent2" w:themeShade="BF"/>
                <w:szCs w:val="20"/>
              </w:rPr>
            </w:pPr>
            <w:r w:rsidRPr="00A03C92">
              <w:rPr>
                <w:color w:val="C45911" w:themeColor="accent2" w:themeShade="BF"/>
                <w:szCs w:val="20"/>
              </w:rPr>
              <w:t>Plazo de solici</w:t>
            </w:r>
            <w:r w:rsidR="00A90960" w:rsidRPr="00A03C92">
              <w:rPr>
                <w:color w:val="C45911" w:themeColor="accent2" w:themeShade="BF"/>
                <w:szCs w:val="20"/>
              </w:rPr>
              <w:t>tud/Estado</w:t>
            </w:r>
            <w:r w:rsidRPr="00A03C92">
              <w:rPr>
                <w:color w:val="C45911" w:themeColor="accent2" w:themeShade="BF"/>
                <w:szCs w:val="20"/>
              </w:rPr>
              <w:t>:</w:t>
            </w:r>
          </w:p>
        </w:tc>
        <w:tc>
          <w:tcPr>
            <w:tcW w:w="2319" w:type="dxa"/>
          </w:tcPr>
          <w:p w14:paraId="14002DD2" w14:textId="42F6EA69" w:rsidR="007E17F1" w:rsidRPr="00661BE9" w:rsidRDefault="00E23590" w:rsidP="001C79F1">
            <w:pPr>
              <w:spacing w:after="0"/>
              <w:ind w:firstLine="0"/>
              <w:jc w:val="left"/>
              <w:rPr>
                <w:color w:val="auto"/>
                <w:szCs w:val="20"/>
              </w:rPr>
            </w:pPr>
            <w:r w:rsidRPr="008426B1">
              <w:rPr>
                <w:rFonts w:cs="Calibri"/>
                <w:color w:val="auto"/>
                <w:szCs w:val="20"/>
              </w:rPr>
              <w:t xml:space="preserve">Abierta </w:t>
            </w:r>
            <w:r w:rsidR="008426B1">
              <w:rPr>
                <w:rFonts w:cs="Calibri"/>
                <w:color w:val="auto"/>
                <w:szCs w:val="20"/>
              </w:rPr>
              <w:t xml:space="preserve">del </w:t>
            </w:r>
            <w:r w:rsidR="008426B1" w:rsidRPr="008426B1">
              <w:rPr>
                <w:rFonts w:cs="Calibri"/>
                <w:color w:val="auto"/>
                <w:szCs w:val="20"/>
              </w:rPr>
              <w:t xml:space="preserve">29 de mayo </w:t>
            </w:r>
            <w:r w:rsidR="008426B1">
              <w:rPr>
                <w:rFonts w:cs="Calibri"/>
                <w:color w:val="auto"/>
                <w:szCs w:val="20"/>
              </w:rPr>
              <w:t>al</w:t>
            </w:r>
            <w:r w:rsidR="008426B1" w:rsidRPr="008426B1">
              <w:rPr>
                <w:rFonts w:cs="Calibri"/>
                <w:color w:val="auto"/>
                <w:szCs w:val="20"/>
              </w:rPr>
              <w:t xml:space="preserve"> 1 de julio de 2025</w:t>
            </w:r>
            <w:r w:rsidRPr="00E23590">
              <w:rPr>
                <w:color w:val="auto"/>
                <w:szCs w:val="20"/>
              </w:rPr>
              <w:t>.</w:t>
            </w:r>
          </w:p>
        </w:tc>
      </w:tr>
    </w:tbl>
    <w:p w14:paraId="7266F430" w14:textId="3C628967" w:rsidR="00D5066F" w:rsidRPr="00847EE3" w:rsidRDefault="003F0C89" w:rsidP="006C1EAB">
      <w:pPr>
        <w:pStyle w:val="T1"/>
        <w:shd w:val="clear" w:color="auto" w:fill="C45911" w:themeFill="accent2" w:themeFillShade="BF"/>
        <w:spacing w:after="0" w:line="240" w:lineRule="auto"/>
        <w:rPr>
          <w:rFonts w:ascii="Calibri" w:hAnsi="Calibri"/>
          <w:sz w:val="20"/>
          <w:szCs w:val="20"/>
        </w:rPr>
      </w:pPr>
      <w:r w:rsidRPr="00847EE3">
        <w:rPr>
          <w:rFonts w:ascii="Calibri" w:hAnsi="Calibri"/>
          <w:sz w:val="20"/>
          <w:szCs w:val="20"/>
        </w:rPr>
        <w:t>OBJETO</w:t>
      </w:r>
    </w:p>
    <w:p w14:paraId="16F72E2F" w14:textId="43E41A57" w:rsidR="008478E4" w:rsidRDefault="00306339" w:rsidP="00123B38">
      <w:pPr>
        <w:spacing w:after="0"/>
        <w:ind w:firstLine="0"/>
        <w:rPr>
          <w:bCs/>
          <w:color w:val="auto"/>
          <w:szCs w:val="20"/>
        </w:rPr>
      </w:pPr>
      <w:bookmarkStart w:id="2" w:name="_Hlk513032260"/>
      <w:r>
        <w:rPr>
          <w:bCs/>
          <w:color w:val="auto"/>
          <w:szCs w:val="20"/>
        </w:rPr>
        <w:t>Apoyar p</w:t>
      </w:r>
      <w:r w:rsidRPr="00306339">
        <w:rPr>
          <w:bCs/>
          <w:color w:val="auto"/>
          <w:szCs w:val="20"/>
        </w:rPr>
        <w:t>royectos de I+D en cooperación liderados por empresas, que persiguen una investigación relevante que proponga soluciones a desafíos transversales y estratégicos de la sociedad española, mejoren la base de conocimiento y tecnología en la que se apoyan las empresas españolas para competir, al tiempo que estimulen la cooperación público-privada</w:t>
      </w:r>
    </w:p>
    <w:p w14:paraId="0A578560" w14:textId="382CEBE0" w:rsidR="00306339" w:rsidRDefault="00BE4F01" w:rsidP="00735987">
      <w:pPr>
        <w:spacing w:after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Los proyectos </w:t>
      </w:r>
      <w:r w:rsidRPr="00BE4F01">
        <w:rPr>
          <w:color w:val="000000" w:themeColor="text1"/>
        </w:rPr>
        <w:t>deberán encuadrarse en alguna de las misiones</w:t>
      </w:r>
      <w:r>
        <w:rPr>
          <w:color w:val="000000" w:themeColor="text1"/>
        </w:rPr>
        <w:t>:</w:t>
      </w:r>
    </w:p>
    <w:p w14:paraId="57D7CA95" w14:textId="4D4D8D74" w:rsidR="00735987" w:rsidRPr="00735987" w:rsidRDefault="005A147B" w:rsidP="001A082A">
      <w:pPr>
        <w:spacing w:after="0"/>
        <w:ind w:left="708" w:firstLine="0"/>
        <w:rPr>
          <w:bCs/>
          <w:color w:val="auto"/>
          <w:szCs w:val="20"/>
        </w:rPr>
      </w:pPr>
      <w:r w:rsidRPr="005A147B">
        <w:rPr>
          <w:bCs/>
          <w:color w:val="auto"/>
          <w:szCs w:val="20"/>
        </w:rPr>
        <w:t>1. Soluciones tecnológicas para reducir las estancias hospitalarias y la presión asistencial.</w:t>
      </w:r>
    </w:p>
    <w:p w14:paraId="0C83A7E0" w14:textId="5C483106" w:rsidR="00735987" w:rsidRDefault="00FD5FCC" w:rsidP="001A082A">
      <w:pPr>
        <w:spacing w:after="0"/>
        <w:ind w:left="708" w:firstLine="0"/>
        <w:rPr>
          <w:bCs/>
          <w:color w:val="auto"/>
          <w:szCs w:val="20"/>
        </w:rPr>
      </w:pPr>
      <w:r w:rsidRPr="00FD5FCC">
        <w:rPr>
          <w:bCs/>
          <w:color w:val="auto"/>
          <w:szCs w:val="20"/>
        </w:rPr>
        <w:t>2. Una inteligencia artificial responsable</w:t>
      </w:r>
      <w:r>
        <w:rPr>
          <w:bCs/>
          <w:color w:val="auto"/>
          <w:szCs w:val="20"/>
        </w:rPr>
        <w:t>.</w:t>
      </w:r>
    </w:p>
    <w:p w14:paraId="4C5328DD" w14:textId="6899BEF9" w:rsidR="00FD5FCC" w:rsidRDefault="00FD5FCC" w:rsidP="001A082A">
      <w:pPr>
        <w:spacing w:after="0"/>
        <w:ind w:left="708" w:firstLine="0"/>
        <w:rPr>
          <w:bCs/>
          <w:color w:val="auto"/>
          <w:szCs w:val="20"/>
        </w:rPr>
      </w:pPr>
      <w:r w:rsidRPr="00FD5FCC">
        <w:rPr>
          <w:bCs/>
          <w:color w:val="auto"/>
          <w:szCs w:val="20"/>
        </w:rPr>
        <w:t>3. Una industria interconectada y segura que contribuya a una mayor autonomía estratégica</w:t>
      </w:r>
      <w:r>
        <w:rPr>
          <w:bCs/>
          <w:color w:val="auto"/>
          <w:szCs w:val="20"/>
        </w:rPr>
        <w:t>.</w:t>
      </w:r>
    </w:p>
    <w:p w14:paraId="5330CA22" w14:textId="33E4E95F" w:rsidR="00FD5FCC" w:rsidRDefault="00084B21" w:rsidP="001A082A">
      <w:pPr>
        <w:spacing w:after="0"/>
        <w:ind w:left="708" w:firstLine="0"/>
        <w:rPr>
          <w:bCs/>
          <w:color w:val="auto"/>
          <w:szCs w:val="20"/>
        </w:rPr>
      </w:pPr>
      <w:r w:rsidRPr="00084B21">
        <w:rPr>
          <w:bCs/>
          <w:color w:val="auto"/>
          <w:szCs w:val="20"/>
        </w:rPr>
        <w:t>4. Planificación y gestión territorial para mejorar la resiliencia y hacer frente a los riesgos climáticos</w:t>
      </w:r>
      <w:r>
        <w:rPr>
          <w:bCs/>
          <w:color w:val="auto"/>
          <w:szCs w:val="20"/>
        </w:rPr>
        <w:t>.</w:t>
      </w:r>
    </w:p>
    <w:p w14:paraId="0E06A81B" w14:textId="181F7869" w:rsidR="00084B21" w:rsidRDefault="00084B21" w:rsidP="001A082A">
      <w:pPr>
        <w:spacing w:after="0"/>
        <w:ind w:left="708" w:firstLine="0"/>
        <w:rPr>
          <w:bCs/>
          <w:color w:val="auto"/>
          <w:szCs w:val="20"/>
        </w:rPr>
      </w:pPr>
      <w:r w:rsidRPr="00084B21">
        <w:rPr>
          <w:bCs/>
          <w:color w:val="auto"/>
          <w:szCs w:val="20"/>
        </w:rPr>
        <w:t>5. Soberanía estratégica en las materias primas minerales fundamentales para la industria y la transición energética</w:t>
      </w:r>
      <w:r>
        <w:rPr>
          <w:bCs/>
          <w:color w:val="auto"/>
          <w:szCs w:val="20"/>
        </w:rPr>
        <w:t>.</w:t>
      </w:r>
    </w:p>
    <w:p w14:paraId="4D93F136" w14:textId="77777777" w:rsidR="00006EA2" w:rsidRDefault="00951EB2" w:rsidP="001A082A">
      <w:pPr>
        <w:spacing w:after="0"/>
        <w:ind w:left="708" w:firstLine="0"/>
        <w:rPr>
          <w:bCs/>
          <w:color w:val="auto"/>
          <w:sz w:val="16"/>
          <w:szCs w:val="16"/>
        </w:rPr>
      </w:pPr>
      <w:r w:rsidRPr="00951EB2">
        <w:rPr>
          <w:bCs/>
          <w:color w:val="auto"/>
          <w:szCs w:val="20"/>
        </w:rPr>
        <w:t xml:space="preserve">6. Capacitación para la autonomía estratégica en seguridad y </w:t>
      </w:r>
      <w:r w:rsidR="001A082A" w:rsidRPr="00951EB2">
        <w:rPr>
          <w:bCs/>
          <w:color w:val="auto"/>
          <w:szCs w:val="20"/>
        </w:rPr>
        <w:t>defensa</w:t>
      </w:r>
      <w:r w:rsidR="001A082A" w:rsidRPr="00831E14">
        <w:rPr>
          <w:bCs/>
          <w:color w:val="auto"/>
          <w:sz w:val="16"/>
          <w:szCs w:val="16"/>
        </w:rPr>
        <w:t xml:space="preserve">. </w:t>
      </w:r>
    </w:p>
    <w:p w14:paraId="61686E9F" w14:textId="7E9C4F1C" w:rsidR="00084B21" w:rsidRPr="00831E14" w:rsidRDefault="001A082A" w:rsidP="001A082A">
      <w:pPr>
        <w:spacing w:after="0"/>
        <w:ind w:left="708" w:firstLine="0"/>
        <w:rPr>
          <w:bCs/>
          <w:color w:val="auto"/>
          <w:sz w:val="16"/>
          <w:szCs w:val="16"/>
        </w:rPr>
      </w:pPr>
      <w:r w:rsidRPr="00831E14">
        <w:rPr>
          <w:bCs/>
          <w:color w:val="auto"/>
          <w:sz w:val="16"/>
          <w:szCs w:val="16"/>
        </w:rPr>
        <w:t>(</w:t>
      </w:r>
      <w:r w:rsidR="00951EB2" w:rsidRPr="00831E14">
        <w:rPr>
          <w:bCs/>
          <w:color w:val="auto"/>
          <w:sz w:val="16"/>
          <w:szCs w:val="16"/>
        </w:rPr>
        <w:t>Para esta misión se reservan 15M€ de la partida asignada al programa)</w:t>
      </w:r>
    </w:p>
    <w:p w14:paraId="42B4AD1D" w14:textId="3823E523" w:rsidR="00951EB2" w:rsidRDefault="001A082A" w:rsidP="001A082A">
      <w:pPr>
        <w:spacing w:after="0"/>
        <w:ind w:left="708" w:firstLine="0"/>
        <w:rPr>
          <w:bCs/>
          <w:color w:val="auto"/>
          <w:szCs w:val="20"/>
        </w:rPr>
      </w:pPr>
      <w:r w:rsidRPr="001A082A">
        <w:rPr>
          <w:bCs/>
          <w:color w:val="auto"/>
          <w:szCs w:val="20"/>
        </w:rPr>
        <w:t>7. Movilidad sostenible y descarbonización del transporte colectivo y de grandes volúmenes</w:t>
      </w:r>
      <w:r>
        <w:rPr>
          <w:bCs/>
          <w:color w:val="auto"/>
          <w:szCs w:val="20"/>
        </w:rPr>
        <w:t>.</w:t>
      </w:r>
    </w:p>
    <w:p w14:paraId="6F3F021E" w14:textId="029764FC" w:rsidR="006951A2" w:rsidRDefault="006951A2" w:rsidP="006951A2">
      <w:pPr>
        <w:spacing w:after="0"/>
        <w:ind w:firstLine="0"/>
        <w:rPr>
          <w:bCs/>
          <w:color w:val="auto"/>
          <w:szCs w:val="20"/>
        </w:rPr>
      </w:pPr>
      <w:r>
        <w:rPr>
          <w:bCs/>
          <w:color w:val="auto"/>
          <w:szCs w:val="20"/>
        </w:rPr>
        <w:t xml:space="preserve">Y como ejes vertebradores de los retos seleccionados: </w:t>
      </w:r>
      <w:r w:rsidRPr="006951A2">
        <w:rPr>
          <w:bCs/>
          <w:color w:val="auto"/>
          <w:szCs w:val="20"/>
        </w:rPr>
        <w:t>los desafíos planteados en España 2050, como “Ser más productivos para crecer mejor” o “Convertirnos en una sociedad neutra en carbono, sostenible y resiliente al cambio climático”, con la sostenibilidad y la reducción del impacto en el medioambiente</w:t>
      </w:r>
      <w:r>
        <w:rPr>
          <w:bCs/>
          <w:color w:val="auto"/>
          <w:szCs w:val="20"/>
        </w:rPr>
        <w:t>.</w:t>
      </w:r>
    </w:p>
    <w:bookmarkEnd w:id="2"/>
    <w:p w14:paraId="3E99AF81" w14:textId="4D88F50C" w:rsidR="003F0C89" w:rsidRPr="00847EE3" w:rsidRDefault="003F0C89" w:rsidP="006C1EAB">
      <w:pPr>
        <w:pStyle w:val="T1"/>
        <w:shd w:val="clear" w:color="auto" w:fill="C45911" w:themeFill="accent2" w:themeFillShade="BF"/>
        <w:spacing w:after="0" w:line="240" w:lineRule="auto"/>
        <w:rPr>
          <w:rFonts w:ascii="Calibri" w:hAnsi="Calibri"/>
          <w:sz w:val="20"/>
          <w:szCs w:val="20"/>
        </w:rPr>
      </w:pPr>
      <w:r w:rsidRPr="00847EE3">
        <w:rPr>
          <w:rFonts w:ascii="Calibri" w:hAnsi="Calibri"/>
          <w:sz w:val="20"/>
          <w:szCs w:val="20"/>
        </w:rPr>
        <w:t>BENEFICIARIOS</w:t>
      </w:r>
    </w:p>
    <w:p w14:paraId="590638C3" w14:textId="7F45E055" w:rsidR="0042445F" w:rsidRPr="0042445F" w:rsidRDefault="0042445F" w:rsidP="0042445F">
      <w:pPr>
        <w:spacing w:after="0"/>
        <w:ind w:firstLine="0"/>
        <w:rPr>
          <w:bCs/>
          <w:color w:val="auto"/>
          <w:szCs w:val="20"/>
        </w:rPr>
      </w:pPr>
      <w:bookmarkStart w:id="3" w:name="_Hlk513032305"/>
      <w:r w:rsidRPr="0042445F">
        <w:rPr>
          <w:bCs/>
          <w:color w:val="auto"/>
          <w:szCs w:val="20"/>
        </w:rPr>
        <w:t xml:space="preserve">Agrupaciones constituidas por </w:t>
      </w:r>
      <w:r w:rsidR="00D637A5">
        <w:rPr>
          <w:bCs/>
          <w:color w:val="auto"/>
          <w:szCs w:val="20"/>
        </w:rPr>
        <w:t>entre</w:t>
      </w:r>
      <w:r w:rsidRPr="0042445F">
        <w:rPr>
          <w:bCs/>
          <w:color w:val="auto"/>
          <w:szCs w:val="20"/>
        </w:rPr>
        <w:t xml:space="preserve"> tres y seis empresas</w:t>
      </w:r>
      <w:r w:rsidR="00800B15" w:rsidRPr="00436387">
        <w:rPr>
          <w:bCs/>
          <w:color w:val="auto"/>
          <w:szCs w:val="20"/>
        </w:rPr>
        <w:t xml:space="preserve"> </w:t>
      </w:r>
      <w:r w:rsidR="00881402" w:rsidRPr="00436387">
        <w:rPr>
          <w:bCs/>
          <w:color w:val="auto"/>
          <w:szCs w:val="20"/>
        </w:rPr>
        <w:t>(</w:t>
      </w:r>
      <w:r w:rsidR="00881402" w:rsidRPr="0042445F">
        <w:rPr>
          <w:bCs/>
          <w:color w:val="auto"/>
          <w:szCs w:val="20"/>
        </w:rPr>
        <w:t xml:space="preserve">válidamente constituidas, </w:t>
      </w:r>
      <w:r w:rsidR="00881402" w:rsidRPr="00436387">
        <w:rPr>
          <w:bCs/>
          <w:color w:val="auto"/>
          <w:szCs w:val="20"/>
        </w:rPr>
        <w:t>con</w:t>
      </w:r>
      <w:r w:rsidR="00881402" w:rsidRPr="0042445F">
        <w:rPr>
          <w:bCs/>
          <w:color w:val="auto"/>
          <w:szCs w:val="20"/>
        </w:rPr>
        <w:t xml:space="preserve"> personalidad jurídica propia y domicilio social en España</w:t>
      </w:r>
      <w:r w:rsidR="00881402" w:rsidRPr="00436387">
        <w:rPr>
          <w:bCs/>
          <w:color w:val="auto"/>
          <w:szCs w:val="20"/>
        </w:rPr>
        <w:t>)</w:t>
      </w:r>
      <w:r w:rsidR="00800B15" w:rsidRPr="00436387">
        <w:rPr>
          <w:bCs/>
          <w:color w:val="auto"/>
          <w:szCs w:val="20"/>
        </w:rPr>
        <w:t xml:space="preserve"> siendo</w:t>
      </w:r>
      <w:r w:rsidRPr="0042445F">
        <w:rPr>
          <w:bCs/>
          <w:color w:val="auto"/>
          <w:szCs w:val="20"/>
        </w:rPr>
        <w:t xml:space="preserve"> al menos dos de ellas autónomas entre sí</w:t>
      </w:r>
      <w:r w:rsidR="00800B15" w:rsidRPr="00436387">
        <w:rPr>
          <w:bCs/>
          <w:color w:val="auto"/>
          <w:szCs w:val="20"/>
        </w:rPr>
        <w:t xml:space="preserve"> y </w:t>
      </w:r>
      <w:r w:rsidRPr="0042445F">
        <w:rPr>
          <w:bCs/>
          <w:color w:val="auto"/>
          <w:szCs w:val="20"/>
        </w:rPr>
        <w:t>al menos una pyme.</w:t>
      </w:r>
    </w:p>
    <w:p w14:paraId="7FE4C965" w14:textId="045FEAF9" w:rsidR="0042445F" w:rsidRPr="0042445F" w:rsidRDefault="0042445F" w:rsidP="0042445F">
      <w:pPr>
        <w:spacing w:after="0"/>
        <w:ind w:firstLine="0"/>
        <w:rPr>
          <w:bCs/>
          <w:color w:val="auto"/>
          <w:szCs w:val="20"/>
        </w:rPr>
      </w:pPr>
      <w:r w:rsidRPr="0042445F">
        <w:rPr>
          <w:bCs/>
          <w:color w:val="auto"/>
          <w:szCs w:val="20"/>
        </w:rPr>
        <w:t xml:space="preserve">La agrupación resultante no tendrá personalidad jurídica, por lo que uno de los participantes actuará como coordinador o representante de </w:t>
      </w:r>
      <w:proofErr w:type="gramStart"/>
      <w:r w:rsidRPr="0042445F">
        <w:rPr>
          <w:bCs/>
          <w:color w:val="auto"/>
          <w:szCs w:val="20"/>
        </w:rPr>
        <w:t>la misma</w:t>
      </w:r>
      <w:proofErr w:type="gramEnd"/>
      <w:r w:rsidRPr="0042445F">
        <w:rPr>
          <w:bCs/>
          <w:color w:val="auto"/>
          <w:szCs w:val="20"/>
        </w:rPr>
        <w:t xml:space="preserve"> ante el CDTI.</w:t>
      </w:r>
    </w:p>
    <w:p w14:paraId="6454F923" w14:textId="286DE8C2" w:rsidR="0087631F" w:rsidRPr="00436387" w:rsidRDefault="00436387" w:rsidP="006601E4">
      <w:pPr>
        <w:spacing w:after="0"/>
        <w:ind w:firstLine="0"/>
        <w:rPr>
          <w:bCs/>
          <w:color w:val="auto"/>
          <w:szCs w:val="20"/>
        </w:rPr>
      </w:pPr>
      <w:r w:rsidRPr="00436387">
        <w:rPr>
          <w:bCs/>
          <w:color w:val="auto"/>
          <w:szCs w:val="20"/>
        </w:rPr>
        <w:t>(A</w:t>
      </w:r>
      <w:r w:rsidR="0087631F" w:rsidRPr="00436387">
        <w:rPr>
          <w:bCs/>
          <w:color w:val="auto"/>
          <w:szCs w:val="20"/>
        </w:rPr>
        <w:t xml:space="preserve">rtículos </w:t>
      </w:r>
      <w:r w:rsidRPr="00436387">
        <w:rPr>
          <w:bCs/>
          <w:color w:val="auto"/>
          <w:szCs w:val="20"/>
        </w:rPr>
        <w:t>3.1 a)</w:t>
      </w:r>
      <w:r>
        <w:rPr>
          <w:bCs/>
          <w:color w:val="auto"/>
          <w:szCs w:val="20"/>
        </w:rPr>
        <w:t xml:space="preserve"> </w:t>
      </w:r>
      <w:r w:rsidR="0087631F" w:rsidRPr="00436387">
        <w:rPr>
          <w:bCs/>
          <w:color w:val="auto"/>
          <w:szCs w:val="20"/>
        </w:rPr>
        <w:t xml:space="preserve">y </w:t>
      </w:r>
      <w:r w:rsidRPr="00436387">
        <w:rPr>
          <w:bCs/>
          <w:color w:val="auto"/>
          <w:szCs w:val="20"/>
        </w:rPr>
        <w:t xml:space="preserve">4 </w:t>
      </w:r>
      <w:r w:rsidR="0087631F" w:rsidRPr="00436387">
        <w:rPr>
          <w:bCs/>
          <w:color w:val="auto"/>
          <w:szCs w:val="20"/>
        </w:rPr>
        <w:t>de CNU/161/2025, de 7 de febrero</w:t>
      </w:r>
      <w:r w:rsidRPr="00436387">
        <w:rPr>
          <w:bCs/>
          <w:color w:val="auto"/>
          <w:szCs w:val="20"/>
        </w:rPr>
        <w:t>)</w:t>
      </w:r>
    </w:p>
    <w:p w14:paraId="37283761" w14:textId="057A656F" w:rsidR="001424A2" w:rsidRPr="00847EE3" w:rsidRDefault="00B8631F" w:rsidP="006C1EAB">
      <w:pPr>
        <w:pStyle w:val="T1"/>
        <w:shd w:val="clear" w:color="auto" w:fill="C45911" w:themeFill="accent2" w:themeFillShade="BF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requisitos</w:t>
      </w:r>
    </w:p>
    <w:p w14:paraId="5418DDB7" w14:textId="77777777" w:rsidR="00D0133A" w:rsidRDefault="00D0133A" w:rsidP="00DB5388">
      <w:pPr>
        <w:spacing w:after="0"/>
        <w:ind w:firstLine="0"/>
      </w:pPr>
      <w:bookmarkStart w:id="4" w:name="_Hlk164683447"/>
      <w:r w:rsidRPr="00701DE6">
        <w:t>Las ayudas de la presente convocatoria deberán tener efecto incentivador.</w:t>
      </w:r>
    </w:p>
    <w:p w14:paraId="15B9B21B" w14:textId="396E30ED" w:rsidR="008133C1" w:rsidRPr="00006EA2" w:rsidRDefault="008133C1" w:rsidP="00DB5388">
      <w:pPr>
        <w:spacing w:after="0"/>
        <w:ind w:firstLine="0"/>
        <w:rPr>
          <w:bCs/>
          <w:color w:val="auto"/>
          <w:szCs w:val="20"/>
        </w:rPr>
      </w:pPr>
      <w:r w:rsidRPr="00006EA2">
        <w:rPr>
          <w:bCs/>
          <w:color w:val="auto"/>
          <w:szCs w:val="20"/>
        </w:rPr>
        <w:lastRenderedPageBreak/>
        <w:t>Los proyectos subvencionables deberán tener un presupuesto elegible ≥ a 3.500.000€ y ≤ 15.000.000€ (por empresa ≥175.000€).</w:t>
      </w:r>
    </w:p>
    <w:p w14:paraId="6AF0B226" w14:textId="72D25E65" w:rsidR="00D637A5" w:rsidRPr="00006EA2" w:rsidRDefault="0007026A" w:rsidP="00DB5388">
      <w:pPr>
        <w:spacing w:after="0"/>
        <w:ind w:firstLine="0"/>
        <w:rPr>
          <w:bCs/>
          <w:color w:val="auto"/>
          <w:szCs w:val="20"/>
        </w:rPr>
      </w:pPr>
      <w:r w:rsidRPr="00006EA2">
        <w:rPr>
          <w:bCs/>
          <w:color w:val="auto"/>
          <w:szCs w:val="20"/>
        </w:rPr>
        <w:t xml:space="preserve">El </w:t>
      </w:r>
      <w:r w:rsidR="00E37ECC" w:rsidRPr="00006EA2">
        <w:rPr>
          <w:bCs/>
          <w:color w:val="auto"/>
          <w:szCs w:val="20"/>
        </w:rPr>
        <w:t>porcentaje del presupuesto</w:t>
      </w:r>
      <w:r w:rsidRPr="00006EA2">
        <w:rPr>
          <w:bCs/>
          <w:color w:val="auto"/>
          <w:szCs w:val="20"/>
        </w:rPr>
        <w:t xml:space="preserve"> de las actividades de investigación industrial deberá ser, al menos, del 40%</w:t>
      </w:r>
      <w:r w:rsidR="00E37ECC" w:rsidRPr="00006EA2">
        <w:rPr>
          <w:bCs/>
          <w:color w:val="auto"/>
          <w:szCs w:val="20"/>
        </w:rPr>
        <w:t>.</w:t>
      </w:r>
    </w:p>
    <w:p w14:paraId="3890B12D" w14:textId="783CC595" w:rsidR="00D0133A" w:rsidRPr="00006EA2" w:rsidRDefault="00D0133A" w:rsidP="00DB5388">
      <w:pPr>
        <w:spacing w:after="0"/>
        <w:ind w:firstLine="0"/>
        <w:rPr>
          <w:bCs/>
          <w:color w:val="auto"/>
          <w:szCs w:val="20"/>
        </w:rPr>
      </w:pPr>
      <w:r w:rsidRPr="00006EA2">
        <w:rPr>
          <w:bCs/>
          <w:color w:val="auto"/>
          <w:szCs w:val="20"/>
        </w:rPr>
        <w:t>Los proyectos deben contar con la participación relevante de organismos de investigación desde el punto de vista cualitativo</w:t>
      </w:r>
      <w:r w:rsidR="00896F63" w:rsidRPr="00006EA2">
        <w:rPr>
          <w:bCs/>
          <w:color w:val="auto"/>
          <w:szCs w:val="20"/>
        </w:rPr>
        <w:t xml:space="preserve"> y</w:t>
      </w:r>
      <w:r w:rsidRPr="00006EA2">
        <w:rPr>
          <w:bCs/>
          <w:color w:val="auto"/>
          <w:szCs w:val="20"/>
        </w:rPr>
        <w:t xml:space="preserve">, al menos, el </w:t>
      </w:r>
      <w:r w:rsidR="00520E8D" w:rsidRPr="00006EA2">
        <w:rPr>
          <w:bCs/>
          <w:color w:val="auto"/>
          <w:szCs w:val="20"/>
        </w:rPr>
        <w:t>1</w:t>
      </w:r>
      <w:r w:rsidRPr="00006EA2">
        <w:rPr>
          <w:bCs/>
          <w:color w:val="auto"/>
          <w:szCs w:val="20"/>
        </w:rPr>
        <w:t xml:space="preserve">5% del presupuesto elegible se subcontrate a estas entidades. </w:t>
      </w:r>
    </w:p>
    <w:p w14:paraId="762CD896" w14:textId="560BCF03" w:rsidR="00896F63" w:rsidRPr="00006EA2" w:rsidRDefault="00896F63" w:rsidP="00DB5388">
      <w:pPr>
        <w:spacing w:after="0"/>
        <w:ind w:firstLine="0"/>
        <w:rPr>
          <w:bCs/>
          <w:color w:val="auto"/>
          <w:szCs w:val="20"/>
        </w:rPr>
      </w:pPr>
      <w:r w:rsidRPr="00006EA2">
        <w:rPr>
          <w:bCs/>
          <w:color w:val="auto"/>
          <w:szCs w:val="20"/>
        </w:rPr>
        <w:t>La duración deberá ser plurianual de 3 o 4 años de duración</w:t>
      </w:r>
      <w:r w:rsidR="005D31A5" w:rsidRPr="00006EA2">
        <w:rPr>
          <w:bCs/>
          <w:color w:val="auto"/>
          <w:szCs w:val="20"/>
        </w:rPr>
        <w:t xml:space="preserve"> y</w:t>
      </w:r>
      <w:r w:rsidRPr="00006EA2">
        <w:rPr>
          <w:bCs/>
          <w:color w:val="auto"/>
          <w:szCs w:val="20"/>
        </w:rPr>
        <w:t xml:space="preserve"> fecha de inicio de estos el 1 de enero de 2026</w:t>
      </w:r>
    </w:p>
    <w:p w14:paraId="1A626118" w14:textId="0B0D2905" w:rsidR="00860E22" w:rsidRPr="00006EA2" w:rsidRDefault="00860E22" w:rsidP="00DB5388">
      <w:pPr>
        <w:spacing w:after="0"/>
        <w:ind w:firstLine="0"/>
        <w:rPr>
          <w:bCs/>
          <w:color w:val="auto"/>
          <w:szCs w:val="20"/>
        </w:rPr>
      </w:pPr>
      <w:r w:rsidRPr="00006EA2">
        <w:rPr>
          <w:bCs/>
          <w:color w:val="auto"/>
          <w:szCs w:val="20"/>
        </w:rPr>
        <w:t>Criterios de evaluación:</w:t>
      </w:r>
    </w:p>
    <w:p w14:paraId="4B339BED" w14:textId="4CE49C0D" w:rsidR="00860E22" w:rsidRPr="00074607" w:rsidRDefault="00860E22" w:rsidP="00074607">
      <w:pPr>
        <w:pStyle w:val="Prrafodelista"/>
        <w:numPr>
          <w:ilvl w:val="0"/>
          <w:numId w:val="46"/>
        </w:numPr>
        <w:rPr>
          <w:bCs/>
          <w:color w:val="auto"/>
          <w:sz w:val="20"/>
          <w:szCs w:val="20"/>
        </w:rPr>
      </w:pPr>
      <w:r w:rsidRPr="00074607">
        <w:rPr>
          <w:bCs/>
          <w:color w:val="auto"/>
          <w:sz w:val="20"/>
          <w:szCs w:val="20"/>
        </w:rPr>
        <w:t>Grado de adecuación de la propuesta a la misión (0-10)</w:t>
      </w:r>
    </w:p>
    <w:p w14:paraId="15F1B482" w14:textId="7837DBA7" w:rsidR="00860E22" w:rsidRPr="00074607" w:rsidRDefault="00860E22" w:rsidP="00074607">
      <w:pPr>
        <w:pStyle w:val="Prrafodelista"/>
        <w:numPr>
          <w:ilvl w:val="0"/>
          <w:numId w:val="46"/>
        </w:numPr>
        <w:rPr>
          <w:bCs/>
          <w:color w:val="auto"/>
          <w:sz w:val="20"/>
          <w:szCs w:val="20"/>
        </w:rPr>
      </w:pPr>
      <w:r w:rsidRPr="00074607">
        <w:rPr>
          <w:bCs/>
          <w:color w:val="auto"/>
          <w:sz w:val="20"/>
          <w:szCs w:val="20"/>
        </w:rPr>
        <w:t>Tecnología e innovación de la propuesta (0-35)</w:t>
      </w:r>
    </w:p>
    <w:p w14:paraId="74A697CB" w14:textId="046E79D6" w:rsidR="00860E22" w:rsidRPr="00074607" w:rsidRDefault="00860E22" w:rsidP="00074607">
      <w:pPr>
        <w:pStyle w:val="Prrafodelista"/>
        <w:numPr>
          <w:ilvl w:val="0"/>
          <w:numId w:val="46"/>
        </w:numPr>
        <w:rPr>
          <w:bCs/>
          <w:color w:val="auto"/>
          <w:sz w:val="20"/>
          <w:szCs w:val="20"/>
        </w:rPr>
      </w:pPr>
      <w:r w:rsidRPr="00074607">
        <w:rPr>
          <w:bCs/>
          <w:color w:val="auto"/>
          <w:sz w:val="20"/>
          <w:szCs w:val="20"/>
        </w:rPr>
        <w:t>Capacidad del consorcio en relación con la propuesta (0-35)</w:t>
      </w:r>
    </w:p>
    <w:p w14:paraId="361A4C45" w14:textId="25E5CC4F" w:rsidR="00860E22" w:rsidRPr="00074607" w:rsidRDefault="00860E22" w:rsidP="00074607">
      <w:pPr>
        <w:pStyle w:val="Prrafodelista"/>
        <w:numPr>
          <w:ilvl w:val="0"/>
          <w:numId w:val="46"/>
        </w:numPr>
        <w:rPr>
          <w:bCs/>
          <w:color w:val="auto"/>
          <w:szCs w:val="20"/>
        </w:rPr>
      </w:pPr>
      <w:r w:rsidRPr="00074607">
        <w:rPr>
          <w:bCs/>
          <w:color w:val="auto"/>
          <w:sz w:val="20"/>
          <w:szCs w:val="20"/>
        </w:rPr>
        <w:t>Impacto socioeconómico y ambiental (0-20</w:t>
      </w:r>
      <w:r w:rsidRPr="00074607">
        <w:rPr>
          <w:bCs/>
          <w:color w:val="auto"/>
          <w:szCs w:val="20"/>
        </w:rPr>
        <w:t>)</w:t>
      </w:r>
    </w:p>
    <w:p w14:paraId="6D99823D" w14:textId="14A20F7D" w:rsidR="00854CCF" w:rsidRPr="00854CCF" w:rsidRDefault="00941E89" w:rsidP="006C1EAB">
      <w:pPr>
        <w:keepNext/>
        <w:keepLines/>
        <w:shd w:val="clear" w:color="auto" w:fill="C45911" w:themeFill="accent2" w:themeFillShade="BF"/>
        <w:spacing w:before="224" w:beforeAutospacing="1"/>
        <w:jc w:val="left"/>
        <w:outlineLvl w:val="0"/>
        <w:rPr>
          <w:rFonts w:eastAsia="Times New Roman"/>
          <w:b/>
          <w:bCs/>
          <w:caps/>
          <w:color w:val="FFFFFF"/>
          <w:szCs w:val="20"/>
        </w:rPr>
      </w:pPr>
      <w:r>
        <w:rPr>
          <w:rFonts w:eastAsia="Times New Roman"/>
          <w:b/>
          <w:bCs/>
          <w:caps/>
          <w:color w:val="FFFFFF"/>
          <w:szCs w:val="20"/>
        </w:rPr>
        <w:t>GASTOS SUBVENCIONABLES</w:t>
      </w:r>
    </w:p>
    <w:p w14:paraId="0CD769A9" w14:textId="795B8760" w:rsidR="005E4D0B" w:rsidRPr="00074607" w:rsidRDefault="00A00F23" w:rsidP="005E4D0B">
      <w:pPr>
        <w:spacing w:after="0"/>
        <w:ind w:firstLine="0"/>
        <w:rPr>
          <w:bCs/>
          <w:color w:val="auto"/>
          <w:szCs w:val="20"/>
        </w:rPr>
      </w:pPr>
      <w:bookmarkStart w:id="5" w:name="_Hlk513032588"/>
      <w:bookmarkEnd w:id="3"/>
      <w:bookmarkEnd w:id="4"/>
      <w:r w:rsidRPr="00074607">
        <w:rPr>
          <w:bCs/>
          <w:color w:val="auto"/>
          <w:szCs w:val="20"/>
        </w:rPr>
        <w:t>C</w:t>
      </w:r>
      <w:r w:rsidR="005E4D0B" w:rsidRPr="00074607">
        <w:rPr>
          <w:bCs/>
          <w:color w:val="auto"/>
          <w:szCs w:val="20"/>
        </w:rPr>
        <w:t>ostes directos:</w:t>
      </w:r>
    </w:p>
    <w:p w14:paraId="3EFD2A39" w14:textId="25EC27CF" w:rsidR="005E4D0B" w:rsidRPr="00074607" w:rsidRDefault="00D55B41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P</w:t>
      </w:r>
      <w:r w:rsidR="005E4D0B" w:rsidRPr="00074607">
        <w:rPr>
          <w:bCs/>
          <w:color w:val="auto"/>
          <w:szCs w:val="20"/>
        </w:rPr>
        <w:t>ersonal.</w:t>
      </w:r>
    </w:p>
    <w:p w14:paraId="11499E88" w14:textId="71EB5CAB" w:rsidR="005E4D0B" w:rsidRPr="00074607" w:rsidRDefault="00D55B41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I</w:t>
      </w:r>
      <w:r w:rsidR="005E4D0B" w:rsidRPr="00074607">
        <w:rPr>
          <w:bCs/>
          <w:color w:val="auto"/>
          <w:szCs w:val="20"/>
        </w:rPr>
        <w:t>nstrumental y material inventariable.</w:t>
      </w:r>
    </w:p>
    <w:p w14:paraId="5053885E" w14:textId="77777777" w:rsidR="005E4D0B" w:rsidRPr="00074607" w:rsidRDefault="005E4D0B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Subcontrataciones.</w:t>
      </w:r>
    </w:p>
    <w:p w14:paraId="2FA36A7F" w14:textId="6E3002E9" w:rsidR="005E4D0B" w:rsidRPr="00074607" w:rsidRDefault="00D55B41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G</w:t>
      </w:r>
      <w:r w:rsidR="005E4D0B" w:rsidRPr="00074607">
        <w:rPr>
          <w:bCs/>
          <w:color w:val="auto"/>
          <w:szCs w:val="20"/>
        </w:rPr>
        <w:t xml:space="preserve">enerales y otros gastos de explotación adicionales, incluidos los costes de material, suministros y productos </w:t>
      </w:r>
      <w:r w:rsidR="00A00F23" w:rsidRPr="00074607">
        <w:rPr>
          <w:bCs/>
          <w:color w:val="auto"/>
          <w:szCs w:val="20"/>
        </w:rPr>
        <w:t>similares.</w:t>
      </w:r>
    </w:p>
    <w:p w14:paraId="2B3956A4" w14:textId="7C7F01A9" w:rsidR="005E4D0B" w:rsidRPr="00074607" w:rsidRDefault="00D55B41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I</w:t>
      </w:r>
      <w:r w:rsidR="005E4D0B" w:rsidRPr="00074607">
        <w:rPr>
          <w:bCs/>
          <w:color w:val="auto"/>
          <w:szCs w:val="20"/>
        </w:rPr>
        <w:t>nforme realizado por un auditor (</w:t>
      </w:r>
      <w:r w:rsidRPr="00074607">
        <w:rPr>
          <w:bCs/>
          <w:color w:val="auto"/>
          <w:szCs w:val="20"/>
        </w:rPr>
        <w:t>≤</w:t>
      </w:r>
      <w:r w:rsidR="005E4D0B" w:rsidRPr="00074607">
        <w:rPr>
          <w:bCs/>
          <w:color w:val="auto"/>
          <w:szCs w:val="20"/>
        </w:rPr>
        <w:t xml:space="preserve"> 1.500</w:t>
      </w:r>
      <w:r w:rsidRPr="00074607">
        <w:rPr>
          <w:bCs/>
          <w:color w:val="auto"/>
          <w:szCs w:val="20"/>
        </w:rPr>
        <w:t>€ /</w:t>
      </w:r>
      <w:r w:rsidR="005E4D0B" w:rsidRPr="00074607">
        <w:rPr>
          <w:bCs/>
          <w:color w:val="auto"/>
          <w:szCs w:val="20"/>
        </w:rPr>
        <w:t>beneficiario y anualidad).</w:t>
      </w:r>
    </w:p>
    <w:p w14:paraId="51BD9683" w14:textId="2DFFC052" w:rsidR="005E4D0B" w:rsidRPr="00074607" w:rsidRDefault="005E4D0B" w:rsidP="00074607">
      <w:pPr>
        <w:numPr>
          <w:ilvl w:val="0"/>
          <w:numId w:val="47"/>
        </w:numPr>
        <w:spacing w:after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Gastos de viajes vinculados a la coordinación del proyecto (</w:t>
      </w:r>
      <w:r w:rsidR="00A00F23" w:rsidRPr="00074607">
        <w:rPr>
          <w:bCs/>
          <w:color w:val="auto"/>
          <w:szCs w:val="20"/>
        </w:rPr>
        <w:t xml:space="preserve">≤ </w:t>
      </w:r>
      <w:r w:rsidRPr="00074607">
        <w:rPr>
          <w:bCs/>
          <w:color w:val="auto"/>
          <w:szCs w:val="20"/>
        </w:rPr>
        <w:t xml:space="preserve">5.000 </w:t>
      </w:r>
      <w:r w:rsidR="00A00F23" w:rsidRPr="00074607">
        <w:rPr>
          <w:bCs/>
          <w:color w:val="auto"/>
          <w:szCs w:val="20"/>
        </w:rPr>
        <w:t>€ /beneficiario</w:t>
      </w:r>
      <w:r w:rsidRPr="00074607">
        <w:rPr>
          <w:bCs/>
          <w:color w:val="auto"/>
          <w:szCs w:val="20"/>
        </w:rPr>
        <w:t>).</w:t>
      </w:r>
    </w:p>
    <w:p w14:paraId="7143FD9F" w14:textId="1981C3E9" w:rsidR="005E4D0B" w:rsidRPr="00074607" w:rsidRDefault="00A00F23" w:rsidP="005E4D0B">
      <w:pPr>
        <w:spacing w:after="0"/>
        <w:ind w:firstLine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C</w:t>
      </w:r>
      <w:r w:rsidR="005E4D0B" w:rsidRPr="00074607">
        <w:rPr>
          <w:bCs/>
          <w:color w:val="auto"/>
          <w:szCs w:val="20"/>
        </w:rPr>
        <w:t>ostes indirectos</w:t>
      </w:r>
      <w:r w:rsidRPr="00074607">
        <w:rPr>
          <w:bCs/>
          <w:color w:val="auto"/>
          <w:szCs w:val="20"/>
        </w:rPr>
        <w:t xml:space="preserve">: </w:t>
      </w:r>
      <w:r w:rsidR="005E4D0B" w:rsidRPr="00074607">
        <w:rPr>
          <w:bCs/>
          <w:color w:val="auto"/>
          <w:szCs w:val="20"/>
        </w:rPr>
        <w:t>20% sobre los gastos directos del proyecto.</w:t>
      </w:r>
    </w:p>
    <w:p w14:paraId="5133627D" w14:textId="316F07A2" w:rsidR="00FA1F5B" w:rsidRPr="00074607" w:rsidRDefault="00FA1F5B" w:rsidP="005E4D0B">
      <w:pPr>
        <w:spacing w:after="0"/>
        <w:ind w:firstLine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 xml:space="preserve">La subcontratación podrá alcanzar hasta el porcentaje máximo del 50% del presupuesto elegible de cada beneficiario o el 70% en caso de </w:t>
      </w:r>
      <w:r w:rsidR="00A4357A" w:rsidRPr="00074607">
        <w:rPr>
          <w:bCs/>
          <w:color w:val="auto"/>
          <w:szCs w:val="20"/>
        </w:rPr>
        <w:t>proyectos de I+D del ámbito de salud.</w:t>
      </w:r>
      <w:r w:rsidR="0066250D" w:rsidRPr="00074607">
        <w:rPr>
          <w:bCs/>
          <w:color w:val="auto"/>
          <w:szCs w:val="20"/>
        </w:rPr>
        <w:t xml:space="preserve"> En caso de exceder del 20</w:t>
      </w:r>
      <w:proofErr w:type="gramStart"/>
      <w:r w:rsidR="0066250D" w:rsidRPr="00074607">
        <w:rPr>
          <w:bCs/>
          <w:color w:val="auto"/>
          <w:szCs w:val="20"/>
        </w:rPr>
        <w:t>%  la</w:t>
      </w:r>
      <w:proofErr w:type="gramEnd"/>
      <w:r w:rsidR="0066250D" w:rsidRPr="00074607">
        <w:rPr>
          <w:bCs/>
          <w:color w:val="auto"/>
          <w:szCs w:val="20"/>
        </w:rPr>
        <w:t xml:space="preserve"> subvención y sea superior a 60.000€, la subcontratación el contrato se celebrará por escrito y deberá ser autorizada previamente por el órgano concedente.</w:t>
      </w:r>
    </w:p>
    <w:p w14:paraId="6A3F7E1D" w14:textId="48FD98C7" w:rsidR="002A2BC8" w:rsidRPr="00854CCF" w:rsidRDefault="002A2BC8" w:rsidP="002A2BC8">
      <w:pPr>
        <w:keepNext/>
        <w:keepLines/>
        <w:shd w:val="clear" w:color="auto" w:fill="C45911" w:themeFill="accent2" w:themeFillShade="BF"/>
        <w:spacing w:before="224" w:beforeAutospacing="1"/>
        <w:jc w:val="left"/>
        <w:outlineLvl w:val="0"/>
        <w:rPr>
          <w:rFonts w:eastAsia="Times New Roman"/>
          <w:b/>
          <w:bCs/>
          <w:caps/>
          <w:color w:val="FFFFFF"/>
          <w:szCs w:val="20"/>
        </w:rPr>
      </w:pPr>
      <w:r>
        <w:rPr>
          <w:rFonts w:eastAsia="Times New Roman"/>
          <w:b/>
          <w:bCs/>
          <w:caps/>
          <w:color w:val="FFFFFF"/>
          <w:szCs w:val="20"/>
        </w:rPr>
        <w:t>INTENSIDAD DE LA AYUDA</w:t>
      </w:r>
    </w:p>
    <w:p w14:paraId="1C224861" w14:textId="0DD3A4CE" w:rsidR="002A2BC8" w:rsidRPr="00074607" w:rsidRDefault="00EC50DF" w:rsidP="002A2BC8">
      <w:pPr>
        <w:spacing w:after="0"/>
        <w:ind w:firstLine="0"/>
        <w:rPr>
          <w:bCs/>
          <w:color w:val="auto"/>
          <w:szCs w:val="20"/>
        </w:rPr>
      </w:pPr>
      <w:proofErr w:type="gramStart"/>
      <w:r w:rsidRPr="00074607">
        <w:rPr>
          <w:bCs/>
          <w:color w:val="auto"/>
          <w:szCs w:val="20"/>
        </w:rPr>
        <w:t>La subvención a conceder</w:t>
      </w:r>
      <w:proofErr w:type="gramEnd"/>
      <w:r w:rsidRPr="00074607">
        <w:rPr>
          <w:bCs/>
          <w:color w:val="auto"/>
          <w:szCs w:val="20"/>
        </w:rPr>
        <w:t xml:space="preserve"> por beneficiario no será inferior al 40% del presupuesto elegible</w:t>
      </w:r>
      <w:r w:rsidR="00DD5B27" w:rsidRPr="00074607">
        <w:rPr>
          <w:bCs/>
          <w:color w:val="auto"/>
          <w:szCs w:val="20"/>
        </w:rPr>
        <w:t xml:space="preserve"> y respetará los siguientes límites de intensidad máxima:</w:t>
      </w:r>
    </w:p>
    <w:tbl>
      <w:tblPr>
        <w:tblStyle w:val="Tablaconcuadrculaclara"/>
        <w:tblW w:w="9174" w:type="dxa"/>
        <w:jc w:val="center"/>
        <w:tblLook w:val="04A0" w:firstRow="1" w:lastRow="0" w:firstColumn="1" w:lastColumn="0" w:noHBand="0" w:noVBand="1"/>
      </w:tblPr>
      <w:tblGrid>
        <w:gridCol w:w="6091"/>
        <w:gridCol w:w="957"/>
        <w:gridCol w:w="1134"/>
        <w:gridCol w:w="992"/>
      </w:tblGrid>
      <w:tr w:rsidR="00D144D7" w:rsidRPr="00DB5388" w14:paraId="0581E192" w14:textId="77777777" w:rsidTr="00A4793D">
        <w:trPr>
          <w:trHeight w:val="20"/>
          <w:jc w:val="center"/>
        </w:trPr>
        <w:tc>
          <w:tcPr>
            <w:tcW w:w="6091" w:type="dxa"/>
            <w:noWrap/>
            <w:vAlign w:val="center"/>
            <w:hideMark/>
          </w:tcPr>
          <w:p w14:paraId="2E4AFC74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TIPOLOGÍA DE PROYECTO</w:t>
            </w:r>
          </w:p>
        </w:tc>
        <w:tc>
          <w:tcPr>
            <w:tcW w:w="957" w:type="dxa"/>
            <w:noWrap/>
            <w:vAlign w:val="center"/>
            <w:hideMark/>
          </w:tcPr>
          <w:p w14:paraId="0DC3C450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PEQUEÑA EMPRESA</w:t>
            </w:r>
          </w:p>
        </w:tc>
        <w:tc>
          <w:tcPr>
            <w:tcW w:w="1134" w:type="dxa"/>
            <w:noWrap/>
            <w:vAlign w:val="center"/>
            <w:hideMark/>
          </w:tcPr>
          <w:p w14:paraId="2A4EE032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MEDIANA EMPRESA</w:t>
            </w:r>
          </w:p>
        </w:tc>
        <w:tc>
          <w:tcPr>
            <w:tcW w:w="992" w:type="dxa"/>
            <w:noWrap/>
            <w:vAlign w:val="center"/>
            <w:hideMark/>
          </w:tcPr>
          <w:p w14:paraId="2EFB9B4F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GRAN EMPRESA</w:t>
            </w:r>
          </w:p>
        </w:tc>
      </w:tr>
      <w:tr w:rsidR="00D144D7" w:rsidRPr="00DB5388" w14:paraId="08625544" w14:textId="77777777" w:rsidTr="00A4793D">
        <w:trPr>
          <w:trHeight w:val="20"/>
          <w:jc w:val="center"/>
        </w:trPr>
        <w:tc>
          <w:tcPr>
            <w:tcW w:w="6091" w:type="dxa"/>
            <w:noWrap/>
            <w:hideMark/>
          </w:tcPr>
          <w:p w14:paraId="62B75689" w14:textId="77777777" w:rsidR="00D144D7" w:rsidRPr="00DB5388" w:rsidRDefault="00D144D7" w:rsidP="00764A5A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INVESTIGACIÓN INDUSTRIAL</w:t>
            </w:r>
          </w:p>
        </w:tc>
        <w:tc>
          <w:tcPr>
            <w:tcW w:w="957" w:type="dxa"/>
            <w:noWrap/>
            <w:vAlign w:val="center"/>
            <w:hideMark/>
          </w:tcPr>
          <w:p w14:paraId="2E7F9DF6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70%</w:t>
            </w:r>
          </w:p>
        </w:tc>
        <w:tc>
          <w:tcPr>
            <w:tcW w:w="1134" w:type="dxa"/>
            <w:noWrap/>
            <w:vAlign w:val="center"/>
            <w:hideMark/>
          </w:tcPr>
          <w:p w14:paraId="70DBB830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60%</w:t>
            </w:r>
          </w:p>
        </w:tc>
        <w:tc>
          <w:tcPr>
            <w:tcW w:w="992" w:type="dxa"/>
            <w:noWrap/>
            <w:vAlign w:val="center"/>
            <w:hideMark/>
          </w:tcPr>
          <w:p w14:paraId="3835F0C4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50%</w:t>
            </w:r>
          </w:p>
        </w:tc>
      </w:tr>
      <w:tr w:rsidR="00D144D7" w:rsidRPr="00DB5388" w14:paraId="5C19118B" w14:textId="77777777" w:rsidTr="00A4793D">
        <w:trPr>
          <w:trHeight w:val="20"/>
          <w:jc w:val="center"/>
        </w:trPr>
        <w:tc>
          <w:tcPr>
            <w:tcW w:w="6091" w:type="dxa"/>
            <w:vAlign w:val="center"/>
            <w:hideMark/>
          </w:tcPr>
          <w:p w14:paraId="3F6DBECF" w14:textId="77777777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 xml:space="preserve">Colaboración efectiva entre empresas: </w:t>
            </w:r>
          </w:p>
          <w:p w14:paraId="703DF25F" w14:textId="43609E74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 xml:space="preserve">Cuando ninguna empresa asume más del 70% costes subvencionables y, al menos, una sea PYME, o si el proyecto se desarrolla entre empresas dos Estados miembros UE o un Estado miembro UE y otro EEE. </w:t>
            </w:r>
          </w:p>
        </w:tc>
        <w:tc>
          <w:tcPr>
            <w:tcW w:w="957" w:type="dxa"/>
            <w:noWrap/>
            <w:vAlign w:val="center"/>
            <w:hideMark/>
          </w:tcPr>
          <w:p w14:paraId="13882B4A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80%</w:t>
            </w:r>
          </w:p>
        </w:tc>
        <w:tc>
          <w:tcPr>
            <w:tcW w:w="1134" w:type="dxa"/>
            <w:noWrap/>
            <w:vAlign w:val="center"/>
            <w:hideMark/>
          </w:tcPr>
          <w:p w14:paraId="69F16443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75%</w:t>
            </w:r>
          </w:p>
        </w:tc>
        <w:tc>
          <w:tcPr>
            <w:tcW w:w="992" w:type="dxa"/>
            <w:noWrap/>
            <w:vAlign w:val="center"/>
            <w:hideMark/>
          </w:tcPr>
          <w:p w14:paraId="6CA048E3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65%</w:t>
            </w:r>
          </w:p>
        </w:tc>
      </w:tr>
      <w:tr w:rsidR="00D144D7" w:rsidRPr="00DB5388" w14:paraId="42BF49D4" w14:textId="77777777" w:rsidTr="00A4793D">
        <w:trPr>
          <w:trHeight w:val="20"/>
          <w:jc w:val="center"/>
        </w:trPr>
        <w:tc>
          <w:tcPr>
            <w:tcW w:w="6091" w:type="dxa"/>
            <w:vAlign w:val="center"/>
            <w:hideMark/>
          </w:tcPr>
          <w:p w14:paraId="48C2DCAF" w14:textId="77777777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 xml:space="preserve">Desarrollo del proyecto en región asistida (c): </w:t>
            </w:r>
          </w:p>
          <w:p w14:paraId="76990195" w14:textId="77777777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Cumplimiento del artículo 107, apartado 3, letra c), del Tratado</w:t>
            </w:r>
          </w:p>
        </w:tc>
        <w:tc>
          <w:tcPr>
            <w:tcW w:w="957" w:type="dxa"/>
            <w:noWrap/>
            <w:vAlign w:val="center"/>
            <w:hideMark/>
          </w:tcPr>
          <w:p w14:paraId="66DEB36D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75%</w:t>
            </w:r>
          </w:p>
        </w:tc>
        <w:tc>
          <w:tcPr>
            <w:tcW w:w="1134" w:type="dxa"/>
            <w:noWrap/>
            <w:vAlign w:val="center"/>
            <w:hideMark/>
          </w:tcPr>
          <w:p w14:paraId="08965802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65%</w:t>
            </w:r>
          </w:p>
        </w:tc>
        <w:tc>
          <w:tcPr>
            <w:tcW w:w="992" w:type="dxa"/>
            <w:noWrap/>
            <w:vAlign w:val="center"/>
            <w:hideMark/>
          </w:tcPr>
          <w:p w14:paraId="0ABAFE6D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55%</w:t>
            </w:r>
          </w:p>
        </w:tc>
      </w:tr>
      <w:tr w:rsidR="00D144D7" w:rsidRPr="00DB5388" w14:paraId="6C7DD224" w14:textId="77777777" w:rsidTr="00A4793D">
        <w:trPr>
          <w:trHeight w:val="20"/>
          <w:jc w:val="center"/>
        </w:trPr>
        <w:tc>
          <w:tcPr>
            <w:tcW w:w="6091" w:type="dxa"/>
            <w:noWrap/>
            <w:hideMark/>
          </w:tcPr>
          <w:p w14:paraId="3F8026A1" w14:textId="77777777" w:rsidR="00D144D7" w:rsidRPr="00DB5388" w:rsidRDefault="00D144D7" w:rsidP="00764A5A">
            <w:pPr>
              <w:spacing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ES"/>
              </w:rPr>
              <w:t>DESARROLLO EXPERIMENTAL</w:t>
            </w:r>
          </w:p>
        </w:tc>
        <w:tc>
          <w:tcPr>
            <w:tcW w:w="957" w:type="dxa"/>
            <w:noWrap/>
            <w:vAlign w:val="center"/>
            <w:hideMark/>
          </w:tcPr>
          <w:p w14:paraId="3256B572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45%</w:t>
            </w:r>
          </w:p>
        </w:tc>
        <w:tc>
          <w:tcPr>
            <w:tcW w:w="1134" w:type="dxa"/>
            <w:noWrap/>
            <w:vAlign w:val="center"/>
            <w:hideMark/>
          </w:tcPr>
          <w:p w14:paraId="437BB0C7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35%</w:t>
            </w:r>
          </w:p>
        </w:tc>
        <w:tc>
          <w:tcPr>
            <w:tcW w:w="992" w:type="dxa"/>
            <w:noWrap/>
            <w:vAlign w:val="center"/>
            <w:hideMark/>
          </w:tcPr>
          <w:p w14:paraId="7B399E60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25%</w:t>
            </w:r>
          </w:p>
        </w:tc>
      </w:tr>
      <w:tr w:rsidR="00D144D7" w:rsidRPr="00DB5388" w14:paraId="6EDF48FB" w14:textId="77777777" w:rsidTr="00A4793D">
        <w:trPr>
          <w:trHeight w:val="20"/>
          <w:jc w:val="center"/>
        </w:trPr>
        <w:tc>
          <w:tcPr>
            <w:tcW w:w="6091" w:type="dxa"/>
            <w:noWrap/>
          </w:tcPr>
          <w:p w14:paraId="31F3A64A" w14:textId="77777777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 xml:space="preserve">Colaboración efectiva entre empresas: </w:t>
            </w:r>
          </w:p>
          <w:p w14:paraId="6B3F3E6B" w14:textId="6D17860A" w:rsidR="00D144D7" w:rsidRPr="00DB5388" w:rsidRDefault="00D144D7" w:rsidP="00764A5A">
            <w:pPr>
              <w:spacing w:after="0" w:line="240" w:lineRule="auto"/>
              <w:ind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 xml:space="preserve">Cuando ninguna empresa asuma más del 70% costes subvencionables y, al menos, una sea PYME, o si el proyecto se desarrolla entre empresas dos Estados miembros UE o un Estado miembro UE y otro EEE. </w:t>
            </w:r>
          </w:p>
        </w:tc>
        <w:tc>
          <w:tcPr>
            <w:tcW w:w="957" w:type="dxa"/>
            <w:noWrap/>
            <w:vAlign w:val="center"/>
          </w:tcPr>
          <w:p w14:paraId="744A9165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60%</w:t>
            </w:r>
          </w:p>
        </w:tc>
        <w:tc>
          <w:tcPr>
            <w:tcW w:w="1134" w:type="dxa"/>
            <w:noWrap/>
            <w:vAlign w:val="center"/>
          </w:tcPr>
          <w:p w14:paraId="6BB8B9B6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50%</w:t>
            </w:r>
          </w:p>
        </w:tc>
        <w:tc>
          <w:tcPr>
            <w:tcW w:w="992" w:type="dxa"/>
            <w:noWrap/>
            <w:vAlign w:val="center"/>
          </w:tcPr>
          <w:p w14:paraId="28B97C38" w14:textId="77777777" w:rsidR="00D144D7" w:rsidRPr="00DB5388" w:rsidRDefault="00D144D7" w:rsidP="00764A5A">
            <w:pPr>
              <w:spacing w:after="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</w:pPr>
            <w:r w:rsidRPr="00DB538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S"/>
              </w:rPr>
              <w:t>40%</w:t>
            </w:r>
          </w:p>
        </w:tc>
      </w:tr>
    </w:tbl>
    <w:p w14:paraId="687F80BE" w14:textId="77777777" w:rsidR="00DD5B27" w:rsidRPr="00EC50DF" w:rsidRDefault="00DD5B27" w:rsidP="002A2BC8">
      <w:pPr>
        <w:spacing w:after="0"/>
        <w:ind w:firstLine="0"/>
      </w:pPr>
    </w:p>
    <w:p w14:paraId="58F78A8C" w14:textId="77777777" w:rsidR="000113D2" w:rsidRPr="00507964" w:rsidRDefault="000113D2" w:rsidP="002A2BC8">
      <w:pPr>
        <w:spacing w:after="0"/>
        <w:ind w:firstLine="0"/>
        <w:rPr>
          <w:highlight w:val="yellow"/>
        </w:rPr>
      </w:pPr>
    </w:p>
    <w:p w14:paraId="2BDF4716" w14:textId="0F0D5107" w:rsidR="00A90960" w:rsidRPr="00392F0A" w:rsidRDefault="00A90960" w:rsidP="006C1EAB">
      <w:pPr>
        <w:pStyle w:val="T1"/>
        <w:shd w:val="clear" w:color="auto" w:fill="C45911" w:themeFill="accent2" w:themeFillShade="BF"/>
        <w:spacing w:line="276" w:lineRule="auto"/>
        <w:rPr>
          <w:rFonts w:ascii="Calibri" w:hAnsi="Calibri"/>
          <w:sz w:val="20"/>
          <w:szCs w:val="20"/>
        </w:rPr>
      </w:pPr>
      <w:r w:rsidRPr="00392F0A">
        <w:rPr>
          <w:rFonts w:ascii="Calibri" w:hAnsi="Calibri"/>
          <w:sz w:val="20"/>
          <w:szCs w:val="20"/>
        </w:rPr>
        <w:lastRenderedPageBreak/>
        <w:t xml:space="preserve">ÓRGANO GESTOR </w:t>
      </w:r>
    </w:p>
    <w:p w14:paraId="7100F616" w14:textId="77777777" w:rsidR="00F3023D" w:rsidRPr="00074607" w:rsidRDefault="00F3023D" w:rsidP="00074607">
      <w:pPr>
        <w:spacing w:after="0"/>
        <w:ind w:firstLine="0"/>
        <w:rPr>
          <w:bCs/>
          <w:color w:val="auto"/>
          <w:szCs w:val="20"/>
        </w:rPr>
      </w:pPr>
      <w:r w:rsidRPr="00074607">
        <w:rPr>
          <w:bCs/>
          <w:color w:val="auto"/>
          <w:szCs w:val="20"/>
        </w:rPr>
        <w:t>Ministerio de Ciencia, Innovación y Universidades. Centro para el Desarrollo Tecnológico y la Innovación-CDTI E.P.E.</w:t>
      </w:r>
    </w:p>
    <w:bookmarkEnd w:id="5"/>
    <w:p w14:paraId="3A474B46" w14:textId="619202A1" w:rsidR="00A90960" w:rsidRPr="00847EE3" w:rsidRDefault="00A90960" w:rsidP="006C1EAB">
      <w:pPr>
        <w:pStyle w:val="T1"/>
        <w:shd w:val="clear" w:color="auto" w:fill="C45911" w:themeFill="accent2" w:themeFillShade="BF"/>
        <w:spacing w:before="100" w:after="0" w:line="276" w:lineRule="auto"/>
        <w:rPr>
          <w:rFonts w:ascii="Calibri" w:hAnsi="Calibri"/>
          <w:sz w:val="20"/>
          <w:szCs w:val="20"/>
        </w:rPr>
      </w:pPr>
      <w:r w:rsidRPr="00847EE3">
        <w:rPr>
          <w:rFonts w:ascii="Calibri" w:hAnsi="Calibri"/>
          <w:sz w:val="20"/>
          <w:szCs w:val="20"/>
        </w:rPr>
        <w:t>PRESENTACIÓN</w:t>
      </w:r>
      <w:r w:rsidR="00BE075A">
        <w:rPr>
          <w:rFonts w:ascii="Calibri" w:hAnsi="Calibri"/>
          <w:sz w:val="20"/>
          <w:szCs w:val="20"/>
        </w:rPr>
        <w:t xml:space="preserve"> y PLAZO DE</w:t>
      </w:r>
      <w:r w:rsidRPr="00847EE3">
        <w:rPr>
          <w:rFonts w:ascii="Calibri" w:hAnsi="Calibri"/>
          <w:sz w:val="20"/>
          <w:szCs w:val="20"/>
        </w:rPr>
        <w:t xml:space="preserve"> SOLICITUDES</w:t>
      </w:r>
    </w:p>
    <w:p w14:paraId="37C050CA" w14:textId="6C68F118" w:rsidR="00482949" w:rsidRPr="00C34494" w:rsidRDefault="00507964" w:rsidP="00482949">
      <w:pPr>
        <w:spacing w:line="240" w:lineRule="auto"/>
        <w:ind w:firstLine="0"/>
        <w:rPr>
          <w:rFonts w:asciiTheme="minorHAnsi" w:hAnsiTheme="minorHAnsi" w:cstheme="minorHAnsi"/>
          <w:color w:val="404040" w:themeColor="text1" w:themeTint="BF"/>
          <w:szCs w:val="20"/>
        </w:rPr>
      </w:pPr>
      <w:r w:rsidRPr="00074607">
        <w:rPr>
          <w:bCs/>
          <w:color w:val="auto"/>
          <w:szCs w:val="20"/>
        </w:rPr>
        <w:t>S</w:t>
      </w:r>
      <w:r w:rsidR="00482949" w:rsidRPr="00074607">
        <w:rPr>
          <w:bCs/>
          <w:color w:val="auto"/>
          <w:szCs w:val="20"/>
        </w:rPr>
        <w:t>ede electrónica del Centro para el Desarrollo Tecnológico y la Innovación, E.P.E.</w:t>
      </w:r>
      <w:r w:rsidR="00482949" w:rsidRPr="00C34494">
        <w:rPr>
          <w:rFonts w:asciiTheme="minorHAnsi" w:hAnsiTheme="minorHAnsi" w:cstheme="minorHAnsi"/>
          <w:color w:val="404040" w:themeColor="text1" w:themeTint="BF"/>
          <w:szCs w:val="20"/>
        </w:rPr>
        <w:t xml:space="preserve"> (</w:t>
      </w:r>
      <w:hyperlink r:id="rId17" w:history="1">
        <w:r w:rsidR="000E0E3E" w:rsidRPr="00821BD0">
          <w:rPr>
            <w:rStyle w:val="Hipervnculo"/>
            <w:rFonts w:asciiTheme="minorHAnsi" w:hAnsiTheme="minorHAnsi" w:cstheme="minorHAnsi"/>
            <w:szCs w:val="20"/>
          </w:rPr>
          <w:t>https://sede.cdti.gob.es/</w:t>
        </w:r>
      </w:hyperlink>
      <w:r w:rsidR="000E0E3E">
        <w:rPr>
          <w:rFonts w:asciiTheme="minorHAnsi" w:hAnsiTheme="minorHAnsi" w:cstheme="minorHAnsi"/>
          <w:color w:val="404040" w:themeColor="text1" w:themeTint="BF"/>
          <w:szCs w:val="20"/>
        </w:rPr>
        <w:t xml:space="preserve"> </w:t>
      </w:r>
      <w:r w:rsidR="00482949" w:rsidRPr="00C34494">
        <w:rPr>
          <w:rFonts w:asciiTheme="minorHAnsi" w:hAnsiTheme="minorHAnsi" w:cstheme="minorHAnsi"/>
          <w:color w:val="404040" w:themeColor="text1" w:themeTint="BF"/>
          <w:szCs w:val="20"/>
        </w:rPr>
        <w:t>)</w:t>
      </w:r>
    </w:p>
    <w:p w14:paraId="09059F63" w14:textId="77777777" w:rsidR="00482949" w:rsidRDefault="00482949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32CA66B5" w14:textId="77777777" w:rsidR="00DB5388" w:rsidRDefault="00DB5388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4F3BEAE0" w14:textId="77777777" w:rsidR="00DB5388" w:rsidRDefault="00DB5388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656A369E" w14:textId="77777777" w:rsidR="00DB5388" w:rsidRDefault="00DB5388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3B0B7FC7" w14:textId="77777777" w:rsidR="00DB5388" w:rsidRDefault="00DB5388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66493B06" w14:textId="77777777" w:rsidR="00DB5388" w:rsidRPr="00C34494" w:rsidRDefault="00DB5388" w:rsidP="00827D43">
      <w:pPr>
        <w:spacing w:after="0"/>
        <w:ind w:firstLine="0"/>
        <w:rPr>
          <w:rFonts w:asciiTheme="minorHAnsi" w:hAnsiTheme="minorHAnsi" w:cstheme="minorHAnsi"/>
          <w:bCs/>
          <w:szCs w:val="20"/>
        </w:rPr>
      </w:pPr>
    </w:p>
    <w:p w14:paraId="62252147" w14:textId="44109515" w:rsidR="0063755A" w:rsidRPr="00847EE3" w:rsidRDefault="0063755A" w:rsidP="00827D43">
      <w:pPr>
        <w:spacing w:after="0"/>
        <w:ind w:firstLine="0"/>
        <w:rPr>
          <w:szCs w:val="20"/>
        </w:rPr>
      </w:pPr>
    </w:p>
    <w:p w14:paraId="23141806" w14:textId="49ACCB27" w:rsidR="00A11AF3" w:rsidRPr="00C1266D" w:rsidRDefault="00A11AF3" w:rsidP="00A11AF3">
      <w:pPr>
        <w:spacing w:after="0"/>
        <w:ind w:firstLine="0"/>
        <w:jc w:val="right"/>
        <w:rPr>
          <w:b/>
          <w:color w:val="A66500"/>
          <w:szCs w:val="20"/>
        </w:rPr>
      </w:pPr>
      <w:r w:rsidRPr="00661BE9">
        <w:rPr>
          <w:b/>
          <w:color w:val="C45911" w:themeColor="accent2" w:themeShade="BF"/>
          <w:szCs w:val="20"/>
        </w:rPr>
        <w:t>Más información</w:t>
      </w:r>
      <w:r w:rsidRPr="00C1266D">
        <w:rPr>
          <w:b/>
          <w:color w:val="A66500"/>
          <w:szCs w:val="20"/>
        </w:rPr>
        <w:t>:</w:t>
      </w:r>
    </w:p>
    <w:p w14:paraId="54EA570D" w14:textId="4F97012B" w:rsidR="00A11AF3" w:rsidRPr="00661BE9" w:rsidRDefault="0076603A" w:rsidP="00A11AF3">
      <w:pPr>
        <w:spacing w:after="0" w:line="360" w:lineRule="auto"/>
        <w:ind w:firstLine="0"/>
        <w:jc w:val="right"/>
        <w:rPr>
          <w:color w:val="C45911" w:themeColor="accent2" w:themeShade="BF"/>
          <w:szCs w:val="20"/>
        </w:rPr>
      </w:pPr>
      <w:r w:rsidRPr="00661BE9">
        <w:rPr>
          <w:color w:val="C45911" w:themeColor="accent2" w:themeShade="BF"/>
          <w:szCs w:val="20"/>
        </w:rPr>
        <w:t>Área</w:t>
      </w:r>
      <w:r w:rsidR="00A11AF3" w:rsidRPr="00661BE9">
        <w:rPr>
          <w:color w:val="C45911" w:themeColor="accent2" w:themeShade="BF"/>
          <w:szCs w:val="20"/>
        </w:rPr>
        <w:t xml:space="preserve"> de Innovación</w:t>
      </w:r>
      <w:r w:rsidRPr="00661BE9">
        <w:rPr>
          <w:color w:val="C45911" w:themeColor="accent2" w:themeShade="BF"/>
          <w:szCs w:val="20"/>
        </w:rPr>
        <w:t xml:space="preserve"> y Financiación de la I+D+i</w:t>
      </w:r>
      <w:r w:rsidR="00A11AF3" w:rsidRPr="00661BE9">
        <w:rPr>
          <w:color w:val="C45911" w:themeColor="accent2" w:themeShade="BF"/>
          <w:szCs w:val="20"/>
        </w:rPr>
        <w:t xml:space="preserve"> de Extremadura Avante</w:t>
      </w:r>
    </w:p>
    <w:p w14:paraId="47C83BB8" w14:textId="77777777" w:rsidR="00802F00" w:rsidRPr="00C1266D" w:rsidRDefault="00802F00" w:rsidP="00802F00">
      <w:pPr>
        <w:spacing w:after="0" w:line="360" w:lineRule="auto"/>
        <w:ind w:firstLine="0"/>
        <w:jc w:val="right"/>
        <w:rPr>
          <w:color w:val="A66500"/>
          <w:szCs w:val="20"/>
        </w:rPr>
      </w:pPr>
      <w:r w:rsidRPr="00661BE9">
        <w:rPr>
          <w:color w:val="C45911" w:themeColor="accent2" w:themeShade="BF"/>
          <w:szCs w:val="20"/>
        </w:rPr>
        <w:t>Plan de Internacionalización y Financiación a la I+D+i Empresarial</w:t>
      </w:r>
      <w:r w:rsidRPr="00C1266D">
        <w:rPr>
          <w:color w:val="A66500"/>
          <w:szCs w:val="20"/>
        </w:rPr>
        <w:t xml:space="preserve"> </w:t>
      </w:r>
    </w:p>
    <w:p w14:paraId="383D79E9" w14:textId="31BB1B94" w:rsidR="00A11AF3" w:rsidRPr="003E6E0E" w:rsidRDefault="00A11AF3" w:rsidP="00A11AF3">
      <w:pPr>
        <w:spacing w:after="0" w:line="360" w:lineRule="auto"/>
        <w:ind w:firstLine="0"/>
        <w:jc w:val="right"/>
        <w:rPr>
          <w:color w:val="A66500"/>
        </w:rPr>
      </w:pPr>
      <w:r w:rsidRPr="003E6E0E">
        <w:rPr>
          <w:b/>
          <w:color w:val="A66500"/>
          <w:szCs w:val="20"/>
        </w:rPr>
        <w:t>900 70 9000</w:t>
      </w:r>
    </w:p>
    <w:p w14:paraId="3E7CC9C6" w14:textId="7354FD0B" w:rsidR="000B7472" w:rsidRPr="00661BE9" w:rsidRDefault="000B7472" w:rsidP="000B7472">
      <w:pPr>
        <w:spacing w:after="0" w:line="360" w:lineRule="auto"/>
        <w:ind w:firstLine="0"/>
        <w:jc w:val="right"/>
        <w:rPr>
          <w:color w:val="C45911" w:themeColor="accent2" w:themeShade="BF"/>
          <w:szCs w:val="20"/>
          <w:u w:val="single"/>
        </w:rPr>
      </w:pPr>
      <w:hyperlink r:id="rId18" w:history="1">
        <w:r w:rsidRPr="00661BE9">
          <w:rPr>
            <w:color w:val="C45911" w:themeColor="accent2" w:themeShade="BF"/>
            <w:u w:val="single"/>
          </w:rPr>
          <w:t>www.extremaduraavante.es/innovacion</w:t>
        </w:r>
      </w:hyperlink>
    </w:p>
    <w:p w14:paraId="1964D576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46497F8D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63D62838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75050D2F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38BCF31C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5177C3DF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3A944F07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60290AF0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326A1A7A" w14:textId="77777777" w:rsidR="00DC6F8F" w:rsidRDefault="00DC6F8F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7DD5006D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5CC28A63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7E49F5AC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4603C327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718E41A8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51082944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1C5E6583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17E62023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62A324DC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35FB93A8" w14:textId="77777777" w:rsidR="00DB5388" w:rsidRDefault="00DB5388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0A0390C7" w14:textId="77777777" w:rsidR="00074607" w:rsidRDefault="00074607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2D69E0AC" w14:textId="77777777" w:rsidR="00074607" w:rsidRDefault="00074607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</w:p>
    <w:p w14:paraId="5FC123CB" w14:textId="2119A568" w:rsidR="00562D14" w:rsidRPr="00827D43" w:rsidRDefault="006E665D" w:rsidP="00A11AF3">
      <w:pPr>
        <w:spacing w:after="0"/>
        <w:ind w:firstLine="0"/>
        <w:jc w:val="right"/>
        <w:rPr>
          <w:color w:val="92D050"/>
          <w:sz w:val="18"/>
          <w:szCs w:val="18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91191B" wp14:editId="05F0A661">
                <wp:simplePos x="0" y="0"/>
                <wp:positionH relativeFrom="margin">
                  <wp:posOffset>-288925</wp:posOffset>
                </wp:positionH>
                <wp:positionV relativeFrom="paragraph">
                  <wp:posOffset>306070</wp:posOffset>
                </wp:positionV>
                <wp:extent cx="6486525" cy="700405"/>
                <wp:effectExtent l="0" t="0" r="9525" b="444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865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F92E" w14:textId="77777777" w:rsidR="002765D0" w:rsidRPr="00B20753" w:rsidRDefault="002765D0" w:rsidP="002765D0">
                            <w:pPr>
                              <w:ind w:firstLine="0"/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B20753"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  <w:lang w:eastAsia="es-ES"/>
                              </w:rPr>
                              <w:t xml:space="preserve">Actividad realizada al amparo del Convenio suscrito con la </w:t>
                            </w:r>
                            <w:proofErr w:type="gramStart"/>
                            <w:r w:rsidRPr="00B20753"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  <w:lang w:eastAsia="es-ES"/>
                              </w:rPr>
                              <w:t>Secretaria</w:t>
                            </w:r>
                            <w:proofErr w:type="gramEnd"/>
                            <w:r w:rsidRPr="00B20753"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  <w:lang w:eastAsia="es-ES"/>
                              </w:rPr>
                              <w:t xml:space="preserve"> de Ciencia Tecnologías e Innovación de la Consejería de Educación Ciencia y Formación </w:t>
                            </w:r>
                            <w:proofErr w:type="gramStart"/>
                            <w:r w:rsidRPr="00B20753"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  <w:lang w:eastAsia="es-ES"/>
                              </w:rPr>
                              <w:t>Profesional,  a</w:t>
                            </w:r>
                            <w:proofErr w:type="gramEnd"/>
                            <w:r w:rsidRPr="00B20753">
                              <w:rPr>
                                <w:rFonts w:eastAsiaTheme="minorEastAsia"/>
                                <w:i/>
                                <w:color w:val="auto"/>
                                <w:sz w:val="10"/>
                                <w:szCs w:val="10"/>
                                <w:lang w:eastAsia="es-ES"/>
                              </w:rPr>
                              <w:t xml:space="preserve"> través de la Transferencia Específica “Plan de Internacionalización y Financiación a la I+D+i Empresarial” Actuación 1 Actividad 1.4. cofinanciado al 85% con fondos FEDER. Programa Operativo de Extremadura 2021-2027,</w:t>
                            </w:r>
                          </w:p>
                          <w:p w14:paraId="4522ABC2" w14:textId="77777777" w:rsidR="002765D0" w:rsidRPr="0046126F" w:rsidRDefault="002765D0" w:rsidP="00A11AF3">
                            <w:pPr>
                              <w:pStyle w:val="Sinespaciado"/>
                              <w:snapToGrid w:val="0"/>
                              <w:jc w:val="both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060A4F3" w14:textId="09FFCDED" w:rsidR="00A11AF3" w:rsidRPr="00AD2513" w:rsidRDefault="00A11AF3" w:rsidP="00074607">
                            <w:pPr>
                              <w:pStyle w:val="Sinespaciado"/>
                              <w:snapToGrid w:val="0"/>
                              <w:jc w:val="both"/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  <w:r w:rsidRPr="0046126F">
                              <w:rPr>
                                <w:i/>
                                <w:sz w:val="10"/>
                                <w:szCs w:val="10"/>
                              </w:rPr>
                              <w:t>Extremadura Avante Servicios Avanzados a Pymes S.L.U. no se responsabiliza de las decisiones que se puedan adoptar tomando como referencia la información suministrada en este documento, ni de los daños y perjuicios producidos en el usuario o terceros con motivo de actuaciones que tengan como único fundamento la información que del mismo se pueda obtener. Las referencias a disposiciones normativas, legislativas y demás documentos e informaciones contenidos en éste, tienen carácter meramente informativo, realizándose una remisión en bloque a la disposiciones, normas y demás documentación a la que se hace referencia y que en el mismo se contiene, sin que, la puesta a disposición de la información suministrada genere más obligaciones para Extremadura Avante Servicios Avanzados a Pymes S.L.U., que las que se derivan del carácter meramente informativo.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191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22.75pt;margin-top:24.1pt;width:510.75pt;height:55.15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" filled="f" stroked="f">
                <v:textbox inset="0,0,0,0">
                  <w:txbxContent>
                    <w:p w14:paraId="5E23F92E" w14:textId="77777777" w:rsidR="002765D0" w:rsidRPr="00B20753" w:rsidRDefault="002765D0" w:rsidP="002765D0">
                      <w:pPr>
                        <w:ind w:firstLine="0"/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</w:rPr>
                      </w:pPr>
                      <w:r w:rsidRPr="00B20753"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  <w:lang w:eastAsia="es-ES"/>
                        </w:rPr>
                        <w:t xml:space="preserve">Actividad realizada al amparo del Convenio suscrito con la </w:t>
                      </w:r>
                      <w:proofErr w:type="gramStart"/>
                      <w:r w:rsidRPr="00B20753"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  <w:lang w:eastAsia="es-ES"/>
                        </w:rPr>
                        <w:t>Secretaria</w:t>
                      </w:r>
                      <w:proofErr w:type="gramEnd"/>
                      <w:r w:rsidRPr="00B20753"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  <w:lang w:eastAsia="es-ES"/>
                        </w:rPr>
                        <w:t xml:space="preserve"> de Ciencia Tecnologías e Innovación de la Consejería de Educación Ciencia y Formación </w:t>
                      </w:r>
                      <w:proofErr w:type="gramStart"/>
                      <w:r w:rsidRPr="00B20753"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  <w:lang w:eastAsia="es-ES"/>
                        </w:rPr>
                        <w:t>Profesional,  a</w:t>
                      </w:r>
                      <w:proofErr w:type="gramEnd"/>
                      <w:r w:rsidRPr="00B20753">
                        <w:rPr>
                          <w:rFonts w:eastAsiaTheme="minorEastAsia"/>
                          <w:i/>
                          <w:color w:val="auto"/>
                          <w:sz w:val="10"/>
                          <w:szCs w:val="10"/>
                          <w:lang w:eastAsia="es-ES"/>
                        </w:rPr>
                        <w:t xml:space="preserve"> través de la Transferencia Específica “Plan de Internacionalización y Financiación a la I+D+i Empresarial” Actuación 1 Actividad 1.4. cofinanciado al 85% con fondos FEDER. Programa Operativo de Extremadura 2021-2027,</w:t>
                      </w:r>
                    </w:p>
                    <w:p w14:paraId="4522ABC2" w14:textId="77777777" w:rsidR="002765D0" w:rsidRPr="0046126F" w:rsidRDefault="002765D0" w:rsidP="00A11AF3">
                      <w:pPr>
                        <w:pStyle w:val="Sinespaciado"/>
                        <w:snapToGrid w:val="0"/>
                        <w:jc w:val="both"/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5060A4F3" w14:textId="09FFCDED" w:rsidR="00A11AF3" w:rsidRPr="00AD2513" w:rsidRDefault="00A11AF3" w:rsidP="00074607">
                      <w:pPr>
                        <w:pStyle w:val="Sinespaciado"/>
                        <w:snapToGrid w:val="0"/>
                        <w:jc w:val="both"/>
                        <w:rPr>
                          <w:i/>
                          <w:sz w:val="12"/>
                          <w:szCs w:val="14"/>
                        </w:rPr>
                      </w:pPr>
                      <w:r w:rsidRPr="0046126F">
                        <w:rPr>
                          <w:i/>
                          <w:sz w:val="10"/>
                          <w:szCs w:val="10"/>
                        </w:rPr>
                        <w:t>Extremadura Avante Servicios Avanzados a Pymes S.L.U. no se responsabiliza de las decisiones que se puedan adoptar tomando como referencia la información suministrada en este documento, ni de los daños y perjuicios producidos en el usuario o terceros con motivo de actuaciones que tengan como único fundamento la información que del mismo se pueda obtener. Las referencias a disposiciones normativas, legislativas y demás documentos e informaciones contenidos en éste, tienen carácter meramente informativo, realizándose una remisión en bloque a la disposiciones, normas y demás documentación a la que se hace referencia y que en el mismo se contiene, sin que, la puesta a disposición de la información suministrada genere más obligaciones para Extremadura Avante Servicios Avanzados a Pymes S.L.U., que las que se derivan del carácter meramente informativo.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2D14" w:rsidRPr="00827D43" w:rsidSect="00354C0C">
      <w:headerReference w:type="default" r:id="rId19"/>
      <w:footerReference w:type="default" r:id="rId20"/>
      <w:type w:val="continuous"/>
      <w:pgSz w:w="11906" w:h="16838"/>
      <w:pgMar w:top="1843" w:right="1133" w:bottom="1418" w:left="1418" w:header="851" w:footer="10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EECA" w14:textId="77777777" w:rsidR="0046582C" w:rsidRDefault="0046582C" w:rsidP="00360CF5">
      <w:pPr>
        <w:spacing w:after="0"/>
      </w:pPr>
      <w:r>
        <w:separator/>
      </w:r>
    </w:p>
  </w:endnote>
  <w:endnote w:type="continuationSeparator" w:id="0">
    <w:p w14:paraId="0FCE8BEC" w14:textId="77777777" w:rsidR="0046582C" w:rsidRDefault="0046582C" w:rsidP="00360CF5">
      <w:pPr>
        <w:spacing w:after="0"/>
      </w:pPr>
      <w:r>
        <w:continuationSeparator/>
      </w:r>
    </w:p>
  </w:endnote>
  <w:endnote w:type="continuationNotice" w:id="1">
    <w:p w14:paraId="3BA6F916" w14:textId="77777777" w:rsidR="0046582C" w:rsidRDefault="00465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Rounded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13F5" w14:textId="6D0FFFED" w:rsidR="009E4B7B" w:rsidRDefault="001C59F6" w:rsidP="009E4B7B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94" behindDoc="0" locked="0" layoutInCell="1" allowOverlap="1" wp14:anchorId="7302100E" wp14:editId="7F21D3D7">
              <wp:simplePos x="0" y="0"/>
              <wp:positionH relativeFrom="page">
                <wp:align>center</wp:align>
              </wp:positionH>
              <wp:positionV relativeFrom="paragraph">
                <wp:posOffset>161770</wp:posOffset>
              </wp:positionV>
              <wp:extent cx="6269045" cy="506095"/>
              <wp:effectExtent l="0" t="0" r="0" b="8255"/>
              <wp:wrapNone/>
              <wp:docPr id="13956290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9045" cy="506095"/>
                        <a:chOff x="0" y="0"/>
                        <a:chExt cx="6269045" cy="506095"/>
                      </a:xfrm>
                    </wpg:grpSpPr>
                    <pic:pic xmlns:pic="http://schemas.openxmlformats.org/drawingml/2006/picture">
                      <pic:nvPicPr>
                        <pic:cNvPr id="1240151710" name="Imagen 1" descr="Interfaz de usuario gráfic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6800" y="0"/>
                          <a:ext cx="145224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68726936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400"/>
                          <a:ext cx="1520825" cy="367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6485246" name="Imagen 3" descr="Imagen que contiene medidor, reloj, gat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3200" y="7200"/>
                          <a:ext cx="2905760" cy="471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70633E" id="Grupo 4" o:spid="_x0000_s1026" style="position:absolute;margin-left:0;margin-top:12.75pt;width:493.65pt;height:39.85pt;z-index:251660294;mso-position-horizontal:center;mso-position-horizontal-relative:page" coordsize="62690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nterfaz de usuario gráfica&#10;&#10;Descripción generada automáticamente con confianza media" style="position:absolute;left:48168;width:14522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">
                <v:imagedata r:id="rId4" o:title="Interfaz de usuario gráfica&#10;&#10;Descripción generada automáticamente con confianza media"/>
              </v:shape>
              <v:shape id="Imagen 2" o:spid="_x0000_s1028" type="#_x0000_t75" alt="Texto&#10;&#10;Descripción generada automáticamente" style="position:absolute;top:1224;width:152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">
                <v:imagedata r:id="rId5" o:title="Texto&#10;&#10;Descripción generada automáticamente"/>
              </v:shape>
              <v:shape id="Imagen 3" o:spid="_x0000_s1029" type="#_x0000_t75" alt="Imagen que contiene medidor, reloj, gato&#10;&#10;El contenido generado por IA puede ser incorrecto." style="position:absolute;left:16632;top:72;width:29057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">
                <v:imagedata r:id="rId6" o:title="Imagen que contiene medidor, reloj, gato&#10;&#10;El contenido generado por IA puede ser incorrecto"/>
              </v:shape>
              <w10:wrap anchorx="page"/>
            </v:group>
          </w:pict>
        </mc:Fallback>
      </mc:AlternateContent>
    </w:r>
    <w:r w:rsidR="009A6BAE">
      <w:rPr>
        <w:noProof/>
        <w:lang w:eastAsia="es-ES"/>
      </w:rPr>
      <w:tab/>
    </w:r>
  </w:p>
  <w:p w14:paraId="7A388687" w14:textId="00F25E15" w:rsidR="009E4B7B" w:rsidRDefault="009E4B7B" w:rsidP="009E4B7B">
    <w:pPr>
      <w:pStyle w:val="Piedepgina"/>
      <w:tabs>
        <w:tab w:val="clear" w:pos="8504"/>
        <w:tab w:val="left" w:pos="4252"/>
      </w:tabs>
    </w:pPr>
    <w:r>
      <w:tab/>
    </w:r>
  </w:p>
  <w:p w14:paraId="658DD1DE" w14:textId="50897215" w:rsidR="009E4B7B" w:rsidRDefault="00FD2860" w:rsidP="009E4B7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5ADBF8C9" wp14:editId="4CD0C7FD">
          <wp:simplePos x="0" y="0"/>
          <wp:positionH relativeFrom="margin">
            <wp:posOffset>-95250</wp:posOffset>
          </wp:positionH>
          <wp:positionV relativeFrom="paragraph">
            <wp:posOffset>671830</wp:posOffset>
          </wp:positionV>
          <wp:extent cx="4751070" cy="154940"/>
          <wp:effectExtent l="19050" t="0" r="0" b="0"/>
          <wp:wrapNone/>
          <wp:docPr id="618925677" name="Imagen 618925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direccion semiller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07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B90FFD" w14:textId="73116161" w:rsidR="009E4B7B" w:rsidRDefault="009E4B7B" w:rsidP="009E4B7B">
    <w:pPr>
      <w:pStyle w:val="Piedepgina"/>
    </w:pPr>
  </w:p>
  <w:p w14:paraId="32A70453" w14:textId="28186B63" w:rsidR="009E4B7B" w:rsidRDefault="009E4B7B" w:rsidP="009E4B7B">
    <w:pPr>
      <w:pStyle w:val="Piedepgina"/>
      <w:jc w:val="right"/>
    </w:pPr>
    <w:r>
      <w:rPr>
        <w:noProof/>
      </w:rPr>
      <w:tab/>
    </w:r>
    <w:sdt>
      <w:sdtPr>
        <w:rPr>
          <w:color w:val="7F7F7F" w:themeColor="background1" w:themeShade="7F"/>
          <w:spacing w:val="60"/>
        </w:rPr>
        <w:id w:val="-701937232"/>
        <w:docPartObj>
          <w:docPartGallery w:val="Page Numbers (Top of Page)"/>
          <w:docPartUnique/>
        </w:docPartObj>
      </w:sdtPr>
      <w:sdtEndPr>
        <w:rPr>
          <w:b/>
          <w:bCs/>
          <w:color w:val="404040"/>
          <w:spacing w:val="0"/>
        </w:rPr>
      </w:sdtEndPr>
      <w:sdtContent>
        <w:r w:rsidRPr="009E0789">
          <w:rPr>
            <w:color w:val="808080" w:themeColor="background1" w:themeShade="80"/>
            <w:spacing w:val="60"/>
            <w:sz w:val="18"/>
            <w:szCs w:val="18"/>
          </w:rPr>
          <w:t>Página</w:t>
        </w:r>
        <w:r w:rsidRPr="009E0789">
          <w:rPr>
            <w:sz w:val="18"/>
            <w:szCs w:val="18"/>
          </w:rPr>
          <w:t xml:space="preserve"> | </w:t>
        </w:r>
        <w:r w:rsidRPr="009E0789">
          <w:rPr>
            <w:sz w:val="18"/>
            <w:szCs w:val="18"/>
          </w:rPr>
          <w:fldChar w:fldCharType="begin"/>
        </w:r>
        <w:r w:rsidRPr="009E0789">
          <w:rPr>
            <w:sz w:val="18"/>
            <w:szCs w:val="18"/>
          </w:rPr>
          <w:instrText>PAGE   \* MERGEFORMAT</w:instrText>
        </w:r>
        <w:r w:rsidRPr="009E0789">
          <w:rPr>
            <w:sz w:val="18"/>
            <w:szCs w:val="18"/>
          </w:rPr>
          <w:fldChar w:fldCharType="separate"/>
        </w:r>
        <w:r w:rsidRPr="009E0789">
          <w:rPr>
            <w:sz w:val="18"/>
            <w:szCs w:val="18"/>
          </w:rPr>
          <w:t>1</w:t>
        </w:r>
        <w:r w:rsidRPr="009E0789">
          <w:rPr>
            <w:b/>
            <w:sz w:val="18"/>
            <w:szCs w:val="18"/>
          </w:rPr>
          <w:fldChar w:fldCharType="end"/>
        </w:r>
      </w:sdtContent>
    </w:sdt>
  </w:p>
  <w:p w14:paraId="67D3F4F8" w14:textId="231F4D70" w:rsidR="009A6BAE" w:rsidRDefault="009A6BAE" w:rsidP="009E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64A7" w14:textId="77777777" w:rsidR="0046582C" w:rsidRDefault="0046582C" w:rsidP="00360CF5">
      <w:pPr>
        <w:spacing w:after="0"/>
      </w:pPr>
      <w:bookmarkStart w:id="0" w:name="_Hlk138062687"/>
      <w:bookmarkEnd w:id="0"/>
      <w:r>
        <w:separator/>
      </w:r>
    </w:p>
  </w:footnote>
  <w:footnote w:type="continuationSeparator" w:id="0">
    <w:p w14:paraId="3E18FE26" w14:textId="77777777" w:rsidR="0046582C" w:rsidRDefault="0046582C" w:rsidP="00360CF5">
      <w:pPr>
        <w:spacing w:after="0"/>
      </w:pPr>
      <w:r>
        <w:continuationSeparator/>
      </w:r>
    </w:p>
  </w:footnote>
  <w:footnote w:type="continuationNotice" w:id="1">
    <w:p w14:paraId="65483F8A" w14:textId="77777777" w:rsidR="0046582C" w:rsidRDefault="00465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page" w:tblpX="14308" w:tblpY="-1623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006"/>
      <w:gridCol w:w="645"/>
      <w:gridCol w:w="741"/>
    </w:tblGrid>
    <w:tr w:rsidR="00F014D2" w:rsidRPr="00D36682" w14:paraId="5212B89C" w14:textId="77777777" w:rsidTr="00270283">
      <w:tc>
        <w:tcPr>
          <w:tcW w:w="6006" w:type="dxa"/>
        </w:tcPr>
        <w:p w14:paraId="3DE2953F" w14:textId="1BE060E1" w:rsidR="00F014D2" w:rsidRPr="00964EB3" w:rsidRDefault="00C622EC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E0B3371" wp14:editId="5824EE8C">
                    <wp:simplePos x="0" y="0"/>
                    <wp:positionH relativeFrom="page">
                      <wp:posOffset>-4037965</wp:posOffset>
                    </wp:positionH>
                    <wp:positionV relativeFrom="page">
                      <wp:posOffset>74295</wp:posOffset>
                    </wp:positionV>
                    <wp:extent cx="3676650" cy="766445"/>
                    <wp:effectExtent l="0" t="0" r="0" b="0"/>
                    <wp:wrapThrough wrapText="bothSides">
                      <wp:wrapPolygon edited="0">
                        <wp:start x="224" y="0"/>
                        <wp:lineTo x="224" y="20938"/>
                        <wp:lineTo x="21264" y="20938"/>
                        <wp:lineTo x="21264" y="0"/>
                        <wp:lineTo x="224" y="0"/>
                      </wp:wrapPolygon>
                    </wp:wrapThrough>
                    <wp:docPr id="356" name="Cuadro de texto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6650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B7250" w14:textId="77777777" w:rsidR="00F014D2" w:rsidRDefault="00F014D2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0D25EE" w14:textId="77777777" w:rsidR="00F014D2" w:rsidRPr="0027507D" w:rsidRDefault="00F014D2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               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900 70</w:t>
                                </w: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9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000</w:t>
                                </w:r>
                              </w:p>
                              <w:p w14:paraId="1974DE26" w14:textId="77777777" w:rsidR="00F014D2" w:rsidRPr="00CE3C5F" w:rsidRDefault="00F014D2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  <w:r w:rsidRPr="00CE3C5F"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  <w:t>financiacionidi@extremaduraavante.es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0B337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6" o:spid="_x0000_s1027" type="#_x0000_t202" style="position:absolute;margin-left:-317.95pt;margin-top:5.85pt;width:289.5pt;height:6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" filled="f" stroked="f">
                    <v:textbox>
                      <w:txbxContent>
                        <w:p w14:paraId="1D6B7250" w14:textId="77777777" w:rsidR="00F014D2" w:rsidRDefault="00F014D2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</w:pPr>
                        </w:p>
                        <w:p w14:paraId="3E0D25EE" w14:textId="77777777" w:rsidR="00F014D2" w:rsidRPr="0027507D" w:rsidRDefault="00F014D2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900 70</w:t>
                          </w: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9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000</w:t>
                          </w:r>
                        </w:p>
                        <w:p w14:paraId="1974DE26" w14:textId="77777777" w:rsidR="00F014D2" w:rsidRPr="00CE3C5F" w:rsidRDefault="00F014D2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color w:val="D9D9D9"/>
                              <w:sz w:val="20"/>
                              <w:szCs w:val="20"/>
                            </w:rPr>
                          </w:pPr>
                          <w:r w:rsidRPr="00CE3C5F"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  <w:t>financiacionidi@extremaduraavante.es</w:t>
                          </w: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="00F014D2"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6EC1561B" wp14:editId="0A1144C5">
                <wp:extent cx="247650" cy="247650"/>
                <wp:effectExtent l="0" t="0" r="0" b="0"/>
                <wp:docPr id="400" name="Imagen 400" descr="twit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wit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" w:type="dxa"/>
        </w:tcPr>
        <w:p w14:paraId="38845EEA" w14:textId="77777777" w:rsidR="00F014D2" w:rsidRPr="00964EB3" w:rsidRDefault="00F014D2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5387EFE3" wp14:editId="210ACBC1">
                <wp:extent cx="247650" cy="247650"/>
                <wp:effectExtent l="0" t="0" r="0" b="0"/>
                <wp:docPr id="401" name="Imagen 401" descr="faceboo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cebook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" w:type="dxa"/>
        </w:tcPr>
        <w:p w14:paraId="493A065B" w14:textId="77777777" w:rsidR="00F014D2" w:rsidRPr="00964EB3" w:rsidRDefault="00F014D2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3637815B" wp14:editId="0A6A5C86">
                <wp:extent cx="247650" cy="247650"/>
                <wp:effectExtent l="0" t="0" r="0" b="0"/>
                <wp:docPr id="402" name="Imagen 402" descr="linkedin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inkedin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11390" w14:textId="61C39442" w:rsidR="00F014D2" w:rsidRDefault="006C1EAB" w:rsidP="00930CB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3EED712" wp14:editId="08FB2A9E">
          <wp:simplePos x="0" y="0"/>
          <wp:positionH relativeFrom="column">
            <wp:posOffset>-539115</wp:posOffset>
          </wp:positionH>
          <wp:positionV relativeFrom="paragraph">
            <wp:posOffset>-198755</wp:posOffset>
          </wp:positionV>
          <wp:extent cx="1285875" cy="373380"/>
          <wp:effectExtent l="0" t="0" r="9525" b="7620"/>
          <wp:wrapThrough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hrough>
          <wp:docPr id="19474274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CBE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49F6B311" wp14:editId="3BABB5CC">
          <wp:simplePos x="0" y="0"/>
          <wp:positionH relativeFrom="margin">
            <wp:posOffset>5443220</wp:posOffset>
          </wp:positionH>
          <wp:positionV relativeFrom="paragraph">
            <wp:posOffset>-320675</wp:posOffset>
          </wp:positionV>
          <wp:extent cx="959485" cy="419100"/>
          <wp:effectExtent l="0" t="0" r="0" b="0"/>
          <wp:wrapSquare wrapText="bothSides"/>
          <wp:docPr id="615996176" name="Imagen 6159961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996176" name="Imagen 615996176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7D5"/>
    <w:multiLevelType w:val="multilevel"/>
    <w:tmpl w:val="9C1EAC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0D80"/>
    <w:multiLevelType w:val="hybridMultilevel"/>
    <w:tmpl w:val="FA5AF924"/>
    <w:lvl w:ilvl="0" w:tplc="78DCF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47695"/>
    <w:multiLevelType w:val="hybridMultilevel"/>
    <w:tmpl w:val="06DA287A"/>
    <w:lvl w:ilvl="0" w:tplc="FABED9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2144EA"/>
    <w:multiLevelType w:val="hybridMultilevel"/>
    <w:tmpl w:val="20A4AB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C0F02"/>
    <w:multiLevelType w:val="multilevel"/>
    <w:tmpl w:val="FB6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F49F8"/>
    <w:multiLevelType w:val="hybridMultilevel"/>
    <w:tmpl w:val="A814A2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3F2"/>
    <w:multiLevelType w:val="hybridMultilevel"/>
    <w:tmpl w:val="2EE469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586"/>
    <w:multiLevelType w:val="hybridMultilevel"/>
    <w:tmpl w:val="DEDC4E8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2D496C"/>
    <w:multiLevelType w:val="hybridMultilevel"/>
    <w:tmpl w:val="EFC887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3D65"/>
    <w:multiLevelType w:val="hybridMultilevel"/>
    <w:tmpl w:val="BCF6C74C"/>
    <w:lvl w:ilvl="0" w:tplc="CB6C8CEC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4370"/>
    <w:multiLevelType w:val="hybridMultilevel"/>
    <w:tmpl w:val="BDDC5028"/>
    <w:lvl w:ilvl="0" w:tplc="FABE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3942"/>
    <w:multiLevelType w:val="hybridMultilevel"/>
    <w:tmpl w:val="F7668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262D"/>
    <w:multiLevelType w:val="hybridMultilevel"/>
    <w:tmpl w:val="FF504748"/>
    <w:lvl w:ilvl="0" w:tplc="921CD56A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551F5"/>
    <w:multiLevelType w:val="hybridMultilevel"/>
    <w:tmpl w:val="E034CDC8"/>
    <w:lvl w:ilvl="0" w:tplc="455E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6FF9"/>
    <w:multiLevelType w:val="hybridMultilevel"/>
    <w:tmpl w:val="C8D4ECAC"/>
    <w:lvl w:ilvl="0" w:tplc="2D986854">
      <w:numFmt w:val="bullet"/>
      <w:lvlText w:val=""/>
      <w:lvlJc w:val="left"/>
      <w:pPr>
        <w:ind w:left="1427" w:hanging="292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E91C7074">
      <w:numFmt w:val="bullet"/>
      <w:lvlText w:val="•"/>
      <w:lvlJc w:val="left"/>
      <w:pPr>
        <w:ind w:left="2422" w:hanging="292"/>
      </w:pPr>
      <w:rPr>
        <w:rFonts w:hint="default"/>
      </w:rPr>
    </w:lvl>
    <w:lvl w:ilvl="2" w:tplc="B1220DFE">
      <w:numFmt w:val="bullet"/>
      <w:lvlText w:val="•"/>
      <w:lvlJc w:val="left"/>
      <w:pPr>
        <w:ind w:left="3344" w:hanging="292"/>
      </w:pPr>
      <w:rPr>
        <w:rFonts w:hint="default"/>
      </w:rPr>
    </w:lvl>
    <w:lvl w:ilvl="3" w:tplc="04FC9766">
      <w:numFmt w:val="bullet"/>
      <w:lvlText w:val="•"/>
      <w:lvlJc w:val="left"/>
      <w:pPr>
        <w:ind w:left="4266" w:hanging="292"/>
      </w:pPr>
      <w:rPr>
        <w:rFonts w:hint="default"/>
      </w:rPr>
    </w:lvl>
    <w:lvl w:ilvl="4" w:tplc="C63EC20A">
      <w:numFmt w:val="bullet"/>
      <w:lvlText w:val="•"/>
      <w:lvlJc w:val="left"/>
      <w:pPr>
        <w:ind w:left="5188" w:hanging="292"/>
      </w:pPr>
      <w:rPr>
        <w:rFonts w:hint="default"/>
      </w:rPr>
    </w:lvl>
    <w:lvl w:ilvl="5" w:tplc="9D843C16">
      <w:numFmt w:val="bullet"/>
      <w:lvlText w:val="•"/>
      <w:lvlJc w:val="left"/>
      <w:pPr>
        <w:ind w:left="6110" w:hanging="292"/>
      </w:pPr>
      <w:rPr>
        <w:rFonts w:hint="default"/>
      </w:rPr>
    </w:lvl>
    <w:lvl w:ilvl="6" w:tplc="699CF084">
      <w:numFmt w:val="bullet"/>
      <w:lvlText w:val="•"/>
      <w:lvlJc w:val="left"/>
      <w:pPr>
        <w:ind w:left="7032" w:hanging="292"/>
      </w:pPr>
      <w:rPr>
        <w:rFonts w:hint="default"/>
      </w:rPr>
    </w:lvl>
    <w:lvl w:ilvl="7" w:tplc="BBA68A5E">
      <w:numFmt w:val="bullet"/>
      <w:lvlText w:val="•"/>
      <w:lvlJc w:val="left"/>
      <w:pPr>
        <w:ind w:left="7954" w:hanging="292"/>
      </w:pPr>
      <w:rPr>
        <w:rFonts w:hint="default"/>
      </w:rPr>
    </w:lvl>
    <w:lvl w:ilvl="8" w:tplc="AC40BCB6">
      <w:numFmt w:val="bullet"/>
      <w:lvlText w:val="•"/>
      <w:lvlJc w:val="left"/>
      <w:pPr>
        <w:ind w:left="8876" w:hanging="292"/>
      </w:pPr>
      <w:rPr>
        <w:rFonts w:hint="default"/>
      </w:rPr>
    </w:lvl>
  </w:abstractNum>
  <w:abstractNum w:abstractNumId="15" w15:restartNumberingAfterBreak="0">
    <w:nsid w:val="2E577668"/>
    <w:multiLevelType w:val="hybridMultilevel"/>
    <w:tmpl w:val="11C4D836"/>
    <w:lvl w:ilvl="0" w:tplc="919ECD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5DB"/>
    <w:multiLevelType w:val="hybridMultilevel"/>
    <w:tmpl w:val="3AF8B3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7F56"/>
    <w:multiLevelType w:val="hybridMultilevel"/>
    <w:tmpl w:val="C936C8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F6B7A"/>
    <w:multiLevelType w:val="hybridMultilevel"/>
    <w:tmpl w:val="E1ECDAD8"/>
    <w:lvl w:ilvl="0" w:tplc="4E8824E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1679"/>
    <w:multiLevelType w:val="hybridMultilevel"/>
    <w:tmpl w:val="B60EAF3C"/>
    <w:lvl w:ilvl="0" w:tplc="455E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65D83"/>
    <w:multiLevelType w:val="hybridMultilevel"/>
    <w:tmpl w:val="7982E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813E1"/>
    <w:multiLevelType w:val="hybridMultilevel"/>
    <w:tmpl w:val="ED44D6A2"/>
    <w:lvl w:ilvl="0" w:tplc="416412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37BB4"/>
    <w:multiLevelType w:val="hybridMultilevel"/>
    <w:tmpl w:val="1EC61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35F32"/>
    <w:multiLevelType w:val="multilevel"/>
    <w:tmpl w:val="8CA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76AE7"/>
    <w:multiLevelType w:val="hybridMultilevel"/>
    <w:tmpl w:val="B964C3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726D2"/>
    <w:multiLevelType w:val="hybridMultilevel"/>
    <w:tmpl w:val="24F655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D62C9"/>
    <w:multiLevelType w:val="hybridMultilevel"/>
    <w:tmpl w:val="F858E79E"/>
    <w:lvl w:ilvl="0" w:tplc="45100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0C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CD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A0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E3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48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0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4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06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E103133"/>
    <w:multiLevelType w:val="hybridMultilevel"/>
    <w:tmpl w:val="7DC2FF3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5B455E"/>
    <w:multiLevelType w:val="hybridMultilevel"/>
    <w:tmpl w:val="CADE1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F55926"/>
    <w:multiLevelType w:val="hybridMultilevel"/>
    <w:tmpl w:val="9B2ED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B05C6"/>
    <w:multiLevelType w:val="hybridMultilevel"/>
    <w:tmpl w:val="50182220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416BDB"/>
    <w:multiLevelType w:val="hybridMultilevel"/>
    <w:tmpl w:val="A40623DA"/>
    <w:lvl w:ilvl="0" w:tplc="919ECD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92F69"/>
    <w:multiLevelType w:val="multilevel"/>
    <w:tmpl w:val="309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0E3AF5"/>
    <w:multiLevelType w:val="hybridMultilevel"/>
    <w:tmpl w:val="3574220C"/>
    <w:lvl w:ilvl="0" w:tplc="455E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E14FF"/>
    <w:multiLevelType w:val="hybridMultilevel"/>
    <w:tmpl w:val="60ECB1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E5984"/>
    <w:multiLevelType w:val="hybridMultilevel"/>
    <w:tmpl w:val="F1E0E4A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4B14ED"/>
    <w:multiLevelType w:val="hybridMultilevel"/>
    <w:tmpl w:val="A8647E9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5A2F11"/>
    <w:multiLevelType w:val="hybridMultilevel"/>
    <w:tmpl w:val="DCF0A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18F1"/>
    <w:multiLevelType w:val="hybridMultilevel"/>
    <w:tmpl w:val="F3A0DD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80C"/>
    <w:multiLevelType w:val="hybridMultilevel"/>
    <w:tmpl w:val="38B2839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56006A"/>
    <w:multiLevelType w:val="hybridMultilevel"/>
    <w:tmpl w:val="0FB021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D16E2"/>
    <w:multiLevelType w:val="hybridMultilevel"/>
    <w:tmpl w:val="233C2BD0"/>
    <w:lvl w:ilvl="0" w:tplc="FABE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F7F29"/>
    <w:multiLevelType w:val="hybridMultilevel"/>
    <w:tmpl w:val="4DBCBE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C2657"/>
    <w:multiLevelType w:val="hybridMultilevel"/>
    <w:tmpl w:val="027A85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0003"/>
    <w:multiLevelType w:val="hybridMultilevel"/>
    <w:tmpl w:val="F6CE08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865BD"/>
    <w:multiLevelType w:val="hybridMultilevel"/>
    <w:tmpl w:val="90FCAAB0"/>
    <w:lvl w:ilvl="0" w:tplc="919ECD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53C13"/>
    <w:multiLevelType w:val="hybridMultilevel"/>
    <w:tmpl w:val="A512544A"/>
    <w:lvl w:ilvl="0" w:tplc="DAE4E8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8706">
    <w:abstractNumId w:val="25"/>
  </w:num>
  <w:num w:numId="2" w16cid:durableId="1270040042">
    <w:abstractNumId w:val="4"/>
  </w:num>
  <w:num w:numId="3" w16cid:durableId="992224801">
    <w:abstractNumId w:val="26"/>
  </w:num>
  <w:num w:numId="4" w16cid:durableId="436754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393080">
    <w:abstractNumId w:val="14"/>
  </w:num>
  <w:num w:numId="6" w16cid:durableId="1293829364">
    <w:abstractNumId w:val="17"/>
  </w:num>
  <w:num w:numId="7" w16cid:durableId="450130714">
    <w:abstractNumId w:val="37"/>
  </w:num>
  <w:num w:numId="8" w16cid:durableId="1304235024">
    <w:abstractNumId w:val="15"/>
  </w:num>
  <w:num w:numId="9" w16cid:durableId="1794400930">
    <w:abstractNumId w:val="8"/>
  </w:num>
  <w:num w:numId="10" w16cid:durableId="1682244780">
    <w:abstractNumId w:val="40"/>
  </w:num>
  <w:num w:numId="11" w16cid:durableId="522289011">
    <w:abstractNumId w:val="3"/>
  </w:num>
  <w:num w:numId="12" w16cid:durableId="128205678">
    <w:abstractNumId w:val="12"/>
  </w:num>
  <w:num w:numId="13" w16cid:durableId="1641114860">
    <w:abstractNumId w:val="46"/>
  </w:num>
  <w:num w:numId="14" w16cid:durableId="1067145950">
    <w:abstractNumId w:val="33"/>
  </w:num>
  <w:num w:numId="15" w16cid:durableId="2009554181">
    <w:abstractNumId w:val="19"/>
  </w:num>
  <w:num w:numId="16" w16cid:durableId="1863517649">
    <w:abstractNumId w:val="9"/>
  </w:num>
  <w:num w:numId="17" w16cid:durableId="235366024">
    <w:abstractNumId w:val="13"/>
  </w:num>
  <w:num w:numId="18" w16cid:durableId="868420014">
    <w:abstractNumId w:val="45"/>
  </w:num>
  <w:num w:numId="19" w16cid:durableId="1880973758">
    <w:abstractNumId w:val="31"/>
  </w:num>
  <w:num w:numId="20" w16cid:durableId="391004062">
    <w:abstractNumId w:val="16"/>
  </w:num>
  <w:num w:numId="21" w16cid:durableId="1394500909">
    <w:abstractNumId w:val="20"/>
  </w:num>
  <w:num w:numId="22" w16cid:durableId="1927767233">
    <w:abstractNumId w:val="30"/>
  </w:num>
  <w:num w:numId="23" w16cid:durableId="2125925134">
    <w:abstractNumId w:val="22"/>
  </w:num>
  <w:num w:numId="24" w16cid:durableId="1503350029">
    <w:abstractNumId w:val="6"/>
  </w:num>
  <w:num w:numId="25" w16cid:durableId="679627823">
    <w:abstractNumId w:val="36"/>
  </w:num>
  <w:num w:numId="26" w16cid:durableId="789592158">
    <w:abstractNumId w:val="39"/>
  </w:num>
  <w:num w:numId="27" w16cid:durableId="1283341711">
    <w:abstractNumId w:val="27"/>
  </w:num>
  <w:num w:numId="28" w16cid:durableId="946426940">
    <w:abstractNumId w:val="35"/>
  </w:num>
  <w:num w:numId="29" w16cid:durableId="367804410">
    <w:abstractNumId w:val="42"/>
  </w:num>
  <w:num w:numId="30" w16cid:durableId="755326198">
    <w:abstractNumId w:val="24"/>
  </w:num>
  <w:num w:numId="31" w16cid:durableId="784663192">
    <w:abstractNumId w:val="38"/>
  </w:num>
  <w:num w:numId="32" w16cid:durableId="109130461">
    <w:abstractNumId w:val="34"/>
  </w:num>
  <w:num w:numId="33" w16cid:durableId="1231041440">
    <w:abstractNumId w:val="43"/>
  </w:num>
  <w:num w:numId="34" w16cid:durableId="1228685157">
    <w:abstractNumId w:val="5"/>
  </w:num>
  <w:num w:numId="35" w16cid:durableId="322591563">
    <w:abstractNumId w:val="7"/>
  </w:num>
  <w:num w:numId="36" w16cid:durableId="1057586707">
    <w:abstractNumId w:val="18"/>
  </w:num>
  <w:num w:numId="37" w16cid:durableId="1382247878">
    <w:abstractNumId w:val="21"/>
  </w:num>
  <w:num w:numId="38" w16cid:durableId="257104556">
    <w:abstractNumId w:val="11"/>
  </w:num>
  <w:num w:numId="39" w16cid:durableId="278685492">
    <w:abstractNumId w:val="44"/>
  </w:num>
  <w:num w:numId="40" w16cid:durableId="375933785">
    <w:abstractNumId w:val="23"/>
  </w:num>
  <w:num w:numId="41" w16cid:durableId="1036543119">
    <w:abstractNumId w:val="2"/>
  </w:num>
  <w:num w:numId="42" w16cid:durableId="1345941669">
    <w:abstractNumId w:val="1"/>
  </w:num>
  <w:num w:numId="43" w16cid:durableId="1372994745">
    <w:abstractNumId w:val="32"/>
  </w:num>
  <w:num w:numId="44" w16cid:durableId="1142503822">
    <w:abstractNumId w:val="29"/>
  </w:num>
  <w:num w:numId="45" w16cid:durableId="2116974730">
    <w:abstractNumId w:val="41"/>
  </w:num>
  <w:num w:numId="46" w16cid:durableId="147481490">
    <w:abstractNumId w:val="10"/>
  </w:num>
  <w:num w:numId="47" w16cid:durableId="214338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7"/>
    <w:rsid w:val="000001DE"/>
    <w:rsid w:val="00005292"/>
    <w:rsid w:val="00006EA2"/>
    <w:rsid w:val="000113D2"/>
    <w:rsid w:val="0001172C"/>
    <w:rsid w:val="0001346F"/>
    <w:rsid w:val="00021F96"/>
    <w:rsid w:val="00023B14"/>
    <w:rsid w:val="00026600"/>
    <w:rsid w:val="00034AAB"/>
    <w:rsid w:val="00034B14"/>
    <w:rsid w:val="00036DDA"/>
    <w:rsid w:val="0003775B"/>
    <w:rsid w:val="00040EEA"/>
    <w:rsid w:val="00043FBB"/>
    <w:rsid w:val="000447FD"/>
    <w:rsid w:val="0004563E"/>
    <w:rsid w:val="00046E7A"/>
    <w:rsid w:val="00047CE7"/>
    <w:rsid w:val="000511BF"/>
    <w:rsid w:val="0005127F"/>
    <w:rsid w:val="00051A82"/>
    <w:rsid w:val="00053629"/>
    <w:rsid w:val="00057DDA"/>
    <w:rsid w:val="00057F94"/>
    <w:rsid w:val="00061460"/>
    <w:rsid w:val="000628D0"/>
    <w:rsid w:val="0007026A"/>
    <w:rsid w:val="00071633"/>
    <w:rsid w:val="00073A8B"/>
    <w:rsid w:val="00073EEB"/>
    <w:rsid w:val="00074607"/>
    <w:rsid w:val="00074E4A"/>
    <w:rsid w:val="0007604A"/>
    <w:rsid w:val="00083429"/>
    <w:rsid w:val="00083DF7"/>
    <w:rsid w:val="00084B21"/>
    <w:rsid w:val="000934D2"/>
    <w:rsid w:val="0009756C"/>
    <w:rsid w:val="000A19DB"/>
    <w:rsid w:val="000A1FAF"/>
    <w:rsid w:val="000A2750"/>
    <w:rsid w:val="000A3903"/>
    <w:rsid w:val="000A4E08"/>
    <w:rsid w:val="000A7594"/>
    <w:rsid w:val="000A7770"/>
    <w:rsid w:val="000B081E"/>
    <w:rsid w:val="000B2237"/>
    <w:rsid w:val="000B2BC3"/>
    <w:rsid w:val="000B46CE"/>
    <w:rsid w:val="000B5B32"/>
    <w:rsid w:val="000B7472"/>
    <w:rsid w:val="000C4D0B"/>
    <w:rsid w:val="000C4ECE"/>
    <w:rsid w:val="000C596D"/>
    <w:rsid w:val="000D1BAD"/>
    <w:rsid w:val="000D332E"/>
    <w:rsid w:val="000D47BF"/>
    <w:rsid w:val="000D492F"/>
    <w:rsid w:val="000D52F4"/>
    <w:rsid w:val="000D67ED"/>
    <w:rsid w:val="000D75CC"/>
    <w:rsid w:val="000E0E3E"/>
    <w:rsid w:val="000E4388"/>
    <w:rsid w:val="000E5487"/>
    <w:rsid w:val="000E6BED"/>
    <w:rsid w:val="000F094A"/>
    <w:rsid w:val="000F2AFD"/>
    <w:rsid w:val="000F358F"/>
    <w:rsid w:val="00100BB8"/>
    <w:rsid w:val="001026E2"/>
    <w:rsid w:val="00110B18"/>
    <w:rsid w:val="00112575"/>
    <w:rsid w:val="00113864"/>
    <w:rsid w:val="0011603D"/>
    <w:rsid w:val="0011680B"/>
    <w:rsid w:val="00123781"/>
    <w:rsid w:val="00123B38"/>
    <w:rsid w:val="00125E00"/>
    <w:rsid w:val="00126FE3"/>
    <w:rsid w:val="00127E7E"/>
    <w:rsid w:val="0013181F"/>
    <w:rsid w:val="00131FB0"/>
    <w:rsid w:val="001328DF"/>
    <w:rsid w:val="00134C8D"/>
    <w:rsid w:val="0013561A"/>
    <w:rsid w:val="00136A38"/>
    <w:rsid w:val="00137ABE"/>
    <w:rsid w:val="001424A2"/>
    <w:rsid w:val="001438BE"/>
    <w:rsid w:val="001504FB"/>
    <w:rsid w:val="00150828"/>
    <w:rsid w:val="001564EF"/>
    <w:rsid w:val="00160AC0"/>
    <w:rsid w:val="00161B89"/>
    <w:rsid w:val="00161F50"/>
    <w:rsid w:val="00171131"/>
    <w:rsid w:val="00180026"/>
    <w:rsid w:val="00180964"/>
    <w:rsid w:val="0018426A"/>
    <w:rsid w:val="001843D7"/>
    <w:rsid w:val="0019011C"/>
    <w:rsid w:val="001932C2"/>
    <w:rsid w:val="00193D1E"/>
    <w:rsid w:val="001951CA"/>
    <w:rsid w:val="001958E9"/>
    <w:rsid w:val="001A0332"/>
    <w:rsid w:val="001A0454"/>
    <w:rsid w:val="001A082A"/>
    <w:rsid w:val="001A167E"/>
    <w:rsid w:val="001A77A1"/>
    <w:rsid w:val="001B0CCC"/>
    <w:rsid w:val="001B49BB"/>
    <w:rsid w:val="001B7F21"/>
    <w:rsid w:val="001C1572"/>
    <w:rsid w:val="001C59F6"/>
    <w:rsid w:val="001C79F1"/>
    <w:rsid w:val="001C7E8C"/>
    <w:rsid w:val="001D013D"/>
    <w:rsid w:val="001D20B3"/>
    <w:rsid w:val="001D23AB"/>
    <w:rsid w:val="001D3075"/>
    <w:rsid w:val="001D545F"/>
    <w:rsid w:val="001D6C40"/>
    <w:rsid w:val="001E13DA"/>
    <w:rsid w:val="001F0409"/>
    <w:rsid w:val="001F21E2"/>
    <w:rsid w:val="001F412D"/>
    <w:rsid w:val="001F61C4"/>
    <w:rsid w:val="002019C4"/>
    <w:rsid w:val="002022FD"/>
    <w:rsid w:val="00206864"/>
    <w:rsid w:val="002113DB"/>
    <w:rsid w:val="00211586"/>
    <w:rsid w:val="00213557"/>
    <w:rsid w:val="00216103"/>
    <w:rsid w:val="0022098B"/>
    <w:rsid w:val="00222902"/>
    <w:rsid w:val="00223413"/>
    <w:rsid w:val="002325C4"/>
    <w:rsid w:val="00233BC0"/>
    <w:rsid w:val="00234897"/>
    <w:rsid w:val="00235544"/>
    <w:rsid w:val="002376D3"/>
    <w:rsid w:val="002420DB"/>
    <w:rsid w:val="00242567"/>
    <w:rsid w:val="0024297B"/>
    <w:rsid w:val="00243392"/>
    <w:rsid w:val="00246535"/>
    <w:rsid w:val="00253F14"/>
    <w:rsid w:val="00257C3C"/>
    <w:rsid w:val="0026587A"/>
    <w:rsid w:val="0026795E"/>
    <w:rsid w:val="00270283"/>
    <w:rsid w:val="0027273C"/>
    <w:rsid w:val="0027507D"/>
    <w:rsid w:val="002765D0"/>
    <w:rsid w:val="002807ED"/>
    <w:rsid w:val="0028114A"/>
    <w:rsid w:val="00282058"/>
    <w:rsid w:val="00284F26"/>
    <w:rsid w:val="0028600B"/>
    <w:rsid w:val="002969A9"/>
    <w:rsid w:val="00296A5A"/>
    <w:rsid w:val="002973AA"/>
    <w:rsid w:val="002A018C"/>
    <w:rsid w:val="002A2BC8"/>
    <w:rsid w:val="002B36DB"/>
    <w:rsid w:val="002B3889"/>
    <w:rsid w:val="002B69C4"/>
    <w:rsid w:val="002C02FA"/>
    <w:rsid w:val="002C37F2"/>
    <w:rsid w:val="002C3CB4"/>
    <w:rsid w:val="002C723D"/>
    <w:rsid w:val="002D21F5"/>
    <w:rsid w:val="002D2940"/>
    <w:rsid w:val="002D39A4"/>
    <w:rsid w:val="002D3FED"/>
    <w:rsid w:val="002D7059"/>
    <w:rsid w:val="002F42F8"/>
    <w:rsid w:val="002F4842"/>
    <w:rsid w:val="002F4C3B"/>
    <w:rsid w:val="002F6E1D"/>
    <w:rsid w:val="003017D8"/>
    <w:rsid w:val="0030263F"/>
    <w:rsid w:val="00302D27"/>
    <w:rsid w:val="00303B51"/>
    <w:rsid w:val="0030540A"/>
    <w:rsid w:val="00306339"/>
    <w:rsid w:val="003076DF"/>
    <w:rsid w:val="0031330C"/>
    <w:rsid w:val="00313CC9"/>
    <w:rsid w:val="0032040B"/>
    <w:rsid w:val="0032327D"/>
    <w:rsid w:val="00324C88"/>
    <w:rsid w:val="00326D77"/>
    <w:rsid w:val="00336889"/>
    <w:rsid w:val="00337CD3"/>
    <w:rsid w:val="003402F1"/>
    <w:rsid w:val="00340883"/>
    <w:rsid w:val="003430AB"/>
    <w:rsid w:val="0034353F"/>
    <w:rsid w:val="0034476F"/>
    <w:rsid w:val="0034492A"/>
    <w:rsid w:val="0034496C"/>
    <w:rsid w:val="00344998"/>
    <w:rsid w:val="00347FBB"/>
    <w:rsid w:val="00351198"/>
    <w:rsid w:val="003540DD"/>
    <w:rsid w:val="00354757"/>
    <w:rsid w:val="00354C0C"/>
    <w:rsid w:val="00355572"/>
    <w:rsid w:val="00360CF5"/>
    <w:rsid w:val="00363E73"/>
    <w:rsid w:val="00365338"/>
    <w:rsid w:val="00366400"/>
    <w:rsid w:val="00367475"/>
    <w:rsid w:val="00370596"/>
    <w:rsid w:val="00371B4F"/>
    <w:rsid w:val="0037230C"/>
    <w:rsid w:val="00372854"/>
    <w:rsid w:val="00375EEE"/>
    <w:rsid w:val="00381370"/>
    <w:rsid w:val="00382E98"/>
    <w:rsid w:val="00392F0A"/>
    <w:rsid w:val="0039618D"/>
    <w:rsid w:val="003A08A7"/>
    <w:rsid w:val="003A1856"/>
    <w:rsid w:val="003A2832"/>
    <w:rsid w:val="003A29F6"/>
    <w:rsid w:val="003B44B8"/>
    <w:rsid w:val="003B5B67"/>
    <w:rsid w:val="003C1908"/>
    <w:rsid w:val="003C2101"/>
    <w:rsid w:val="003C49EC"/>
    <w:rsid w:val="003C7049"/>
    <w:rsid w:val="003D0C52"/>
    <w:rsid w:val="003D1A82"/>
    <w:rsid w:val="003D3CEB"/>
    <w:rsid w:val="003D4FF9"/>
    <w:rsid w:val="003E0ED4"/>
    <w:rsid w:val="003E1B74"/>
    <w:rsid w:val="003E2CD5"/>
    <w:rsid w:val="003E3A6F"/>
    <w:rsid w:val="003E6E0E"/>
    <w:rsid w:val="003F0C89"/>
    <w:rsid w:val="003F171E"/>
    <w:rsid w:val="003F20E3"/>
    <w:rsid w:val="0040163E"/>
    <w:rsid w:val="00401DD1"/>
    <w:rsid w:val="004050FE"/>
    <w:rsid w:val="004106D0"/>
    <w:rsid w:val="004109DF"/>
    <w:rsid w:val="004157FE"/>
    <w:rsid w:val="004165EE"/>
    <w:rsid w:val="0042445F"/>
    <w:rsid w:val="00424D99"/>
    <w:rsid w:val="00430855"/>
    <w:rsid w:val="00430F09"/>
    <w:rsid w:val="00431ED2"/>
    <w:rsid w:val="00433BD0"/>
    <w:rsid w:val="00436387"/>
    <w:rsid w:val="004368F1"/>
    <w:rsid w:val="00436F8A"/>
    <w:rsid w:val="00440555"/>
    <w:rsid w:val="00442748"/>
    <w:rsid w:val="00442A66"/>
    <w:rsid w:val="004529C6"/>
    <w:rsid w:val="00456A96"/>
    <w:rsid w:val="0046126F"/>
    <w:rsid w:val="0046268D"/>
    <w:rsid w:val="0046582C"/>
    <w:rsid w:val="004679A0"/>
    <w:rsid w:val="004720F0"/>
    <w:rsid w:val="00480065"/>
    <w:rsid w:val="00482949"/>
    <w:rsid w:val="00482A56"/>
    <w:rsid w:val="00484890"/>
    <w:rsid w:val="0048612D"/>
    <w:rsid w:val="0049275B"/>
    <w:rsid w:val="0049651C"/>
    <w:rsid w:val="004A1FB7"/>
    <w:rsid w:val="004B6618"/>
    <w:rsid w:val="004B7903"/>
    <w:rsid w:val="004C08D8"/>
    <w:rsid w:val="004C1A04"/>
    <w:rsid w:val="004C1BA8"/>
    <w:rsid w:val="004C43CF"/>
    <w:rsid w:val="004D1C5C"/>
    <w:rsid w:val="004D284F"/>
    <w:rsid w:val="004E2993"/>
    <w:rsid w:val="004E34F1"/>
    <w:rsid w:val="004E400F"/>
    <w:rsid w:val="004E60A7"/>
    <w:rsid w:val="004F05AA"/>
    <w:rsid w:val="004F069E"/>
    <w:rsid w:val="004F39C0"/>
    <w:rsid w:val="00501152"/>
    <w:rsid w:val="00501B6D"/>
    <w:rsid w:val="00502886"/>
    <w:rsid w:val="00503A45"/>
    <w:rsid w:val="0050790E"/>
    <w:rsid w:val="00507964"/>
    <w:rsid w:val="005140FD"/>
    <w:rsid w:val="00515CF1"/>
    <w:rsid w:val="00520E8D"/>
    <w:rsid w:val="00526540"/>
    <w:rsid w:val="005307BC"/>
    <w:rsid w:val="00531936"/>
    <w:rsid w:val="00536AD3"/>
    <w:rsid w:val="00537DFB"/>
    <w:rsid w:val="005440C3"/>
    <w:rsid w:val="005447BA"/>
    <w:rsid w:val="00562158"/>
    <w:rsid w:val="00562D14"/>
    <w:rsid w:val="00565E2C"/>
    <w:rsid w:val="00566F1F"/>
    <w:rsid w:val="00567749"/>
    <w:rsid w:val="00567792"/>
    <w:rsid w:val="00571F09"/>
    <w:rsid w:val="00573303"/>
    <w:rsid w:val="00573DF5"/>
    <w:rsid w:val="00580035"/>
    <w:rsid w:val="0058199E"/>
    <w:rsid w:val="00584E59"/>
    <w:rsid w:val="0058522A"/>
    <w:rsid w:val="00586DB2"/>
    <w:rsid w:val="00590A00"/>
    <w:rsid w:val="005977BC"/>
    <w:rsid w:val="00597C97"/>
    <w:rsid w:val="005A147B"/>
    <w:rsid w:val="005A3297"/>
    <w:rsid w:val="005A34E9"/>
    <w:rsid w:val="005A3C37"/>
    <w:rsid w:val="005A4763"/>
    <w:rsid w:val="005A4917"/>
    <w:rsid w:val="005B10F6"/>
    <w:rsid w:val="005B4F2D"/>
    <w:rsid w:val="005C3077"/>
    <w:rsid w:val="005C492D"/>
    <w:rsid w:val="005C585B"/>
    <w:rsid w:val="005D07FB"/>
    <w:rsid w:val="005D31A5"/>
    <w:rsid w:val="005D4772"/>
    <w:rsid w:val="005D76CA"/>
    <w:rsid w:val="005D7BC0"/>
    <w:rsid w:val="005E0183"/>
    <w:rsid w:val="005E1C91"/>
    <w:rsid w:val="005E1EF0"/>
    <w:rsid w:val="005E331B"/>
    <w:rsid w:val="005E4403"/>
    <w:rsid w:val="005E4D0B"/>
    <w:rsid w:val="005E62E6"/>
    <w:rsid w:val="00606244"/>
    <w:rsid w:val="00612AD5"/>
    <w:rsid w:val="006174E7"/>
    <w:rsid w:val="0061755B"/>
    <w:rsid w:val="00617B52"/>
    <w:rsid w:val="0062030C"/>
    <w:rsid w:val="00622962"/>
    <w:rsid w:val="00623245"/>
    <w:rsid w:val="006257BC"/>
    <w:rsid w:val="00627E50"/>
    <w:rsid w:val="00631E47"/>
    <w:rsid w:val="00632559"/>
    <w:rsid w:val="00633D95"/>
    <w:rsid w:val="00634BC5"/>
    <w:rsid w:val="0063710B"/>
    <w:rsid w:val="0063755A"/>
    <w:rsid w:val="00637867"/>
    <w:rsid w:val="00640288"/>
    <w:rsid w:val="00640C2E"/>
    <w:rsid w:val="00641B73"/>
    <w:rsid w:val="00644768"/>
    <w:rsid w:val="00645FC1"/>
    <w:rsid w:val="00650B87"/>
    <w:rsid w:val="006544A5"/>
    <w:rsid w:val="006601E4"/>
    <w:rsid w:val="00661BE9"/>
    <w:rsid w:val="0066250D"/>
    <w:rsid w:val="006625E9"/>
    <w:rsid w:val="006630F1"/>
    <w:rsid w:val="006632AF"/>
    <w:rsid w:val="0066646E"/>
    <w:rsid w:val="00666886"/>
    <w:rsid w:val="0067054A"/>
    <w:rsid w:val="006719E3"/>
    <w:rsid w:val="006723E1"/>
    <w:rsid w:val="00676BBF"/>
    <w:rsid w:val="006803C9"/>
    <w:rsid w:val="00680FB7"/>
    <w:rsid w:val="006821D1"/>
    <w:rsid w:val="006845BC"/>
    <w:rsid w:val="006857CC"/>
    <w:rsid w:val="00685B9D"/>
    <w:rsid w:val="00687AB8"/>
    <w:rsid w:val="00691724"/>
    <w:rsid w:val="006951A2"/>
    <w:rsid w:val="006A0B48"/>
    <w:rsid w:val="006A16B2"/>
    <w:rsid w:val="006A2CEB"/>
    <w:rsid w:val="006B5382"/>
    <w:rsid w:val="006C1EAB"/>
    <w:rsid w:val="006C3CAA"/>
    <w:rsid w:val="006C4623"/>
    <w:rsid w:val="006C55E5"/>
    <w:rsid w:val="006C5E2E"/>
    <w:rsid w:val="006C788C"/>
    <w:rsid w:val="006D0AA3"/>
    <w:rsid w:val="006D1FF4"/>
    <w:rsid w:val="006D2165"/>
    <w:rsid w:val="006D310F"/>
    <w:rsid w:val="006D657A"/>
    <w:rsid w:val="006D6F25"/>
    <w:rsid w:val="006D722B"/>
    <w:rsid w:val="006D7D3E"/>
    <w:rsid w:val="006E0B94"/>
    <w:rsid w:val="006E107F"/>
    <w:rsid w:val="006E3B1C"/>
    <w:rsid w:val="006E665D"/>
    <w:rsid w:val="006F1ECB"/>
    <w:rsid w:val="006F610F"/>
    <w:rsid w:val="007000AE"/>
    <w:rsid w:val="007005D9"/>
    <w:rsid w:val="00701DE6"/>
    <w:rsid w:val="00701E34"/>
    <w:rsid w:val="0070426D"/>
    <w:rsid w:val="00704BB3"/>
    <w:rsid w:val="00706490"/>
    <w:rsid w:val="00707DA2"/>
    <w:rsid w:val="007111AA"/>
    <w:rsid w:val="007143C2"/>
    <w:rsid w:val="00715B0B"/>
    <w:rsid w:val="00715EE3"/>
    <w:rsid w:val="00717C3B"/>
    <w:rsid w:val="00722F10"/>
    <w:rsid w:val="00726B16"/>
    <w:rsid w:val="00734F4F"/>
    <w:rsid w:val="00735987"/>
    <w:rsid w:val="00743488"/>
    <w:rsid w:val="00746E6A"/>
    <w:rsid w:val="00747CE7"/>
    <w:rsid w:val="00750104"/>
    <w:rsid w:val="007517CF"/>
    <w:rsid w:val="00753B7A"/>
    <w:rsid w:val="00754979"/>
    <w:rsid w:val="007600A2"/>
    <w:rsid w:val="00761CD2"/>
    <w:rsid w:val="0076232A"/>
    <w:rsid w:val="00763626"/>
    <w:rsid w:val="0076603A"/>
    <w:rsid w:val="00766BD0"/>
    <w:rsid w:val="0076757E"/>
    <w:rsid w:val="007704DE"/>
    <w:rsid w:val="00772076"/>
    <w:rsid w:val="0077449B"/>
    <w:rsid w:val="00774DAE"/>
    <w:rsid w:val="00776BF8"/>
    <w:rsid w:val="0078138B"/>
    <w:rsid w:val="0078356E"/>
    <w:rsid w:val="007842A2"/>
    <w:rsid w:val="0078540D"/>
    <w:rsid w:val="00785AFA"/>
    <w:rsid w:val="00786488"/>
    <w:rsid w:val="0079299B"/>
    <w:rsid w:val="00792F8D"/>
    <w:rsid w:val="007950F2"/>
    <w:rsid w:val="00797589"/>
    <w:rsid w:val="007A0B42"/>
    <w:rsid w:val="007A190C"/>
    <w:rsid w:val="007A19FD"/>
    <w:rsid w:val="007A5416"/>
    <w:rsid w:val="007B23AD"/>
    <w:rsid w:val="007B3871"/>
    <w:rsid w:val="007B38D6"/>
    <w:rsid w:val="007B5625"/>
    <w:rsid w:val="007C1D70"/>
    <w:rsid w:val="007C30F5"/>
    <w:rsid w:val="007C56F3"/>
    <w:rsid w:val="007D4501"/>
    <w:rsid w:val="007D5B41"/>
    <w:rsid w:val="007E17F1"/>
    <w:rsid w:val="007E1DDD"/>
    <w:rsid w:val="007E601A"/>
    <w:rsid w:val="007F17D8"/>
    <w:rsid w:val="007F2F31"/>
    <w:rsid w:val="007F4CA7"/>
    <w:rsid w:val="007F694F"/>
    <w:rsid w:val="00800B15"/>
    <w:rsid w:val="0080156B"/>
    <w:rsid w:val="00801DF6"/>
    <w:rsid w:val="00802F00"/>
    <w:rsid w:val="00803619"/>
    <w:rsid w:val="0081002D"/>
    <w:rsid w:val="00810690"/>
    <w:rsid w:val="00811931"/>
    <w:rsid w:val="008133C1"/>
    <w:rsid w:val="00816F2D"/>
    <w:rsid w:val="0081795F"/>
    <w:rsid w:val="008271F6"/>
    <w:rsid w:val="00827D43"/>
    <w:rsid w:val="0083143E"/>
    <w:rsid w:val="00831E14"/>
    <w:rsid w:val="008333F2"/>
    <w:rsid w:val="0083551C"/>
    <w:rsid w:val="008376FD"/>
    <w:rsid w:val="0084069A"/>
    <w:rsid w:val="00842367"/>
    <w:rsid w:val="008426B1"/>
    <w:rsid w:val="0084373D"/>
    <w:rsid w:val="008460B0"/>
    <w:rsid w:val="008478E4"/>
    <w:rsid w:val="00847EE3"/>
    <w:rsid w:val="00850EE4"/>
    <w:rsid w:val="00851D29"/>
    <w:rsid w:val="00854CCF"/>
    <w:rsid w:val="008554ED"/>
    <w:rsid w:val="008577D5"/>
    <w:rsid w:val="00860E22"/>
    <w:rsid w:val="0086216C"/>
    <w:rsid w:val="00862808"/>
    <w:rsid w:val="008676DD"/>
    <w:rsid w:val="0087047F"/>
    <w:rsid w:val="00873003"/>
    <w:rsid w:val="0087631F"/>
    <w:rsid w:val="00880D7F"/>
    <w:rsid w:val="00881402"/>
    <w:rsid w:val="00883C79"/>
    <w:rsid w:val="00886484"/>
    <w:rsid w:val="0089156A"/>
    <w:rsid w:val="008949F9"/>
    <w:rsid w:val="00896F63"/>
    <w:rsid w:val="00897013"/>
    <w:rsid w:val="008A001F"/>
    <w:rsid w:val="008A33B7"/>
    <w:rsid w:val="008A577A"/>
    <w:rsid w:val="008A64AC"/>
    <w:rsid w:val="008A6F93"/>
    <w:rsid w:val="008B1AA6"/>
    <w:rsid w:val="008B64BE"/>
    <w:rsid w:val="008C72CF"/>
    <w:rsid w:val="008D12FF"/>
    <w:rsid w:val="008D2C02"/>
    <w:rsid w:val="008D6982"/>
    <w:rsid w:val="008E0360"/>
    <w:rsid w:val="008E694C"/>
    <w:rsid w:val="008E7159"/>
    <w:rsid w:val="008E7482"/>
    <w:rsid w:val="008F31DE"/>
    <w:rsid w:val="00902B61"/>
    <w:rsid w:val="009030D9"/>
    <w:rsid w:val="00906D7E"/>
    <w:rsid w:val="00911B1C"/>
    <w:rsid w:val="00916F7F"/>
    <w:rsid w:val="00921C5D"/>
    <w:rsid w:val="009222EC"/>
    <w:rsid w:val="00926889"/>
    <w:rsid w:val="0092722E"/>
    <w:rsid w:val="00927523"/>
    <w:rsid w:val="00927F11"/>
    <w:rsid w:val="00930CBE"/>
    <w:rsid w:val="0093432B"/>
    <w:rsid w:val="00934CD5"/>
    <w:rsid w:val="00935D34"/>
    <w:rsid w:val="009364F2"/>
    <w:rsid w:val="00941E89"/>
    <w:rsid w:val="00942E08"/>
    <w:rsid w:val="00943F24"/>
    <w:rsid w:val="00944A28"/>
    <w:rsid w:val="0094563C"/>
    <w:rsid w:val="00947D9E"/>
    <w:rsid w:val="00951EB2"/>
    <w:rsid w:val="00957802"/>
    <w:rsid w:val="009608F8"/>
    <w:rsid w:val="0096129C"/>
    <w:rsid w:val="009627EC"/>
    <w:rsid w:val="00964EB3"/>
    <w:rsid w:val="00966E60"/>
    <w:rsid w:val="00970010"/>
    <w:rsid w:val="0097067C"/>
    <w:rsid w:val="00970E14"/>
    <w:rsid w:val="00972283"/>
    <w:rsid w:val="0097470A"/>
    <w:rsid w:val="0098104A"/>
    <w:rsid w:val="0098111E"/>
    <w:rsid w:val="009827EE"/>
    <w:rsid w:val="00983E05"/>
    <w:rsid w:val="009854ED"/>
    <w:rsid w:val="00996901"/>
    <w:rsid w:val="009A43D3"/>
    <w:rsid w:val="009A6BAE"/>
    <w:rsid w:val="009A7346"/>
    <w:rsid w:val="009B0334"/>
    <w:rsid w:val="009B0D49"/>
    <w:rsid w:val="009B7685"/>
    <w:rsid w:val="009C019C"/>
    <w:rsid w:val="009C1E07"/>
    <w:rsid w:val="009C39C1"/>
    <w:rsid w:val="009C4758"/>
    <w:rsid w:val="009C4D16"/>
    <w:rsid w:val="009C58A2"/>
    <w:rsid w:val="009C6B1F"/>
    <w:rsid w:val="009D1AFF"/>
    <w:rsid w:val="009D2307"/>
    <w:rsid w:val="009D28AA"/>
    <w:rsid w:val="009D33EC"/>
    <w:rsid w:val="009D3593"/>
    <w:rsid w:val="009D66A2"/>
    <w:rsid w:val="009D7317"/>
    <w:rsid w:val="009E0789"/>
    <w:rsid w:val="009E4B7B"/>
    <w:rsid w:val="009E4F71"/>
    <w:rsid w:val="009E64AE"/>
    <w:rsid w:val="009F0EA8"/>
    <w:rsid w:val="009F24AB"/>
    <w:rsid w:val="009F3C38"/>
    <w:rsid w:val="009F49CD"/>
    <w:rsid w:val="009F5549"/>
    <w:rsid w:val="009F6073"/>
    <w:rsid w:val="009F79B3"/>
    <w:rsid w:val="00A00F23"/>
    <w:rsid w:val="00A012A3"/>
    <w:rsid w:val="00A03C92"/>
    <w:rsid w:val="00A04DF3"/>
    <w:rsid w:val="00A07203"/>
    <w:rsid w:val="00A07F93"/>
    <w:rsid w:val="00A11AF3"/>
    <w:rsid w:val="00A12384"/>
    <w:rsid w:val="00A15241"/>
    <w:rsid w:val="00A15C19"/>
    <w:rsid w:val="00A20A76"/>
    <w:rsid w:val="00A25152"/>
    <w:rsid w:val="00A30949"/>
    <w:rsid w:val="00A33171"/>
    <w:rsid w:val="00A35F1B"/>
    <w:rsid w:val="00A40487"/>
    <w:rsid w:val="00A41048"/>
    <w:rsid w:val="00A4338B"/>
    <w:rsid w:val="00A4357A"/>
    <w:rsid w:val="00A442AE"/>
    <w:rsid w:val="00A44F04"/>
    <w:rsid w:val="00A45597"/>
    <w:rsid w:val="00A4793D"/>
    <w:rsid w:val="00A51EB9"/>
    <w:rsid w:val="00A552F9"/>
    <w:rsid w:val="00A57C4B"/>
    <w:rsid w:val="00A654FC"/>
    <w:rsid w:val="00A66A54"/>
    <w:rsid w:val="00A7012C"/>
    <w:rsid w:val="00A71EEB"/>
    <w:rsid w:val="00A72CF0"/>
    <w:rsid w:val="00A72DFC"/>
    <w:rsid w:val="00A7350E"/>
    <w:rsid w:val="00A87F5B"/>
    <w:rsid w:val="00A90960"/>
    <w:rsid w:val="00A93047"/>
    <w:rsid w:val="00A93556"/>
    <w:rsid w:val="00A94597"/>
    <w:rsid w:val="00A94C1D"/>
    <w:rsid w:val="00AA28B4"/>
    <w:rsid w:val="00AA5E93"/>
    <w:rsid w:val="00AB252D"/>
    <w:rsid w:val="00AB51BE"/>
    <w:rsid w:val="00AB632C"/>
    <w:rsid w:val="00AB7D06"/>
    <w:rsid w:val="00AC03B1"/>
    <w:rsid w:val="00AC2D75"/>
    <w:rsid w:val="00AD3A3D"/>
    <w:rsid w:val="00AD4182"/>
    <w:rsid w:val="00AD42BE"/>
    <w:rsid w:val="00AE25FC"/>
    <w:rsid w:val="00AE2B8C"/>
    <w:rsid w:val="00AE3817"/>
    <w:rsid w:val="00AE4150"/>
    <w:rsid w:val="00AE48DA"/>
    <w:rsid w:val="00AE6931"/>
    <w:rsid w:val="00B01CFB"/>
    <w:rsid w:val="00B01E46"/>
    <w:rsid w:val="00B0292A"/>
    <w:rsid w:val="00B16597"/>
    <w:rsid w:val="00B16CDF"/>
    <w:rsid w:val="00B20753"/>
    <w:rsid w:val="00B20C2D"/>
    <w:rsid w:val="00B22212"/>
    <w:rsid w:val="00B2641B"/>
    <w:rsid w:val="00B3208E"/>
    <w:rsid w:val="00B35F0C"/>
    <w:rsid w:val="00B36A6B"/>
    <w:rsid w:val="00B42EB8"/>
    <w:rsid w:val="00B45707"/>
    <w:rsid w:val="00B471B7"/>
    <w:rsid w:val="00B51745"/>
    <w:rsid w:val="00B51C42"/>
    <w:rsid w:val="00B5702D"/>
    <w:rsid w:val="00B576DF"/>
    <w:rsid w:val="00B6189C"/>
    <w:rsid w:val="00B61A2D"/>
    <w:rsid w:val="00B62538"/>
    <w:rsid w:val="00B66939"/>
    <w:rsid w:val="00B675C1"/>
    <w:rsid w:val="00B676E9"/>
    <w:rsid w:val="00B70A30"/>
    <w:rsid w:val="00B712DE"/>
    <w:rsid w:val="00B73487"/>
    <w:rsid w:val="00B7396E"/>
    <w:rsid w:val="00B73DBE"/>
    <w:rsid w:val="00B80407"/>
    <w:rsid w:val="00B80994"/>
    <w:rsid w:val="00B817C4"/>
    <w:rsid w:val="00B850CA"/>
    <w:rsid w:val="00B8631F"/>
    <w:rsid w:val="00B90524"/>
    <w:rsid w:val="00B90C46"/>
    <w:rsid w:val="00B91E11"/>
    <w:rsid w:val="00B92B77"/>
    <w:rsid w:val="00B94EE2"/>
    <w:rsid w:val="00B9730E"/>
    <w:rsid w:val="00BA4FAE"/>
    <w:rsid w:val="00BA6A40"/>
    <w:rsid w:val="00BB1FF7"/>
    <w:rsid w:val="00BB309A"/>
    <w:rsid w:val="00BB54CF"/>
    <w:rsid w:val="00BB6158"/>
    <w:rsid w:val="00BB762B"/>
    <w:rsid w:val="00BC1156"/>
    <w:rsid w:val="00BC2DD6"/>
    <w:rsid w:val="00BC36B2"/>
    <w:rsid w:val="00BD1A5D"/>
    <w:rsid w:val="00BD7FF6"/>
    <w:rsid w:val="00BE075A"/>
    <w:rsid w:val="00BE2E54"/>
    <w:rsid w:val="00BE4F01"/>
    <w:rsid w:val="00BF0CD8"/>
    <w:rsid w:val="00BF524D"/>
    <w:rsid w:val="00C03460"/>
    <w:rsid w:val="00C064AD"/>
    <w:rsid w:val="00C079CE"/>
    <w:rsid w:val="00C100B7"/>
    <w:rsid w:val="00C10A7A"/>
    <w:rsid w:val="00C10ED7"/>
    <w:rsid w:val="00C1266D"/>
    <w:rsid w:val="00C13C90"/>
    <w:rsid w:val="00C16B80"/>
    <w:rsid w:val="00C20731"/>
    <w:rsid w:val="00C20D8C"/>
    <w:rsid w:val="00C21443"/>
    <w:rsid w:val="00C237C2"/>
    <w:rsid w:val="00C266BA"/>
    <w:rsid w:val="00C273FB"/>
    <w:rsid w:val="00C3288F"/>
    <w:rsid w:val="00C33527"/>
    <w:rsid w:val="00C34494"/>
    <w:rsid w:val="00C42A45"/>
    <w:rsid w:val="00C42F2B"/>
    <w:rsid w:val="00C438F7"/>
    <w:rsid w:val="00C469C5"/>
    <w:rsid w:val="00C50557"/>
    <w:rsid w:val="00C508B5"/>
    <w:rsid w:val="00C57A89"/>
    <w:rsid w:val="00C622EC"/>
    <w:rsid w:val="00C74BEF"/>
    <w:rsid w:val="00C81865"/>
    <w:rsid w:val="00C81AF8"/>
    <w:rsid w:val="00C84135"/>
    <w:rsid w:val="00C85C07"/>
    <w:rsid w:val="00C86A38"/>
    <w:rsid w:val="00C93C20"/>
    <w:rsid w:val="00C93E6F"/>
    <w:rsid w:val="00C97D9F"/>
    <w:rsid w:val="00CA3535"/>
    <w:rsid w:val="00CA46C4"/>
    <w:rsid w:val="00CA595F"/>
    <w:rsid w:val="00CB4885"/>
    <w:rsid w:val="00CB4B72"/>
    <w:rsid w:val="00CB6264"/>
    <w:rsid w:val="00CC4500"/>
    <w:rsid w:val="00CC5F98"/>
    <w:rsid w:val="00CC7958"/>
    <w:rsid w:val="00CD488A"/>
    <w:rsid w:val="00CD67B3"/>
    <w:rsid w:val="00CD79DB"/>
    <w:rsid w:val="00CE386C"/>
    <w:rsid w:val="00CE5AE9"/>
    <w:rsid w:val="00CE5F3B"/>
    <w:rsid w:val="00CE7EF5"/>
    <w:rsid w:val="00CF041E"/>
    <w:rsid w:val="00CF0C6E"/>
    <w:rsid w:val="00CF10E3"/>
    <w:rsid w:val="00CF47BC"/>
    <w:rsid w:val="00CF5D7E"/>
    <w:rsid w:val="00D0133A"/>
    <w:rsid w:val="00D02263"/>
    <w:rsid w:val="00D05083"/>
    <w:rsid w:val="00D05189"/>
    <w:rsid w:val="00D0600C"/>
    <w:rsid w:val="00D11670"/>
    <w:rsid w:val="00D120BA"/>
    <w:rsid w:val="00D144D7"/>
    <w:rsid w:val="00D16EE3"/>
    <w:rsid w:val="00D17F50"/>
    <w:rsid w:val="00D21A8F"/>
    <w:rsid w:val="00D24F43"/>
    <w:rsid w:val="00D25A90"/>
    <w:rsid w:val="00D25B35"/>
    <w:rsid w:val="00D312E5"/>
    <w:rsid w:val="00D36682"/>
    <w:rsid w:val="00D413A7"/>
    <w:rsid w:val="00D4189A"/>
    <w:rsid w:val="00D422C2"/>
    <w:rsid w:val="00D43435"/>
    <w:rsid w:val="00D44B9C"/>
    <w:rsid w:val="00D470A5"/>
    <w:rsid w:val="00D4760D"/>
    <w:rsid w:val="00D5066F"/>
    <w:rsid w:val="00D5210B"/>
    <w:rsid w:val="00D55B41"/>
    <w:rsid w:val="00D56CC7"/>
    <w:rsid w:val="00D623D2"/>
    <w:rsid w:val="00D6250B"/>
    <w:rsid w:val="00D637A5"/>
    <w:rsid w:val="00D66CCE"/>
    <w:rsid w:val="00D71E58"/>
    <w:rsid w:val="00D75673"/>
    <w:rsid w:val="00D75E9B"/>
    <w:rsid w:val="00D814D8"/>
    <w:rsid w:val="00D8408E"/>
    <w:rsid w:val="00D85835"/>
    <w:rsid w:val="00D85A48"/>
    <w:rsid w:val="00D87236"/>
    <w:rsid w:val="00D90654"/>
    <w:rsid w:val="00D94442"/>
    <w:rsid w:val="00D94A81"/>
    <w:rsid w:val="00DA0219"/>
    <w:rsid w:val="00DA3396"/>
    <w:rsid w:val="00DB3938"/>
    <w:rsid w:val="00DB3994"/>
    <w:rsid w:val="00DB41E0"/>
    <w:rsid w:val="00DB428D"/>
    <w:rsid w:val="00DB4DB3"/>
    <w:rsid w:val="00DB5388"/>
    <w:rsid w:val="00DB738B"/>
    <w:rsid w:val="00DC1B7F"/>
    <w:rsid w:val="00DC2FBE"/>
    <w:rsid w:val="00DC54EA"/>
    <w:rsid w:val="00DC6F8F"/>
    <w:rsid w:val="00DD2BA7"/>
    <w:rsid w:val="00DD3506"/>
    <w:rsid w:val="00DD3B65"/>
    <w:rsid w:val="00DD401C"/>
    <w:rsid w:val="00DD5B27"/>
    <w:rsid w:val="00DE15BC"/>
    <w:rsid w:val="00DE58AE"/>
    <w:rsid w:val="00DE69DC"/>
    <w:rsid w:val="00DE6A68"/>
    <w:rsid w:val="00DF0B48"/>
    <w:rsid w:val="00DF2F4C"/>
    <w:rsid w:val="00DF52D2"/>
    <w:rsid w:val="00E0070F"/>
    <w:rsid w:val="00E02FB9"/>
    <w:rsid w:val="00E1529D"/>
    <w:rsid w:val="00E16539"/>
    <w:rsid w:val="00E16D49"/>
    <w:rsid w:val="00E23590"/>
    <w:rsid w:val="00E23EA8"/>
    <w:rsid w:val="00E260D0"/>
    <w:rsid w:val="00E26B07"/>
    <w:rsid w:val="00E2732D"/>
    <w:rsid w:val="00E33E4E"/>
    <w:rsid w:val="00E360F5"/>
    <w:rsid w:val="00E36734"/>
    <w:rsid w:val="00E36AE8"/>
    <w:rsid w:val="00E376AE"/>
    <w:rsid w:val="00E37ECC"/>
    <w:rsid w:val="00E4156E"/>
    <w:rsid w:val="00E433A2"/>
    <w:rsid w:val="00E4379F"/>
    <w:rsid w:val="00E44E48"/>
    <w:rsid w:val="00E458D5"/>
    <w:rsid w:val="00E46DC2"/>
    <w:rsid w:val="00E46F10"/>
    <w:rsid w:val="00E533D9"/>
    <w:rsid w:val="00E53A89"/>
    <w:rsid w:val="00E54A67"/>
    <w:rsid w:val="00E619E2"/>
    <w:rsid w:val="00E63018"/>
    <w:rsid w:val="00E63EB9"/>
    <w:rsid w:val="00E659DE"/>
    <w:rsid w:val="00E67406"/>
    <w:rsid w:val="00E6764D"/>
    <w:rsid w:val="00E740EF"/>
    <w:rsid w:val="00E75428"/>
    <w:rsid w:val="00E76536"/>
    <w:rsid w:val="00E80A7A"/>
    <w:rsid w:val="00E81D54"/>
    <w:rsid w:val="00E82C38"/>
    <w:rsid w:val="00E851B4"/>
    <w:rsid w:val="00E862BB"/>
    <w:rsid w:val="00E87145"/>
    <w:rsid w:val="00E922A3"/>
    <w:rsid w:val="00E9450A"/>
    <w:rsid w:val="00E9604C"/>
    <w:rsid w:val="00EA05B1"/>
    <w:rsid w:val="00EA085A"/>
    <w:rsid w:val="00EA08FE"/>
    <w:rsid w:val="00EA1B07"/>
    <w:rsid w:val="00EA1D4B"/>
    <w:rsid w:val="00EA239F"/>
    <w:rsid w:val="00EB06EB"/>
    <w:rsid w:val="00EB31E9"/>
    <w:rsid w:val="00EB7D43"/>
    <w:rsid w:val="00EC50DF"/>
    <w:rsid w:val="00EC55E1"/>
    <w:rsid w:val="00EC7402"/>
    <w:rsid w:val="00EC7629"/>
    <w:rsid w:val="00EC7B7C"/>
    <w:rsid w:val="00ED4796"/>
    <w:rsid w:val="00ED6C9C"/>
    <w:rsid w:val="00EE193A"/>
    <w:rsid w:val="00EE6EC0"/>
    <w:rsid w:val="00EF086D"/>
    <w:rsid w:val="00EF0EA3"/>
    <w:rsid w:val="00EF1BF9"/>
    <w:rsid w:val="00EF2376"/>
    <w:rsid w:val="00EF2F69"/>
    <w:rsid w:val="00EF437F"/>
    <w:rsid w:val="00EF7029"/>
    <w:rsid w:val="00F00C67"/>
    <w:rsid w:val="00F014D2"/>
    <w:rsid w:val="00F04FD9"/>
    <w:rsid w:val="00F053C2"/>
    <w:rsid w:val="00F0793B"/>
    <w:rsid w:val="00F10670"/>
    <w:rsid w:val="00F14A07"/>
    <w:rsid w:val="00F16D44"/>
    <w:rsid w:val="00F172C9"/>
    <w:rsid w:val="00F177FA"/>
    <w:rsid w:val="00F21E61"/>
    <w:rsid w:val="00F226C8"/>
    <w:rsid w:val="00F23044"/>
    <w:rsid w:val="00F237DD"/>
    <w:rsid w:val="00F26618"/>
    <w:rsid w:val="00F26774"/>
    <w:rsid w:val="00F3023D"/>
    <w:rsid w:val="00F362F7"/>
    <w:rsid w:val="00F36598"/>
    <w:rsid w:val="00F41A03"/>
    <w:rsid w:val="00F44025"/>
    <w:rsid w:val="00F4543D"/>
    <w:rsid w:val="00F46813"/>
    <w:rsid w:val="00F50388"/>
    <w:rsid w:val="00F5208B"/>
    <w:rsid w:val="00F528E5"/>
    <w:rsid w:val="00F530CA"/>
    <w:rsid w:val="00F547B7"/>
    <w:rsid w:val="00F57507"/>
    <w:rsid w:val="00F60D90"/>
    <w:rsid w:val="00F60FA9"/>
    <w:rsid w:val="00F630F8"/>
    <w:rsid w:val="00F64662"/>
    <w:rsid w:val="00F66F9C"/>
    <w:rsid w:val="00F70203"/>
    <w:rsid w:val="00F73149"/>
    <w:rsid w:val="00F739E5"/>
    <w:rsid w:val="00F849B6"/>
    <w:rsid w:val="00F87066"/>
    <w:rsid w:val="00F8759D"/>
    <w:rsid w:val="00F909C4"/>
    <w:rsid w:val="00F9227A"/>
    <w:rsid w:val="00F93F7D"/>
    <w:rsid w:val="00F96E86"/>
    <w:rsid w:val="00FA1F5B"/>
    <w:rsid w:val="00FA35C5"/>
    <w:rsid w:val="00FB1158"/>
    <w:rsid w:val="00FB3F24"/>
    <w:rsid w:val="00FB5ED8"/>
    <w:rsid w:val="00FB7238"/>
    <w:rsid w:val="00FC2982"/>
    <w:rsid w:val="00FC73BE"/>
    <w:rsid w:val="00FD2860"/>
    <w:rsid w:val="00FD4C18"/>
    <w:rsid w:val="00FD4CD0"/>
    <w:rsid w:val="00FD4CDA"/>
    <w:rsid w:val="00FD5FCC"/>
    <w:rsid w:val="00FE08C8"/>
    <w:rsid w:val="00FE123F"/>
    <w:rsid w:val="00FE150E"/>
    <w:rsid w:val="00FE3D8C"/>
    <w:rsid w:val="00FE5745"/>
    <w:rsid w:val="00FE62CD"/>
    <w:rsid w:val="00FE6B0C"/>
    <w:rsid w:val="00FE6C0C"/>
    <w:rsid w:val="00FF15ED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E988A"/>
  <w15:docId w15:val="{DF2E2011-DA7E-410C-83BE-9DDCA4E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CF"/>
    <w:pPr>
      <w:spacing w:after="120" w:line="276" w:lineRule="auto"/>
      <w:ind w:firstLine="284"/>
      <w:jc w:val="both"/>
    </w:pPr>
    <w:rPr>
      <w:color w:val="404040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0CF5"/>
    <w:pPr>
      <w:keepNext/>
      <w:keepLines/>
      <w:spacing w:before="100" w:beforeAutospacing="1"/>
      <w:jc w:val="left"/>
      <w:outlineLvl w:val="0"/>
    </w:pPr>
    <w:rPr>
      <w:rFonts w:ascii="Roboto Medium" w:eastAsia="Times New Roman" w:hAnsi="Roboto Medium"/>
      <w:b/>
      <w:bCs/>
      <w:caps/>
      <w:color w:val="6699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0CF5"/>
  </w:style>
  <w:style w:type="paragraph" w:styleId="Piedepgina">
    <w:name w:val="footer"/>
    <w:basedOn w:val="Normal"/>
    <w:link w:val="Piedepgina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CF5"/>
  </w:style>
  <w:style w:type="paragraph" w:styleId="Textodeglobo">
    <w:name w:val="Balloon Text"/>
    <w:basedOn w:val="Normal"/>
    <w:link w:val="TextodegloboCar"/>
    <w:uiPriority w:val="99"/>
    <w:semiHidden/>
    <w:unhideWhenUsed/>
    <w:rsid w:val="00360CF5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0CF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360CF5"/>
    <w:rPr>
      <w:rFonts w:ascii="Roboto Medium" w:eastAsia="Times New Roman" w:hAnsi="Roboto Medium" w:cs="Times New Roman"/>
      <w:b/>
      <w:bCs/>
      <w:caps/>
      <w:color w:val="669900"/>
      <w:sz w:val="28"/>
      <w:szCs w:val="28"/>
    </w:rPr>
  </w:style>
  <w:style w:type="character" w:styleId="Hipervnculo">
    <w:name w:val="Hyperlink"/>
    <w:uiPriority w:val="99"/>
    <w:unhideWhenUsed/>
    <w:rsid w:val="00360CF5"/>
    <w:rPr>
      <w:color w:val="0000FF"/>
      <w:u w:val="single"/>
    </w:rPr>
  </w:style>
  <w:style w:type="paragraph" w:customStyle="1" w:styleId="EnlaceDOE">
    <w:name w:val="Enlace DOE"/>
    <w:basedOn w:val="Normal"/>
    <w:qFormat/>
    <w:rsid w:val="00360CF5"/>
    <w:pPr>
      <w:spacing w:before="240" w:after="240"/>
      <w:ind w:firstLine="0"/>
      <w:jc w:val="right"/>
    </w:pPr>
    <w:rPr>
      <w:b/>
      <w:color w:val="7F7F7F"/>
    </w:rPr>
  </w:style>
  <w:style w:type="paragraph" w:customStyle="1" w:styleId="LATERALTextonormal">
    <w:name w:val="LATERAL Texto normal"/>
    <w:basedOn w:val="Normal"/>
    <w:qFormat/>
    <w:rsid w:val="00360CF5"/>
    <w:pPr>
      <w:jc w:val="right"/>
    </w:pPr>
    <w:rPr>
      <w:color w:val="595959"/>
      <w:sz w:val="12"/>
    </w:rPr>
  </w:style>
  <w:style w:type="character" w:customStyle="1" w:styleId="phone">
    <w:name w:val="phone"/>
    <w:basedOn w:val="Fuentedeprrafopredeter"/>
    <w:rsid w:val="006A16B2"/>
  </w:style>
  <w:style w:type="table" w:styleId="Tablaconcuadrcula">
    <w:name w:val="Table Grid"/>
    <w:basedOn w:val="Tablanormal"/>
    <w:uiPriority w:val="59"/>
    <w:rsid w:val="005E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C54EA"/>
    <w:pPr>
      <w:spacing w:after="0"/>
      <w:ind w:left="720" w:firstLine="0"/>
      <w:jc w:val="left"/>
    </w:pPr>
    <w:rPr>
      <w:sz w:val="22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F069E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F069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4EB3"/>
  </w:style>
  <w:style w:type="table" w:styleId="Cuadrculaclara-nfasis3">
    <w:name w:val="Light Grid Accent 3"/>
    <w:basedOn w:val="Tablanormal"/>
    <w:uiPriority w:val="62"/>
    <w:rsid w:val="006821D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Yu Gothic Light" w:eastAsia="Times New Roman" w:hAnsi="@Yu Gothic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Yu Gothic Light" w:eastAsia="Times New Roman" w:hAnsi="@Yu Gothic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Yu Gothic Light" w:eastAsia="Times New Roman" w:hAnsi="@Yu Gothic Light" w:cs="Times New Roman"/>
        <w:b/>
        <w:bCs/>
      </w:rPr>
    </w:tblStylePr>
    <w:tblStylePr w:type="lastCol">
      <w:rPr>
        <w:rFonts w:ascii="@Yu Gothic Light" w:eastAsia="Times New Roman" w:hAnsi="@Yu Gothic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12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360F5"/>
    <w:pPr>
      <w:widowControl w:val="0"/>
      <w:autoSpaceDE w:val="0"/>
      <w:autoSpaceDN w:val="0"/>
      <w:spacing w:after="0"/>
      <w:ind w:firstLine="0"/>
      <w:jc w:val="left"/>
    </w:pPr>
    <w:rPr>
      <w:rFonts w:ascii="Arial" w:eastAsia="Arial" w:hAnsi="Arial"/>
      <w:color w:val="auto"/>
      <w:sz w:val="19"/>
      <w:szCs w:val="19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E360F5"/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Mencinsinresolver1">
    <w:name w:val="Mención sin resolver1"/>
    <w:uiPriority w:val="99"/>
    <w:semiHidden/>
    <w:unhideWhenUsed/>
    <w:rsid w:val="007A0B42"/>
    <w:rPr>
      <w:color w:val="808080"/>
      <w:shd w:val="clear" w:color="auto" w:fill="E6E6E6"/>
    </w:rPr>
  </w:style>
  <w:style w:type="paragraph" w:customStyle="1" w:styleId="T1">
    <w:name w:val="T1"/>
    <w:basedOn w:val="Ttulo1"/>
    <w:link w:val="T1Car"/>
    <w:qFormat/>
    <w:rsid w:val="003F0C89"/>
    <w:pPr>
      <w:shd w:val="clear" w:color="auto" w:fill="92D050"/>
      <w:spacing w:before="224" w:line="252" w:lineRule="auto"/>
    </w:pPr>
    <w:rPr>
      <w:color w:val="FFFFFF"/>
      <w:sz w:val="22"/>
    </w:rPr>
  </w:style>
  <w:style w:type="character" w:styleId="Hipervnculovisitado">
    <w:name w:val="FollowedHyperlink"/>
    <w:uiPriority w:val="99"/>
    <w:semiHidden/>
    <w:unhideWhenUsed/>
    <w:rsid w:val="00B35F0C"/>
    <w:rPr>
      <w:color w:val="954F72"/>
      <w:u w:val="single"/>
    </w:rPr>
  </w:style>
  <w:style w:type="character" w:customStyle="1" w:styleId="T1Car">
    <w:name w:val="T1 Car"/>
    <w:link w:val="T1"/>
    <w:rsid w:val="003F0C89"/>
    <w:rPr>
      <w:rFonts w:ascii="Roboto Medium" w:eastAsia="Times New Roman" w:hAnsi="Roboto Medium" w:cs="Times New Roman"/>
      <w:b/>
      <w:bCs/>
      <w:caps/>
      <w:color w:val="FFFFFF"/>
      <w:sz w:val="22"/>
      <w:szCs w:val="28"/>
      <w:shd w:val="clear" w:color="auto" w:fill="92D05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517C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7517CF"/>
    <w:rPr>
      <w:rFonts w:ascii="Calibri Light" w:eastAsia="Times New Roman" w:hAnsi="Calibri Light" w:cs="Times New Roman"/>
      <w:b/>
      <w:bCs/>
      <w:color w:val="404040"/>
      <w:kern w:val="28"/>
      <w:sz w:val="32"/>
      <w:szCs w:val="32"/>
      <w:lang w:eastAsia="en-US"/>
    </w:rPr>
  </w:style>
  <w:style w:type="paragraph" w:styleId="Sinespaciado">
    <w:name w:val="No Spacing"/>
    <w:basedOn w:val="Normal"/>
    <w:uiPriority w:val="1"/>
    <w:qFormat/>
    <w:rsid w:val="00354757"/>
    <w:pPr>
      <w:spacing w:after="0" w:line="240" w:lineRule="auto"/>
      <w:ind w:firstLine="0"/>
      <w:jc w:val="left"/>
    </w:pPr>
    <w:rPr>
      <w:rFonts w:cs="Calibri"/>
      <w:color w:val="auto"/>
      <w:sz w:val="22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14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03619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Fuentedeprrafopredeter"/>
    <w:rsid w:val="000B7472"/>
  </w:style>
  <w:style w:type="table" w:styleId="Tablaconcuadrculaclara">
    <w:name w:val="Grid Table Light"/>
    <w:basedOn w:val="Tablanormal"/>
    <w:uiPriority w:val="40"/>
    <w:rsid w:val="00D144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extremaduraavante.es/innovac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ede.cdti.gob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oe/dias/2025/05/24/pdfs/BOE-B-2025-19035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oe.es/diario_boe/txt.php?id=BOE-A-2023-14674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ti.es/sites/default/files/documents/news/38426_1761762022125347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nzazu.hernandez\AppData\Local\Microsoft\Windows\Temporary%20Internet%20Files\Content.Outlook\H2SZB408\Plantilla%20Ficha%20Asesoramiento%20Actuaci&#243;n%202%20I2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623ad4-d482-4bc3-92d3-65b5719449f1" xsi:nil="true"/>
    <lcf76f155ced4ddcb4097134ff3c332f xmlns="70623ad4-d482-4bc3-92d3-65b5719449f1">
      <Terms xmlns="http://schemas.microsoft.com/office/infopath/2007/PartnerControls"/>
    </lcf76f155ced4ddcb4097134ff3c332f>
    <TaxCatchAll xmlns="9cb3cc17-bb15-4f89-a72c-038251655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9DBDA38569384A9E4DD5534FE78AE6" ma:contentTypeVersion="18" ma:contentTypeDescription="Crear nuevo documento." ma:contentTypeScope="" ma:versionID="75616b23bd5bc96b1d7fb3572bb07f89">
  <xsd:schema xmlns:xsd="http://www.w3.org/2001/XMLSchema" xmlns:xs="http://www.w3.org/2001/XMLSchema" xmlns:p="http://schemas.microsoft.com/office/2006/metadata/properties" xmlns:ns2="70623ad4-d482-4bc3-92d3-65b5719449f1" xmlns:ns3="9cb3cc17-bb15-4f89-a72c-0382516555e1" targetNamespace="http://schemas.microsoft.com/office/2006/metadata/properties" ma:root="true" ma:fieldsID="cc689ef1fa8b1587f75130d6d71e6401" ns2:_="" ns3:_="">
    <xsd:import namespace="70623ad4-d482-4bc3-92d3-65b5719449f1"/>
    <xsd:import namespace="9cb3cc17-bb15-4f89-a72c-038251655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3ad4-d482-4bc3-92d3-65b571944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cc17-bb15-4f89-a72c-0382516555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baf46a-f6c7-4e76-9d99-8c1881889b81}" ma:internalName="TaxCatchAll" ma:showField="CatchAllData" ma:web="9cb3cc17-bb15-4f89-a72c-038251655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43E1F-1308-4CAD-8308-77AE5A43C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0ED17-D023-4E0F-95E7-6B10E7B045CE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cb3cc17-bb15-4f89-a72c-0382516555e1"/>
    <ds:schemaRef ds:uri="70623ad4-d482-4bc3-92d3-65b5719449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B33D05-D9F2-471C-A484-6A40D05F7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8F7FD-5F8B-4B82-92D2-4A18477F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23ad4-d482-4bc3-92d3-65b5719449f1"/>
    <ds:schemaRef ds:uri="9cb3cc17-bb15-4f89-a72c-03825165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Ficha Asesoramiento Actuación 2 I2a</Template>
  <TotalTime>1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5896</CharactersWithSpaces>
  <SharedDoc>false</SharedDoc>
  <HLinks>
    <vt:vector size="24" baseType="variant">
      <vt:variant>
        <vt:i4>7995509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http://www.extremaduraavante.es/innovacion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https://doe.juntaex.es/pdfs/doe/2023/1160o/23040100.pdf</vt:lpwstr>
      </vt:variant>
      <vt:variant>
        <vt:lpwstr/>
      </vt:variant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https://www.boe.es/buscar/doc.php?id=BOE-B-2024-18006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https://www.boe.es/buscar/doc.php?id=BOE-A-2022-6991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aranzazu.hernandez</dc:creator>
  <cp:keywords/>
  <cp:lastModifiedBy>Nuria Hernández</cp:lastModifiedBy>
  <cp:revision>2</cp:revision>
  <cp:lastPrinted>2025-07-14T08:19:00Z</cp:lastPrinted>
  <dcterms:created xsi:type="dcterms:W3CDTF">2025-07-14T08:20:00Z</dcterms:created>
  <dcterms:modified xsi:type="dcterms:W3CDTF">2025-07-14T08:20:00Z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0x010100CF9DBDA38569384A9E4DD5534FE78AE6</vt:lpwstr>
  </property>
  <property fmtid="{D5CDD505-2E9C-101B-9397-08002B2CF9AE}" pid="3" name="Order">
    <vt:r8>659600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44c77704-a286-4d14-ad87-d7e4b5cbaf3f_Enabled">
    <vt:lpwstr>true</vt:lpwstr>
  </property>
  <property fmtid="{D5CDD505-2E9C-101B-9397-08002B2CF9AE}" pid="11" name="MSIP_Label_44c77704-a286-4d14-ad87-d7e4b5cbaf3f_SetDate">
    <vt:lpwstr>2022-11-22T11:58:13Z</vt:lpwstr>
  </property>
  <property fmtid="{D5CDD505-2E9C-101B-9397-08002B2CF9AE}" pid="12" name="MSIP_Label_44c77704-a286-4d14-ad87-d7e4b5cbaf3f_Method">
    <vt:lpwstr>Standard</vt:lpwstr>
  </property>
  <property fmtid="{D5CDD505-2E9C-101B-9397-08002B2CF9AE}" pid="13" name="MSIP_Label_44c77704-a286-4d14-ad87-d7e4b5cbaf3f_Name">
    <vt:lpwstr>defa4170-0d19-0005-0004-bc88714345d2</vt:lpwstr>
  </property>
  <property fmtid="{D5CDD505-2E9C-101B-9397-08002B2CF9AE}" pid="14" name="MSIP_Label_44c77704-a286-4d14-ad87-d7e4b5cbaf3f_SiteId">
    <vt:lpwstr>19ebf49d-8724-4663-a828-0523185eabd8</vt:lpwstr>
  </property>
  <property fmtid="{D5CDD505-2E9C-101B-9397-08002B2CF9AE}" pid="15" name="MSIP_Label_44c77704-a286-4d14-ad87-d7e4b5cbaf3f_ActionId">
    <vt:lpwstr>c8f8dbf3-f8d7-494a-9cc7-d6583effabd9</vt:lpwstr>
  </property>
  <property fmtid="{D5CDD505-2E9C-101B-9397-08002B2CF9AE}" pid="16" name="MSIP_Label_44c77704-a286-4d14-ad87-d7e4b5cbaf3f_ContentBits">
    <vt:lpwstr>0</vt:lpwstr>
  </property>
  <property fmtid="{D5CDD505-2E9C-101B-9397-08002B2CF9AE}" pid="17" name="MediaServiceImageTags">
    <vt:lpwstr/>
  </property>
</Properties>
</file>